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F802" w14:textId="77777777" w:rsidR="009E3666" w:rsidRPr="001013D3" w:rsidRDefault="009E3666" w:rsidP="009E3666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Curriculum Vita</w:t>
      </w:r>
    </w:p>
    <w:p w14:paraId="5BB64DB3" w14:textId="77BBEBFA" w:rsidR="009E3666" w:rsidRPr="001013D3" w:rsidRDefault="00B30521" w:rsidP="009E3666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</w:t>
      </w:r>
      <w:r w:rsidR="00E503D3">
        <w:rPr>
          <w:rFonts w:ascii="Arial" w:hAnsi="Arial" w:cs="Arial"/>
          <w:sz w:val="18"/>
          <w:szCs w:val="18"/>
        </w:rPr>
        <w:t>uary</w:t>
      </w:r>
      <w:r w:rsidR="00972E7E" w:rsidRPr="001013D3">
        <w:rPr>
          <w:rFonts w:ascii="Arial" w:hAnsi="Arial" w:cs="Arial"/>
          <w:sz w:val="18"/>
          <w:szCs w:val="18"/>
        </w:rPr>
        <w:t xml:space="preserve"> 202</w:t>
      </w:r>
      <w:r w:rsidR="00E503D3">
        <w:rPr>
          <w:rFonts w:ascii="Arial" w:hAnsi="Arial" w:cs="Arial"/>
          <w:sz w:val="18"/>
          <w:szCs w:val="18"/>
        </w:rPr>
        <w:t>6</w:t>
      </w:r>
    </w:p>
    <w:p w14:paraId="7BCFB84C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6ADE2781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1.</w:t>
      </w:r>
      <w:r w:rsidRPr="001013D3">
        <w:rPr>
          <w:rFonts w:ascii="Arial" w:hAnsi="Arial" w:cs="Arial"/>
          <w:sz w:val="18"/>
          <w:szCs w:val="18"/>
        </w:rPr>
        <w:tab/>
      </w:r>
      <w:r w:rsidR="00C4205E" w:rsidRPr="001013D3">
        <w:rPr>
          <w:rFonts w:ascii="Arial" w:hAnsi="Arial" w:cs="Arial"/>
          <w:sz w:val="18"/>
          <w:szCs w:val="18"/>
        </w:rPr>
        <w:t>Beth A</w:t>
      </w:r>
      <w:r w:rsidR="0016165E" w:rsidRPr="001013D3">
        <w:rPr>
          <w:rFonts w:ascii="Arial" w:hAnsi="Arial" w:cs="Arial"/>
          <w:sz w:val="18"/>
          <w:szCs w:val="18"/>
        </w:rPr>
        <w:t>.</w:t>
      </w:r>
      <w:r w:rsidR="00C4205E" w:rsidRPr="001013D3">
        <w:rPr>
          <w:rFonts w:ascii="Arial" w:hAnsi="Arial" w:cs="Arial"/>
          <w:sz w:val="18"/>
          <w:szCs w:val="18"/>
        </w:rPr>
        <w:t xml:space="preserve"> Rogers</w:t>
      </w:r>
    </w:p>
    <w:p w14:paraId="679E6F48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2.</w:t>
      </w:r>
      <w:r w:rsidRPr="001013D3">
        <w:rPr>
          <w:rFonts w:ascii="Arial" w:hAnsi="Arial" w:cs="Arial"/>
          <w:sz w:val="18"/>
          <w:szCs w:val="18"/>
        </w:rPr>
        <w:tab/>
        <w:t>TCU Box 298620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</w:p>
    <w:p w14:paraId="441FFAE4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2800 W Bowie Street </w:t>
      </w:r>
    </w:p>
    <w:p w14:paraId="19E8DF96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Fort Worth, TX 76109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</w:p>
    <w:p w14:paraId="15D64068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hyperlink r:id="rId8" w:history="1">
        <w:r w:rsidR="00C4205E" w:rsidRPr="001013D3">
          <w:rPr>
            <w:rStyle w:val="Hyperlink"/>
            <w:rFonts w:ascii="Arial" w:hAnsi="Arial" w:cs="Arial"/>
            <w:sz w:val="18"/>
            <w:szCs w:val="18"/>
          </w:rPr>
          <w:t>b.a.rogers@tcu.edu</w:t>
        </w:r>
      </w:hyperlink>
    </w:p>
    <w:p w14:paraId="57719120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3AD94D12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3.</w:t>
      </w:r>
      <w:r w:rsidRPr="001013D3">
        <w:rPr>
          <w:rFonts w:ascii="Arial" w:hAnsi="Arial" w:cs="Arial"/>
          <w:sz w:val="18"/>
          <w:szCs w:val="18"/>
        </w:rPr>
        <w:tab/>
        <w:t xml:space="preserve">Academic background </w:t>
      </w:r>
    </w:p>
    <w:p w14:paraId="3D6E7A37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a.  Education</w:t>
      </w:r>
    </w:p>
    <w:p w14:paraId="52535F2E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PhD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A5254C" w:rsidRPr="001013D3">
        <w:rPr>
          <w:rFonts w:ascii="Arial" w:hAnsi="Arial" w:cs="Arial"/>
          <w:sz w:val="18"/>
          <w:szCs w:val="18"/>
        </w:rPr>
        <w:tab/>
      </w:r>
      <w:r w:rsidR="00C4205E" w:rsidRPr="001013D3">
        <w:rPr>
          <w:rFonts w:ascii="Arial" w:hAnsi="Arial" w:cs="Arial"/>
          <w:sz w:val="18"/>
          <w:szCs w:val="18"/>
        </w:rPr>
        <w:t>Texas Christian</w:t>
      </w:r>
      <w:r w:rsidRPr="001013D3">
        <w:rPr>
          <w:rFonts w:ascii="Arial" w:hAnsi="Arial" w:cs="Arial"/>
          <w:sz w:val="18"/>
          <w:szCs w:val="18"/>
        </w:rPr>
        <w:t xml:space="preserve"> University</w:t>
      </w:r>
      <w:r w:rsidRPr="001013D3">
        <w:rPr>
          <w:rFonts w:ascii="Arial" w:hAnsi="Arial" w:cs="Arial"/>
          <w:sz w:val="18"/>
          <w:szCs w:val="18"/>
        </w:rPr>
        <w:tab/>
      </w:r>
      <w:r w:rsidR="00C4205E"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>201</w:t>
      </w:r>
      <w:r w:rsidR="00532549" w:rsidRPr="001013D3">
        <w:rPr>
          <w:rFonts w:ascii="Arial" w:hAnsi="Arial" w:cs="Arial"/>
          <w:sz w:val="18"/>
          <w:szCs w:val="18"/>
        </w:rPr>
        <w:t>8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532549" w:rsidRPr="001013D3">
        <w:rPr>
          <w:rFonts w:ascii="Arial" w:hAnsi="Arial" w:cs="Arial"/>
          <w:sz w:val="18"/>
          <w:szCs w:val="18"/>
        </w:rPr>
        <w:t xml:space="preserve">– </w:t>
      </w:r>
      <w:r w:rsidRPr="001013D3">
        <w:rPr>
          <w:rFonts w:ascii="Arial" w:hAnsi="Arial" w:cs="Arial"/>
          <w:sz w:val="18"/>
          <w:szCs w:val="18"/>
        </w:rPr>
        <w:t>20</w:t>
      </w:r>
      <w:r w:rsidR="00532549" w:rsidRPr="001013D3">
        <w:rPr>
          <w:rFonts w:ascii="Arial" w:hAnsi="Arial" w:cs="Arial"/>
          <w:sz w:val="18"/>
          <w:szCs w:val="18"/>
        </w:rPr>
        <w:t>21</w:t>
      </w:r>
    </w:p>
    <w:p w14:paraId="63774153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MSN 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Texas Christian University  </w:t>
      </w:r>
      <w:r w:rsidRPr="001013D3">
        <w:rPr>
          <w:rFonts w:ascii="Arial" w:hAnsi="Arial" w:cs="Arial"/>
          <w:sz w:val="18"/>
          <w:szCs w:val="18"/>
        </w:rPr>
        <w:tab/>
        <w:t>20</w:t>
      </w:r>
      <w:r w:rsidR="00532549" w:rsidRPr="001013D3">
        <w:rPr>
          <w:rFonts w:ascii="Arial" w:hAnsi="Arial" w:cs="Arial"/>
          <w:sz w:val="18"/>
          <w:szCs w:val="18"/>
        </w:rPr>
        <w:t>12</w:t>
      </w:r>
      <w:r w:rsidRPr="001013D3">
        <w:rPr>
          <w:rFonts w:ascii="Arial" w:hAnsi="Arial" w:cs="Arial"/>
          <w:sz w:val="18"/>
          <w:szCs w:val="18"/>
        </w:rPr>
        <w:t xml:space="preserve"> – 201</w:t>
      </w:r>
      <w:r w:rsidR="00532549" w:rsidRPr="001013D3">
        <w:rPr>
          <w:rFonts w:ascii="Arial" w:hAnsi="Arial" w:cs="Arial"/>
          <w:sz w:val="18"/>
          <w:szCs w:val="18"/>
        </w:rPr>
        <w:t>5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p w14:paraId="7111F048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BSN 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Texas Christian University</w:t>
      </w: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199</w:t>
      </w:r>
      <w:r w:rsidR="00532549" w:rsidRPr="001013D3">
        <w:rPr>
          <w:rFonts w:ascii="Arial" w:hAnsi="Arial" w:cs="Arial"/>
          <w:sz w:val="18"/>
          <w:szCs w:val="18"/>
        </w:rPr>
        <w:t>7</w:t>
      </w:r>
      <w:r w:rsidRPr="001013D3">
        <w:rPr>
          <w:rFonts w:ascii="Arial" w:hAnsi="Arial" w:cs="Arial"/>
          <w:sz w:val="18"/>
          <w:szCs w:val="18"/>
        </w:rPr>
        <w:t xml:space="preserve"> – 200</w:t>
      </w:r>
      <w:r w:rsidR="00532549" w:rsidRPr="001013D3">
        <w:rPr>
          <w:rFonts w:ascii="Arial" w:hAnsi="Arial" w:cs="Arial"/>
          <w:sz w:val="18"/>
          <w:szCs w:val="18"/>
        </w:rPr>
        <w:t>1</w:t>
      </w:r>
    </w:p>
    <w:p w14:paraId="583BDFE8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0C09BAE6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b.  Professional certifications </w:t>
      </w:r>
      <w:r w:rsidR="003A01E8" w:rsidRPr="001013D3">
        <w:rPr>
          <w:rFonts w:ascii="Arial" w:hAnsi="Arial" w:cs="Arial"/>
          <w:sz w:val="18"/>
          <w:szCs w:val="18"/>
        </w:rPr>
        <w:t>(expiration)</w:t>
      </w:r>
    </w:p>
    <w:p w14:paraId="6C53C771" w14:textId="77777777" w:rsidR="009E3666" w:rsidRPr="001013D3" w:rsidRDefault="009E3666" w:rsidP="00FA4AE3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Registered Nurse, Texas, </w:t>
      </w:r>
      <w:r w:rsidR="009F1BED" w:rsidRPr="001013D3">
        <w:rPr>
          <w:rFonts w:ascii="Arial" w:hAnsi="Arial" w:cs="Arial"/>
          <w:sz w:val="18"/>
          <w:szCs w:val="18"/>
        </w:rPr>
        <w:t>707539 (</w:t>
      </w:r>
      <w:r w:rsidR="00532549" w:rsidRPr="001013D3">
        <w:rPr>
          <w:rFonts w:ascii="Arial" w:hAnsi="Arial" w:cs="Arial"/>
          <w:sz w:val="18"/>
          <w:szCs w:val="18"/>
        </w:rPr>
        <w:t>January</w:t>
      </w:r>
      <w:r w:rsidR="00E062BB" w:rsidRPr="001013D3">
        <w:rPr>
          <w:rFonts w:ascii="Arial" w:hAnsi="Arial" w:cs="Arial"/>
          <w:sz w:val="18"/>
          <w:szCs w:val="18"/>
        </w:rPr>
        <w:t xml:space="preserve"> 20</w:t>
      </w:r>
      <w:r w:rsidR="003F5C4E" w:rsidRPr="001013D3">
        <w:rPr>
          <w:rFonts w:ascii="Arial" w:hAnsi="Arial" w:cs="Arial"/>
          <w:sz w:val="18"/>
          <w:szCs w:val="18"/>
        </w:rPr>
        <w:t>2</w:t>
      </w:r>
      <w:r w:rsidR="00844239" w:rsidRPr="001013D3">
        <w:rPr>
          <w:rFonts w:ascii="Arial" w:hAnsi="Arial" w:cs="Arial"/>
          <w:sz w:val="18"/>
          <w:szCs w:val="18"/>
        </w:rPr>
        <w:t>7</w:t>
      </w:r>
      <w:r w:rsidR="005B2DB9" w:rsidRPr="001013D3">
        <w:rPr>
          <w:rFonts w:ascii="Arial" w:hAnsi="Arial" w:cs="Arial"/>
          <w:sz w:val="18"/>
          <w:szCs w:val="18"/>
        </w:rPr>
        <w:t>)</w:t>
      </w:r>
    </w:p>
    <w:p w14:paraId="65173B9A" w14:textId="77777777" w:rsidR="009E3666" w:rsidRPr="001013D3" w:rsidRDefault="009E3666" w:rsidP="005B2DB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 xml:space="preserve">Certified Nurse Educator (CNE). National League for Nursing.  </w:t>
      </w:r>
      <w:r w:rsidR="005B2DB9" w:rsidRPr="001013D3">
        <w:rPr>
          <w:rFonts w:ascii="Arial" w:hAnsi="Arial" w:cs="Arial"/>
          <w:sz w:val="18"/>
          <w:szCs w:val="18"/>
        </w:rPr>
        <w:t>(</w:t>
      </w:r>
      <w:r w:rsidR="009F1BED" w:rsidRPr="001013D3">
        <w:rPr>
          <w:rFonts w:ascii="Arial" w:hAnsi="Arial" w:cs="Arial"/>
          <w:sz w:val="18"/>
          <w:szCs w:val="18"/>
        </w:rPr>
        <w:t>September</w:t>
      </w:r>
      <w:r w:rsidRPr="001013D3">
        <w:rPr>
          <w:rFonts w:ascii="Arial" w:hAnsi="Arial" w:cs="Arial"/>
          <w:sz w:val="18"/>
          <w:szCs w:val="18"/>
        </w:rPr>
        <w:t xml:space="preserve"> 202</w:t>
      </w:r>
      <w:r w:rsidR="00532549" w:rsidRPr="001013D3">
        <w:rPr>
          <w:rFonts w:ascii="Arial" w:hAnsi="Arial" w:cs="Arial"/>
          <w:sz w:val="18"/>
          <w:szCs w:val="18"/>
        </w:rPr>
        <w:t>6</w:t>
      </w:r>
      <w:r w:rsidR="005B2DB9" w:rsidRPr="001013D3">
        <w:rPr>
          <w:rFonts w:ascii="Arial" w:hAnsi="Arial" w:cs="Arial"/>
          <w:sz w:val="18"/>
          <w:szCs w:val="18"/>
        </w:rPr>
        <w:t>)</w:t>
      </w:r>
    </w:p>
    <w:p w14:paraId="47565F08" w14:textId="77777777" w:rsidR="005A206F" w:rsidRPr="001013D3" w:rsidRDefault="005A206F" w:rsidP="00763BC7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right="-234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Certified Healthcare Simulation Educator</w:t>
      </w:r>
      <w:r w:rsidR="00AB57FA" w:rsidRPr="001013D3">
        <w:rPr>
          <w:rFonts w:ascii="Arial" w:hAnsi="Arial" w:cs="Arial"/>
          <w:sz w:val="18"/>
          <w:szCs w:val="18"/>
        </w:rPr>
        <w:t xml:space="preserve"> Advanced</w:t>
      </w:r>
      <w:r w:rsidR="006D40E5">
        <w:rPr>
          <w:rFonts w:ascii="Arial" w:hAnsi="Arial" w:cs="Arial"/>
          <w:sz w:val="18"/>
          <w:szCs w:val="18"/>
        </w:rPr>
        <w:t xml:space="preserve"> (CHSE-A). Society for Simulation in Healthcare</w:t>
      </w:r>
      <w:r w:rsidRPr="001013D3">
        <w:rPr>
          <w:rFonts w:ascii="Arial" w:hAnsi="Arial" w:cs="Arial"/>
          <w:sz w:val="18"/>
          <w:szCs w:val="18"/>
        </w:rPr>
        <w:t xml:space="preserve"> (February 202</w:t>
      </w:r>
      <w:r w:rsidR="00795022" w:rsidRPr="001013D3">
        <w:rPr>
          <w:rFonts w:ascii="Arial" w:hAnsi="Arial" w:cs="Arial"/>
          <w:sz w:val="18"/>
          <w:szCs w:val="18"/>
        </w:rPr>
        <w:t>9</w:t>
      </w:r>
      <w:r w:rsidRPr="001013D3">
        <w:rPr>
          <w:rFonts w:ascii="Arial" w:hAnsi="Arial" w:cs="Arial"/>
          <w:sz w:val="18"/>
          <w:szCs w:val="18"/>
        </w:rPr>
        <w:t>)</w:t>
      </w:r>
    </w:p>
    <w:p w14:paraId="578898CF" w14:textId="77777777" w:rsidR="00FE0DF5" w:rsidRPr="001013D3" w:rsidRDefault="00FE0DF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Critical Care Registered Nurse</w:t>
      </w:r>
      <w:r w:rsidR="006D40E5">
        <w:rPr>
          <w:rFonts w:ascii="Arial" w:hAnsi="Arial" w:cs="Arial"/>
          <w:sz w:val="18"/>
          <w:szCs w:val="18"/>
        </w:rPr>
        <w:t xml:space="preserve"> (CCRN)</w:t>
      </w:r>
      <w:r w:rsidRPr="001013D3">
        <w:rPr>
          <w:rFonts w:ascii="Arial" w:hAnsi="Arial" w:cs="Arial"/>
          <w:sz w:val="18"/>
          <w:szCs w:val="18"/>
        </w:rPr>
        <w:t>. American Association of Critical Care Nurses (200</w:t>
      </w:r>
      <w:r w:rsidR="00532549" w:rsidRPr="001013D3">
        <w:rPr>
          <w:rFonts w:ascii="Arial" w:hAnsi="Arial" w:cs="Arial"/>
          <w:sz w:val="18"/>
          <w:szCs w:val="18"/>
        </w:rPr>
        <w:t>7</w:t>
      </w:r>
      <w:r w:rsidRPr="001013D3">
        <w:rPr>
          <w:rFonts w:ascii="Arial" w:hAnsi="Arial" w:cs="Arial"/>
          <w:sz w:val="18"/>
          <w:szCs w:val="18"/>
        </w:rPr>
        <w:t>-201</w:t>
      </w:r>
      <w:r w:rsidR="00532549" w:rsidRPr="001013D3">
        <w:rPr>
          <w:rFonts w:ascii="Arial" w:hAnsi="Arial" w:cs="Arial"/>
          <w:sz w:val="18"/>
          <w:szCs w:val="18"/>
        </w:rPr>
        <w:t>3</w:t>
      </w:r>
      <w:r w:rsidRPr="001013D3">
        <w:rPr>
          <w:rFonts w:ascii="Arial" w:hAnsi="Arial" w:cs="Arial"/>
          <w:sz w:val="18"/>
          <w:szCs w:val="18"/>
        </w:rPr>
        <w:t>)</w:t>
      </w:r>
    </w:p>
    <w:p w14:paraId="2E5B3469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7BF6799B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ab/>
        <w:t>c.  Present rank</w:t>
      </w:r>
    </w:p>
    <w:p w14:paraId="39A42ADE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As</w:t>
      </w:r>
      <w:r w:rsidR="00990461" w:rsidRPr="001013D3">
        <w:rPr>
          <w:rFonts w:ascii="Arial" w:hAnsi="Arial" w:cs="Arial"/>
          <w:sz w:val="18"/>
          <w:szCs w:val="18"/>
        </w:rPr>
        <w:t>s</w:t>
      </w:r>
      <w:r w:rsidR="00532549" w:rsidRPr="001013D3">
        <w:rPr>
          <w:rFonts w:ascii="Arial" w:hAnsi="Arial" w:cs="Arial"/>
          <w:sz w:val="18"/>
          <w:szCs w:val="18"/>
        </w:rPr>
        <w:t>istant</w:t>
      </w:r>
      <w:r w:rsidR="00990461" w:rsidRPr="001013D3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Professor</w:t>
      </w:r>
      <w:r w:rsidR="00E4533B" w:rsidRPr="001013D3">
        <w:rPr>
          <w:rFonts w:ascii="Arial" w:hAnsi="Arial" w:cs="Arial"/>
          <w:sz w:val="18"/>
          <w:szCs w:val="18"/>
        </w:rPr>
        <w:t>, Research Graduate Faculty (202</w:t>
      </w:r>
      <w:r w:rsidR="001013D3">
        <w:rPr>
          <w:rFonts w:ascii="Arial" w:hAnsi="Arial" w:cs="Arial"/>
          <w:sz w:val="18"/>
          <w:szCs w:val="18"/>
        </w:rPr>
        <w:t>2</w:t>
      </w:r>
      <w:r w:rsidR="00E4533B" w:rsidRPr="001013D3">
        <w:rPr>
          <w:rFonts w:ascii="Arial" w:hAnsi="Arial" w:cs="Arial"/>
          <w:sz w:val="18"/>
          <w:szCs w:val="18"/>
        </w:rPr>
        <w:t>-</w:t>
      </w:r>
      <w:r w:rsidR="00DD5E12" w:rsidRPr="001013D3">
        <w:rPr>
          <w:rFonts w:ascii="Arial" w:hAnsi="Arial" w:cs="Arial"/>
          <w:sz w:val="18"/>
          <w:szCs w:val="18"/>
        </w:rPr>
        <w:t>Present</w:t>
      </w:r>
      <w:r w:rsidR="00E4533B" w:rsidRPr="001013D3">
        <w:rPr>
          <w:rFonts w:ascii="Arial" w:hAnsi="Arial" w:cs="Arial"/>
          <w:sz w:val="18"/>
          <w:szCs w:val="18"/>
        </w:rPr>
        <w:t>)</w:t>
      </w:r>
    </w:p>
    <w:p w14:paraId="6A0D4E5A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1B83CC62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d.  Year of appointment and rank</w:t>
      </w:r>
    </w:p>
    <w:p w14:paraId="2A447E7B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20</w:t>
      </w:r>
      <w:r w:rsidR="003C47B5" w:rsidRPr="001013D3">
        <w:rPr>
          <w:rFonts w:ascii="Arial" w:hAnsi="Arial" w:cs="Arial"/>
          <w:sz w:val="18"/>
          <w:szCs w:val="18"/>
        </w:rPr>
        <w:t>2</w:t>
      </w:r>
      <w:r w:rsidR="00F77109" w:rsidRPr="001013D3">
        <w:rPr>
          <w:rFonts w:ascii="Arial" w:hAnsi="Arial" w:cs="Arial"/>
          <w:sz w:val="18"/>
          <w:szCs w:val="18"/>
        </w:rPr>
        <w:t>2</w:t>
      </w:r>
      <w:r w:rsidR="00990461" w:rsidRPr="001013D3">
        <w:rPr>
          <w:rFonts w:ascii="Arial" w:hAnsi="Arial" w:cs="Arial"/>
          <w:sz w:val="18"/>
          <w:szCs w:val="18"/>
        </w:rPr>
        <w:t>, Assistant Professor</w:t>
      </w:r>
    </w:p>
    <w:p w14:paraId="20B4F4F9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5926C873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e.  Year of last promotion</w:t>
      </w:r>
    </w:p>
    <w:p w14:paraId="3FE4D55E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543EE1" w:rsidRPr="001013D3">
        <w:rPr>
          <w:rFonts w:ascii="Arial" w:hAnsi="Arial" w:cs="Arial"/>
          <w:sz w:val="18"/>
          <w:szCs w:val="18"/>
        </w:rPr>
        <w:t>N/A</w:t>
      </w:r>
    </w:p>
    <w:p w14:paraId="48DA5F13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7C7E3344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f.  Previous teaching and/or research appointments</w:t>
      </w:r>
      <w:r w:rsidR="00C4205E" w:rsidRPr="001013D3">
        <w:rPr>
          <w:rFonts w:ascii="Arial" w:hAnsi="Arial" w:cs="Arial"/>
          <w:sz w:val="18"/>
          <w:szCs w:val="18"/>
        </w:rPr>
        <w:t xml:space="preserve"> (date, place, rank or title, full or part-time)</w:t>
      </w:r>
    </w:p>
    <w:p w14:paraId="1081AFF7" w14:textId="77777777" w:rsidR="00543EE1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543EE1" w:rsidRPr="001013D3">
        <w:rPr>
          <w:rFonts w:ascii="Arial" w:hAnsi="Arial" w:cs="Arial"/>
          <w:sz w:val="18"/>
          <w:szCs w:val="18"/>
        </w:rPr>
        <w:t>2021, Adjunct Faculty, Texas Christian University,</w:t>
      </w:r>
      <w:r w:rsidR="007A745C" w:rsidRPr="001013D3">
        <w:rPr>
          <w:rFonts w:ascii="Arial" w:hAnsi="Arial" w:cs="Arial"/>
          <w:sz w:val="18"/>
          <w:szCs w:val="18"/>
        </w:rPr>
        <w:t xml:space="preserve"> </w:t>
      </w:r>
      <w:r w:rsidR="009F1BED" w:rsidRPr="001013D3">
        <w:rPr>
          <w:rFonts w:ascii="Arial" w:hAnsi="Arial" w:cs="Arial"/>
          <w:sz w:val="18"/>
          <w:szCs w:val="18"/>
        </w:rPr>
        <w:t>Fort Worth</w:t>
      </w:r>
      <w:r w:rsidR="007A745C" w:rsidRPr="001013D3">
        <w:rPr>
          <w:rFonts w:ascii="Arial" w:hAnsi="Arial" w:cs="Arial"/>
          <w:sz w:val="18"/>
          <w:szCs w:val="18"/>
        </w:rPr>
        <w:t>, TX,</w:t>
      </w:r>
      <w:r w:rsidR="00543EE1" w:rsidRPr="001013D3">
        <w:rPr>
          <w:rFonts w:ascii="Arial" w:hAnsi="Arial" w:cs="Arial"/>
          <w:sz w:val="18"/>
          <w:szCs w:val="18"/>
        </w:rPr>
        <w:t xml:space="preserve"> Part-time</w:t>
      </w:r>
    </w:p>
    <w:p w14:paraId="5A485EBC" w14:textId="77777777" w:rsidR="009E3666" w:rsidRPr="001013D3" w:rsidRDefault="00543EE1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2015 - 2018, Weatherford College, Associate Professor, Full-time</w:t>
      </w:r>
    </w:p>
    <w:p w14:paraId="2567417E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05484788" w14:textId="6A1CCF0D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g.  Previous professional positions </w:t>
      </w:r>
      <w:r w:rsidR="00DB3E7F" w:rsidRPr="001013D3">
        <w:rPr>
          <w:rFonts w:ascii="Arial" w:hAnsi="Arial" w:cs="Arial"/>
          <w:sz w:val="18"/>
          <w:szCs w:val="18"/>
        </w:rPr>
        <w:t xml:space="preserve">(date, place, rank or title, full or </w:t>
      </w:r>
      <w:r w:rsidR="00E54AF2">
        <w:rPr>
          <w:rFonts w:ascii="Arial" w:hAnsi="Arial" w:cs="Arial"/>
          <w:sz w:val="18"/>
          <w:szCs w:val="18"/>
        </w:rPr>
        <w:t>P</w:t>
      </w:r>
      <w:r w:rsidR="00DB3E7F" w:rsidRPr="001013D3">
        <w:rPr>
          <w:rFonts w:ascii="Arial" w:hAnsi="Arial" w:cs="Arial"/>
          <w:sz w:val="18"/>
          <w:szCs w:val="18"/>
        </w:rPr>
        <w:t>art-time)</w:t>
      </w:r>
    </w:p>
    <w:p w14:paraId="40ECEE32" w14:textId="77777777" w:rsidR="009E3666" w:rsidRPr="001013D3" w:rsidRDefault="009E3666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543EE1" w:rsidRPr="001013D3">
        <w:rPr>
          <w:rFonts w:ascii="Arial" w:hAnsi="Arial" w:cs="Arial"/>
          <w:sz w:val="18"/>
          <w:szCs w:val="18"/>
        </w:rPr>
        <w:t xml:space="preserve">2011 </w:t>
      </w:r>
      <w:r w:rsidR="00AB69FE" w:rsidRPr="001013D3">
        <w:rPr>
          <w:rFonts w:ascii="Arial" w:hAnsi="Arial" w:cs="Arial"/>
          <w:sz w:val="18"/>
          <w:szCs w:val="18"/>
        </w:rPr>
        <w:t>-</w:t>
      </w:r>
      <w:r w:rsidR="00543EE1" w:rsidRPr="001013D3">
        <w:rPr>
          <w:rFonts w:ascii="Arial" w:hAnsi="Arial" w:cs="Arial"/>
          <w:sz w:val="18"/>
          <w:szCs w:val="18"/>
        </w:rPr>
        <w:t xml:space="preserve"> 2015</w:t>
      </w:r>
      <w:r w:rsidR="007A745C" w:rsidRPr="001013D3">
        <w:rPr>
          <w:rFonts w:ascii="Arial" w:hAnsi="Arial" w:cs="Arial"/>
          <w:sz w:val="18"/>
          <w:szCs w:val="18"/>
        </w:rPr>
        <w:t>, Richardson ISD,</w:t>
      </w:r>
      <w:r w:rsidR="007B3199" w:rsidRPr="001013D3">
        <w:rPr>
          <w:rFonts w:ascii="Arial" w:hAnsi="Arial" w:cs="Arial"/>
          <w:sz w:val="22"/>
          <w:szCs w:val="24"/>
        </w:rPr>
        <w:t xml:space="preserve"> </w:t>
      </w:r>
      <w:r w:rsidR="007B3199" w:rsidRPr="001013D3">
        <w:rPr>
          <w:rFonts w:ascii="Arial" w:hAnsi="Arial" w:cs="Arial"/>
          <w:sz w:val="18"/>
          <w:szCs w:val="18"/>
        </w:rPr>
        <w:t xml:space="preserve">Richardson, TX, School Health Special Procedure Nurse, </w:t>
      </w:r>
      <w:r w:rsidR="00FC1E82" w:rsidRPr="001013D3">
        <w:rPr>
          <w:rFonts w:ascii="Arial" w:hAnsi="Arial" w:cs="Arial"/>
          <w:sz w:val="18"/>
          <w:szCs w:val="18"/>
        </w:rPr>
        <w:t>Full-time</w:t>
      </w:r>
      <w:r w:rsidR="007B3199" w:rsidRPr="001013D3">
        <w:rPr>
          <w:rFonts w:ascii="Arial" w:hAnsi="Arial" w:cs="Arial"/>
          <w:sz w:val="18"/>
          <w:szCs w:val="18"/>
        </w:rPr>
        <w:t xml:space="preserve"> </w:t>
      </w:r>
    </w:p>
    <w:p w14:paraId="5C7ABA12" w14:textId="77777777" w:rsidR="007B3199" w:rsidRPr="001013D3" w:rsidRDefault="007B3199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2007 - 2011, Medical City Children’s, Dallas, TX, Pediatric Intensive Care Nurse, Full-time</w:t>
      </w:r>
    </w:p>
    <w:p w14:paraId="6B41306F" w14:textId="77777777" w:rsidR="007B3199" w:rsidRPr="001013D3" w:rsidRDefault="007B3199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2006 </w:t>
      </w:r>
      <w:r w:rsidR="00AB69FE" w:rsidRPr="001013D3">
        <w:rPr>
          <w:rFonts w:ascii="Arial" w:hAnsi="Arial" w:cs="Arial"/>
          <w:sz w:val="18"/>
          <w:szCs w:val="18"/>
        </w:rPr>
        <w:t>-</w:t>
      </w:r>
      <w:r w:rsidRPr="001013D3">
        <w:rPr>
          <w:rFonts w:ascii="Arial" w:hAnsi="Arial" w:cs="Arial"/>
          <w:sz w:val="18"/>
          <w:szCs w:val="18"/>
        </w:rPr>
        <w:t xml:space="preserve"> 2007, Baylor Regional Medical Center, Plano, TX, Adult Intensive Care Nurse, Full-time</w:t>
      </w:r>
    </w:p>
    <w:p w14:paraId="3EEC01BE" w14:textId="77777777" w:rsidR="007B3199" w:rsidRPr="001013D3" w:rsidRDefault="007B3199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2004 - 2006, Robert H. Dedman Memorial Hospital, Farmers Branch, TX, Adult Intensive Care Nurse, Full-time</w:t>
      </w:r>
    </w:p>
    <w:p w14:paraId="7F0BB3C1" w14:textId="77777777" w:rsidR="007B3199" w:rsidRPr="001013D3" w:rsidRDefault="007B3199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>2002</w:t>
      </w:r>
      <w:r w:rsidR="00AB69FE" w:rsidRPr="001013D3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-</w:t>
      </w:r>
      <w:r w:rsidR="00AB69FE" w:rsidRPr="001013D3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2004, Florida Hospital, Orlando, FL, Adult Intensive Care Nurse, Full-time</w:t>
      </w:r>
    </w:p>
    <w:p w14:paraId="7EFBFC3B" w14:textId="77777777" w:rsidR="00D91575" w:rsidRPr="001013D3" w:rsidRDefault="00D91575" w:rsidP="00543EE1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4084CDC" w14:textId="77777777" w:rsidR="000E3BE0" w:rsidRPr="001013D3" w:rsidRDefault="009E3666" w:rsidP="00F27913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h.  Formal continuing education associated with professional development</w:t>
      </w:r>
    </w:p>
    <w:p w14:paraId="6D795D46" w14:textId="77777777" w:rsidR="00145D1D" w:rsidRPr="001013D3" w:rsidRDefault="005A567A" w:rsidP="00F27913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846F4F" w:rsidRPr="001013D3">
        <w:rPr>
          <w:rFonts w:ascii="Arial" w:hAnsi="Arial" w:cs="Arial"/>
          <w:sz w:val="18"/>
          <w:szCs w:val="18"/>
        </w:rPr>
        <w:t xml:space="preserve">NLN </w:t>
      </w:r>
      <w:r w:rsidRPr="001013D3">
        <w:rPr>
          <w:rFonts w:ascii="Arial" w:hAnsi="Arial" w:cs="Arial"/>
          <w:sz w:val="18"/>
          <w:szCs w:val="18"/>
        </w:rPr>
        <w:t xml:space="preserve">Simulation </w:t>
      </w:r>
      <w:r w:rsidR="00846F4F" w:rsidRPr="001013D3">
        <w:rPr>
          <w:rFonts w:ascii="Arial" w:hAnsi="Arial" w:cs="Arial"/>
          <w:sz w:val="18"/>
          <w:szCs w:val="18"/>
        </w:rPr>
        <w:t>Leader</w:t>
      </w:r>
      <w:r w:rsidRPr="001013D3">
        <w:rPr>
          <w:rFonts w:ascii="Arial" w:hAnsi="Arial" w:cs="Arial"/>
          <w:sz w:val="18"/>
          <w:szCs w:val="18"/>
        </w:rPr>
        <w:t>ship</w:t>
      </w:r>
      <w:r w:rsidR="00846F4F" w:rsidRPr="001013D3">
        <w:rPr>
          <w:rFonts w:ascii="Arial" w:hAnsi="Arial" w:cs="Arial"/>
          <w:sz w:val="18"/>
          <w:szCs w:val="18"/>
        </w:rPr>
        <w:t xml:space="preserve"> Institute</w:t>
      </w:r>
      <w:r w:rsidRPr="001013D3">
        <w:rPr>
          <w:rFonts w:ascii="Arial" w:hAnsi="Arial" w:cs="Arial"/>
          <w:sz w:val="18"/>
          <w:szCs w:val="18"/>
        </w:rPr>
        <w:t>, F</w:t>
      </w:r>
      <w:r w:rsidR="00846F4F" w:rsidRPr="001013D3">
        <w:rPr>
          <w:rFonts w:ascii="Arial" w:hAnsi="Arial" w:cs="Arial"/>
          <w:sz w:val="18"/>
          <w:szCs w:val="18"/>
        </w:rPr>
        <w:t>ellow, 2022</w:t>
      </w:r>
    </w:p>
    <w:p w14:paraId="63FC3FF6" w14:textId="77777777" w:rsidR="00D91575" w:rsidRPr="001013D3" w:rsidRDefault="00D91575" w:rsidP="00F27913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5F2EB22F" w14:textId="518F9ADD" w:rsidR="009E3666" w:rsidRPr="001013D3" w:rsidRDefault="008F4AA9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i.   Honors and </w:t>
      </w:r>
      <w:r w:rsidR="008B668D">
        <w:rPr>
          <w:rFonts w:ascii="Arial" w:hAnsi="Arial" w:cs="Arial"/>
          <w:sz w:val="18"/>
          <w:szCs w:val="18"/>
        </w:rPr>
        <w:t>a</w:t>
      </w:r>
      <w:r w:rsidR="009E3666" w:rsidRPr="001013D3">
        <w:rPr>
          <w:rFonts w:ascii="Arial" w:hAnsi="Arial" w:cs="Arial"/>
          <w:sz w:val="18"/>
          <w:szCs w:val="18"/>
        </w:rPr>
        <w:t>wards</w:t>
      </w:r>
    </w:p>
    <w:tbl>
      <w:tblPr>
        <w:tblW w:w="9270" w:type="dxa"/>
        <w:tblInd w:w="1098" w:type="dxa"/>
        <w:tblLook w:val="04A0" w:firstRow="1" w:lastRow="0" w:firstColumn="1" w:lastColumn="0" w:noHBand="0" w:noVBand="1"/>
      </w:tblPr>
      <w:tblGrid>
        <w:gridCol w:w="4320"/>
        <w:gridCol w:w="4320"/>
        <w:gridCol w:w="630"/>
      </w:tblGrid>
      <w:tr w:rsidR="008F4AA9" w:rsidRPr="001013D3" w14:paraId="3798BD0C" w14:textId="77777777" w:rsidTr="00B30521">
        <w:tc>
          <w:tcPr>
            <w:tcW w:w="4320" w:type="dxa"/>
          </w:tcPr>
          <w:p w14:paraId="1D768B8B" w14:textId="77777777" w:rsidR="008F4AA9" w:rsidRPr="001013D3" w:rsidRDefault="007B5EE0" w:rsidP="0098457F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Excellence Award, Nominee</w:t>
            </w:r>
          </w:p>
        </w:tc>
        <w:tc>
          <w:tcPr>
            <w:tcW w:w="4320" w:type="dxa"/>
          </w:tcPr>
          <w:p w14:paraId="67D41E7F" w14:textId="77777777" w:rsidR="008F4AA9" w:rsidRPr="001013D3" w:rsidRDefault="007B5EE0" w:rsidP="0098457F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Nursing Association for Clinical Simulation in Nursing</w:t>
            </w:r>
          </w:p>
        </w:tc>
        <w:tc>
          <w:tcPr>
            <w:tcW w:w="630" w:type="dxa"/>
          </w:tcPr>
          <w:p w14:paraId="4FA2E785" w14:textId="77777777" w:rsidR="008F4AA9" w:rsidRPr="001013D3" w:rsidRDefault="00844239" w:rsidP="00426966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</w:t>
            </w:r>
            <w:r w:rsidR="00D30E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B5EE0" w:rsidRPr="001013D3" w14:paraId="180596EF" w14:textId="77777777" w:rsidTr="00B30521">
        <w:tc>
          <w:tcPr>
            <w:tcW w:w="4320" w:type="dxa"/>
          </w:tcPr>
          <w:p w14:paraId="79994621" w14:textId="77777777" w:rsidR="007B5EE0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Simulation Webinars of 2025</w:t>
            </w:r>
          </w:p>
        </w:tc>
        <w:tc>
          <w:tcPr>
            <w:tcW w:w="4320" w:type="dxa"/>
          </w:tcPr>
          <w:p w14:paraId="082458DA" w14:textId="77777777" w:rsidR="007B5EE0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630" w:type="dxa"/>
          </w:tcPr>
          <w:p w14:paraId="75715638" w14:textId="77777777" w:rsidR="007B5EE0" w:rsidRPr="001013D3" w:rsidRDefault="007B5EE0" w:rsidP="007B5EE0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B5EE0" w:rsidRPr="001013D3" w14:paraId="3571F0CD" w14:textId="77777777" w:rsidTr="00B30521">
        <w:tc>
          <w:tcPr>
            <w:tcW w:w="4320" w:type="dxa"/>
          </w:tcPr>
          <w:p w14:paraId="297C1A94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Article of Influence</w:t>
            </w:r>
          </w:p>
        </w:tc>
        <w:tc>
          <w:tcPr>
            <w:tcW w:w="4320" w:type="dxa"/>
          </w:tcPr>
          <w:p w14:paraId="19146BBF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Society for Simulation in Healthcare</w:t>
            </w:r>
          </w:p>
        </w:tc>
        <w:tc>
          <w:tcPr>
            <w:tcW w:w="630" w:type="dxa"/>
          </w:tcPr>
          <w:p w14:paraId="3F7638E8" w14:textId="77777777" w:rsidR="007B5EE0" w:rsidRPr="001013D3" w:rsidRDefault="007B5EE0" w:rsidP="007B5EE0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7B5EE0" w:rsidRPr="001013D3" w14:paraId="012EBB8E" w14:textId="77777777" w:rsidTr="00B30521">
        <w:tc>
          <w:tcPr>
            <w:tcW w:w="4320" w:type="dxa"/>
          </w:tcPr>
          <w:p w14:paraId="6F2FBE1D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NLN Simulation Leadership Institute</w:t>
            </w:r>
            <w:r>
              <w:rPr>
                <w:rFonts w:ascii="Arial" w:hAnsi="Arial" w:cs="Arial"/>
                <w:sz w:val="18"/>
                <w:szCs w:val="18"/>
              </w:rPr>
              <w:t xml:space="preserve"> Fellow</w:t>
            </w:r>
          </w:p>
        </w:tc>
        <w:tc>
          <w:tcPr>
            <w:tcW w:w="4320" w:type="dxa"/>
          </w:tcPr>
          <w:p w14:paraId="159D4FFB" w14:textId="77777777" w:rsidR="007B5EE0" w:rsidRPr="001013D3" w:rsidRDefault="007B5EE0" w:rsidP="007B5EE0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National League for Nurs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</w:p>
        </w:tc>
        <w:tc>
          <w:tcPr>
            <w:tcW w:w="630" w:type="dxa"/>
          </w:tcPr>
          <w:p w14:paraId="4F1203F5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7B5EE0" w:rsidRPr="001013D3" w14:paraId="54EB2C3F" w14:textId="77777777" w:rsidTr="00B30521">
        <w:tc>
          <w:tcPr>
            <w:tcW w:w="4320" w:type="dxa"/>
          </w:tcPr>
          <w:p w14:paraId="78DDD920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Academic Excellence Award</w:t>
            </w:r>
          </w:p>
        </w:tc>
        <w:tc>
          <w:tcPr>
            <w:tcW w:w="4320" w:type="dxa"/>
          </w:tcPr>
          <w:p w14:paraId="71DF96B6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Texas Christian University</w:t>
            </w:r>
          </w:p>
        </w:tc>
        <w:tc>
          <w:tcPr>
            <w:tcW w:w="630" w:type="dxa"/>
          </w:tcPr>
          <w:p w14:paraId="29A5B3B0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7B5EE0" w:rsidRPr="001013D3" w14:paraId="27ADBF0F" w14:textId="77777777" w:rsidTr="00B30521">
        <w:tc>
          <w:tcPr>
            <w:tcW w:w="4320" w:type="dxa"/>
          </w:tcPr>
          <w:p w14:paraId="5D0D4766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Certificate of Excellence for Outstanding Academic Achievement</w:t>
            </w:r>
          </w:p>
        </w:tc>
        <w:tc>
          <w:tcPr>
            <w:tcW w:w="4320" w:type="dxa"/>
          </w:tcPr>
          <w:p w14:paraId="6178FE14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Texas Christian University</w:t>
            </w:r>
          </w:p>
        </w:tc>
        <w:tc>
          <w:tcPr>
            <w:tcW w:w="630" w:type="dxa"/>
          </w:tcPr>
          <w:p w14:paraId="79B81FED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</w:tr>
      <w:tr w:rsidR="007B5EE0" w:rsidRPr="001013D3" w14:paraId="62B3C52C" w14:textId="77777777" w:rsidTr="00B30521">
        <w:tc>
          <w:tcPr>
            <w:tcW w:w="4320" w:type="dxa"/>
          </w:tcPr>
          <w:p w14:paraId="4F8774F2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Certificate of Excellence for Outstanding Academic Achievement</w:t>
            </w:r>
          </w:p>
        </w:tc>
        <w:tc>
          <w:tcPr>
            <w:tcW w:w="4320" w:type="dxa"/>
          </w:tcPr>
          <w:p w14:paraId="1A9E413B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Texas Christian University</w:t>
            </w:r>
          </w:p>
        </w:tc>
        <w:tc>
          <w:tcPr>
            <w:tcW w:w="630" w:type="dxa"/>
          </w:tcPr>
          <w:p w14:paraId="44393BB1" w14:textId="77777777" w:rsidR="007B5EE0" w:rsidRPr="001013D3" w:rsidRDefault="007B5EE0" w:rsidP="007B5EE0">
            <w:pPr>
              <w:tabs>
                <w:tab w:val="left" w:pos="36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</w:tbl>
    <w:p w14:paraId="25A01AF4" w14:textId="77777777" w:rsidR="009E3666" w:rsidRPr="001013D3" w:rsidRDefault="009E3666" w:rsidP="0098457F">
      <w:pPr>
        <w:tabs>
          <w:tab w:val="left" w:pos="36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0A36C0AF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4.  Teaching</w:t>
      </w:r>
    </w:p>
    <w:p w14:paraId="718ABC55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a.  Courses taught:  </w:t>
      </w:r>
    </w:p>
    <w:tbl>
      <w:tblPr>
        <w:tblW w:w="9090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6"/>
        <w:gridCol w:w="3654"/>
      </w:tblGrid>
      <w:tr w:rsidR="0065658E" w:rsidRPr="001013D3" w14:paraId="43A16E09" w14:textId="77777777" w:rsidTr="00546DC2">
        <w:tc>
          <w:tcPr>
            <w:tcW w:w="5436" w:type="dxa"/>
          </w:tcPr>
          <w:p w14:paraId="72680302" w14:textId="77777777" w:rsidR="0065658E" w:rsidRPr="001013D3" w:rsidRDefault="0065658E" w:rsidP="0042696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NURS 30671 Clinical Reasoning and Simulation I</w:t>
            </w:r>
          </w:p>
        </w:tc>
        <w:tc>
          <w:tcPr>
            <w:tcW w:w="3654" w:type="dxa"/>
          </w:tcPr>
          <w:p w14:paraId="1B4866EE" w14:textId="0E85E884" w:rsidR="0065658E" w:rsidRPr="001013D3" w:rsidRDefault="0065658E" w:rsidP="00230A3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2019</w:t>
            </w:r>
            <w:r w:rsidR="005C3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C11" w:rsidRPr="0044267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1013D3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</w:tr>
      <w:tr w:rsidR="0065658E" w:rsidRPr="001013D3" w14:paraId="57D09CF7" w14:textId="77777777" w:rsidTr="00546DC2">
        <w:tc>
          <w:tcPr>
            <w:tcW w:w="5436" w:type="dxa"/>
          </w:tcPr>
          <w:p w14:paraId="2307243E" w14:textId="77777777" w:rsidR="0065658E" w:rsidRPr="001013D3" w:rsidRDefault="0065658E" w:rsidP="0042696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NURS 40871 Clinical Reasoning and Simulation III</w:t>
            </w:r>
          </w:p>
        </w:tc>
        <w:tc>
          <w:tcPr>
            <w:tcW w:w="3654" w:type="dxa"/>
          </w:tcPr>
          <w:p w14:paraId="6406113F" w14:textId="2495A392" w:rsidR="0065658E" w:rsidRPr="001013D3" w:rsidRDefault="0065658E" w:rsidP="00230A3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2021</w:t>
            </w:r>
            <w:r w:rsidR="005C3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C11" w:rsidRPr="0044267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1013D3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</w:tr>
      <w:tr w:rsidR="0065658E" w:rsidRPr="001013D3" w14:paraId="383E9729" w14:textId="77777777" w:rsidTr="00546DC2">
        <w:tc>
          <w:tcPr>
            <w:tcW w:w="5436" w:type="dxa"/>
          </w:tcPr>
          <w:p w14:paraId="79228BF7" w14:textId="77777777" w:rsidR="0065658E" w:rsidRPr="001013D3" w:rsidRDefault="0065658E" w:rsidP="0042696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NURS 40011 Senior Honors Project 1</w:t>
            </w:r>
          </w:p>
        </w:tc>
        <w:tc>
          <w:tcPr>
            <w:tcW w:w="3654" w:type="dxa"/>
          </w:tcPr>
          <w:p w14:paraId="3D607393" w14:textId="77777777" w:rsidR="0065658E" w:rsidRPr="001013D3" w:rsidRDefault="0065658E" w:rsidP="00230A3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Spring 2024</w:t>
            </w:r>
          </w:p>
        </w:tc>
      </w:tr>
      <w:tr w:rsidR="0065658E" w:rsidRPr="001013D3" w14:paraId="05F98696" w14:textId="77777777" w:rsidTr="00546DC2">
        <w:tc>
          <w:tcPr>
            <w:tcW w:w="5436" w:type="dxa"/>
          </w:tcPr>
          <w:p w14:paraId="5439C1AE" w14:textId="77777777" w:rsidR="0065658E" w:rsidRPr="001013D3" w:rsidRDefault="0065658E" w:rsidP="0042696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NURS 40012 Senior Honors Project 2</w:t>
            </w:r>
          </w:p>
        </w:tc>
        <w:tc>
          <w:tcPr>
            <w:tcW w:w="3654" w:type="dxa"/>
          </w:tcPr>
          <w:p w14:paraId="46C81C7B" w14:textId="77777777" w:rsidR="0065658E" w:rsidRPr="001013D3" w:rsidRDefault="0065658E" w:rsidP="00230A3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Fall 2024</w:t>
            </w:r>
          </w:p>
        </w:tc>
      </w:tr>
    </w:tbl>
    <w:p w14:paraId="50ACCB2F" w14:textId="77777777" w:rsidR="00546DC2" w:rsidRPr="00546DC2" w:rsidRDefault="00546DC2" w:rsidP="002210FE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0FFBA7BD" w14:textId="432BD21B" w:rsidR="00DD5E12" w:rsidRPr="001013D3" w:rsidRDefault="00514268" w:rsidP="002210FE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="00A37E9B" w:rsidRPr="001013D3">
        <w:rPr>
          <w:rFonts w:ascii="Arial" w:hAnsi="Arial" w:cs="Arial"/>
          <w:sz w:val="18"/>
          <w:szCs w:val="18"/>
        </w:rPr>
        <w:t xml:space="preserve">Interprofessional </w:t>
      </w:r>
      <w:r w:rsidR="008B668D">
        <w:rPr>
          <w:rFonts w:ascii="Arial" w:hAnsi="Arial" w:cs="Arial"/>
          <w:sz w:val="18"/>
          <w:szCs w:val="18"/>
        </w:rPr>
        <w:t>t</w:t>
      </w:r>
      <w:r w:rsidR="00A37E9B" w:rsidRPr="001013D3">
        <w:rPr>
          <w:rFonts w:ascii="Arial" w:hAnsi="Arial" w:cs="Arial"/>
          <w:sz w:val="18"/>
          <w:szCs w:val="18"/>
        </w:rPr>
        <w:t>eaching:</w:t>
      </w:r>
    </w:p>
    <w:p w14:paraId="445EB316" w14:textId="77777777" w:rsidR="00AB57FA" w:rsidRPr="001013D3" w:rsidRDefault="00AB57FA" w:rsidP="00AB57FA">
      <w:pPr>
        <w:tabs>
          <w:tab w:val="left" w:pos="2349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by guest speaker at TCU Interprofessional PhD program Qualitative Research methods course, June 2025</w:t>
      </w:r>
      <w:r w:rsidR="00546DC2">
        <w:rPr>
          <w:rFonts w:ascii="Arial" w:hAnsi="Arial" w:cs="Arial"/>
          <w:sz w:val="18"/>
          <w:szCs w:val="18"/>
        </w:rPr>
        <w:t>, July 2024</w:t>
      </w:r>
      <w:r w:rsidRPr="001013D3">
        <w:rPr>
          <w:rFonts w:ascii="Arial" w:hAnsi="Arial" w:cs="Arial"/>
          <w:sz w:val="18"/>
          <w:szCs w:val="18"/>
        </w:rPr>
        <w:t xml:space="preserve"> “Using mixed methods for optimizing answers to research question: Framework method and Q-methodology”</w:t>
      </w:r>
    </w:p>
    <w:p w14:paraId="00091A07" w14:textId="77777777" w:rsidR="00AB57FA" w:rsidRPr="001013D3" w:rsidRDefault="00AB57FA" w:rsidP="006E288A">
      <w:pPr>
        <w:tabs>
          <w:tab w:val="left" w:pos="2349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78383982" w14:textId="77777777" w:rsidR="002F2F41" w:rsidRPr="001013D3" w:rsidRDefault="002F2F41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lastRenderedPageBreak/>
        <w:t>Interprofessional student engagement by guest speaker at TCU Interprofessional PhD program Qualitative Research methods course, June 2023, “Using the Framework Method: Example from a Mixed Methods Study”</w:t>
      </w:r>
    </w:p>
    <w:p w14:paraId="20032E8F" w14:textId="77777777" w:rsidR="002F2F41" w:rsidRPr="001013D3" w:rsidRDefault="002F2F41" w:rsidP="006E288A">
      <w:pPr>
        <w:tabs>
          <w:tab w:val="left" w:pos="2349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351DEEA7" w14:textId="77777777" w:rsidR="001B2181" w:rsidRPr="001013D3" w:rsidRDefault="001B2181" w:rsidP="006E288A">
      <w:pPr>
        <w:tabs>
          <w:tab w:val="left" w:pos="2349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 xml:space="preserve">Interprofessional student engagement with Harris College Learners in Poverty Simulation, </w:t>
      </w:r>
      <w:r w:rsidR="0069270B" w:rsidRPr="001013D3">
        <w:rPr>
          <w:rFonts w:ascii="Arial" w:hAnsi="Arial" w:cs="Arial"/>
          <w:sz w:val="18"/>
          <w:szCs w:val="18"/>
        </w:rPr>
        <w:t>November 1, 2023</w:t>
      </w:r>
      <w:r w:rsidR="0069270B">
        <w:rPr>
          <w:rFonts w:ascii="Arial" w:hAnsi="Arial" w:cs="Arial"/>
          <w:sz w:val="18"/>
          <w:szCs w:val="18"/>
        </w:rPr>
        <w:t xml:space="preserve">. </w:t>
      </w:r>
      <w:r w:rsidRPr="001013D3">
        <w:rPr>
          <w:rFonts w:ascii="Arial" w:hAnsi="Arial" w:cs="Arial"/>
          <w:sz w:val="18"/>
          <w:szCs w:val="18"/>
        </w:rPr>
        <w:t>November 2, 2022,</w:t>
      </w:r>
      <w:r w:rsidR="0069270B">
        <w:rPr>
          <w:rFonts w:ascii="Arial" w:hAnsi="Arial" w:cs="Arial"/>
          <w:sz w:val="18"/>
          <w:szCs w:val="18"/>
        </w:rPr>
        <w:t xml:space="preserve"> &amp; </w:t>
      </w:r>
      <w:r w:rsidR="0069270B" w:rsidRPr="001013D3">
        <w:rPr>
          <w:rFonts w:ascii="Arial" w:hAnsi="Arial" w:cs="Arial"/>
          <w:sz w:val="18"/>
          <w:szCs w:val="18"/>
        </w:rPr>
        <w:t>October 26, 2022</w:t>
      </w:r>
      <w:r w:rsidRPr="001013D3">
        <w:rPr>
          <w:rFonts w:ascii="Arial" w:hAnsi="Arial" w:cs="Arial"/>
          <w:sz w:val="18"/>
          <w:szCs w:val="18"/>
        </w:rPr>
        <w:t xml:space="preserve"> (Social Work, Nursing, Athletic Training, and COSD)</w:t>
      </w:r>
    </w:p>
    <w:p w14:paraId="58595A2D" w14:textId="77777777" w:rsidR="001B2181" w:rsidRPr="001013D3" w:rsidRDefault="001B2181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76E5648F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as discussion leader for TCU common reading, August 2022, “Marrow Thieves”</w:t>
      </w:r>
    </w:p>
    <w:p w14:paraId="594FB796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6242D639" w14:textId="77777777" w:rsidR="003E5B87" w:rsidRPr="001013D3" w:rsidRDefault="003E5B87" w:rsidP="006E288A">
      <w:pPr>
        <w:tabs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as facilitator for TCU/UNT Health Science Center Interprofessional Education Activities, April 2022, “Interprofessional Roles and Responsibilities”</w:t>
      </w:r>
    </w:p>
    <w:p w14:paraId="392135A7" w14:textId="77777777" w:rsidR="003E5B87" w:rsidRPr="001013D3" w:rsidRDefault="003E5B87" w:rsidP="006E288A">
      <w:pPr>
        <w:tabs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 w:hanging="810"/>
        <w:rPr>
          <w:rFonts w:ascii="Arial" w:hAnsi="Arial" w:cs="Arial"/>
          <w:sz w:val="4"/>
          <w:szCs w:val="4"/>
        </w:rPr>
      </w:pPr>
    </w:p>
    <w:p w14:paraId="4A14258E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by guest speaker at TCU Interprofessional PhD program Qualitative Research methods course, February 2022, “Using Qualitative Research with the Framework Method to Describe Student Learning Outcomes”</w:t>
      </w:r>
    </w:p>
    <w:p w14:paraId="01F182EB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29382C0B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as facilitator for TCU/UNT Health Science Center Interprofessional Education Activities, October, 2021, “Addressing Interprofessional Communication”</w:t>
      </w:r>
    </w:p>
    <w:p w14:paraId="6AFE5E17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3B6C7CC3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Interprofessional student engagement as facilitator for TCU/UNT Health Science Center Interprofessional Education Activities, November 2019, “Intermediate IPE Root Cause Analysis”</w:t>
      </w:r>
    </w:p>
    <w:p w14:paraId="4BFB079A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4"/>
          <w:szCs w:val="4"/>
        </w:rPr>
      </w:pPr>
    </w:p>
    <w:p w14:paraId="785F72B6" w14:textId="77777777" w:rsidR="003E5B87" w:rsidRPr="001013D3" w:rsidRDefault="003E5B87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349"/>
          <w:tab w:val="left" w:pos="2520"/>
          <w:tab w:val="left" w:pos="2880"/>
        </w:tabs>
        <w:suppressAutoHyphens/>
        <w:spacing w:line="276" w:lineRule="auto"/>
        <w:ind w:left="1080"/>
        <w:rPr>
          <w:rFonts w:ascii="Arial" w:hAnsi="Arial" w:cs="Arial"/>
          <w:sz w:val="18"/>
          <w:szCs w:val="18"/>
        </w:rPr>
      </w:pPr>
      <w:bookmarkStart w:id="0" w:name="_Hlk114313832"/>
      <w:r w:rsidRPr="001013D3">
        <w:rPr>
          <w:rFonts w:ascii="Arial" w:hAnsi="Arial" w:cs="Arial"/>
          <w:sz w:val="18"/>
          <w:szCs w:val="18"/>
        </w:rPr>
        <w:t>Interprofessional student engagement with Harris College Learners in Poverty Simulation, November 2019, (Social Work, Nursing, Athletic Training, COSD, and UNT Public Health)</w:t>
      </w:r>
      <w:bookmarkEnd w:id="0"/>
      <w:r w:rsidRPr="001013D3">
        <w:rPr>
          <w:rFonts w:ascii="Arial" w:hAnsi="Arial" w:cs="Arial"/>
          <w:sz w:val="18"/>
          <w:szCs w:val="18"/>
        </w:rPr>
        <w:tab/>
      </w:r>
    </w:p>
    <w:p w14:paraId="00C0B32C" w14:textId="77777777" w:rsidR="00A37E9B" w:rsidRPr="001013D3" w:rsidRDefault="00A37E9B" w:rsidP="002210FE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7BA6469E" w14:textId="77777777" w:rsidR="002E2FE9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b.  Courses developed at TCU</w:t>
      </w:r>
    </w:p>
    <w:p w14:paraId="34F01EFA" w14:textId="77777777" w:rsidR="00985800" w:rsidRPr="001013D3" w:rsidRDefault="002E2FE9" w:rsidP="00985800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9F1BED" w:rsidRPr="001013D3">
        <w:rPr>
          <w:rFonts w:ascii="Arial" w:hAnsi="Arial" w:cs="Arial"/>
          <w:sz w:val="18"/>
          <w:szCs w:val="18"/>
        </w:rPr>
        <w:t>None</w:t>
      </w:r>
    </w:p>
    <w:p w14:paraId="7AE11A55" w14:textId="77777777" w:rsidR="009F1BED" w:rsidRPr="001013D3" w:rsidRDefault="009F1BED" w:rsidP="00985800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8BC33F4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c.  Honors projects directed</w:t>
      </w:r>
      <w:r w:rsidR="003E7779" w:rsidRPr="001013D3">
        <w:rPr>
          <w:rFonts w:ascii="Arial" w:hAnsi="Arial" w:cs="Arial"/>
          <w:sz w:val="18"/>
          <w:szCs w:val="18"/>
        </w:rPr>
        <w:t>, or committee service</w:t>
      </w:r>
    </w:p>
    <w:p w14:paraId="5721E1E5" w14:textId="77777777" w:rsidR="00985800" w:rsidRPr="001013D3" w:rsidRDefault="003E7779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9C6782" w:rsidRPr="001013D3">
        <w:rPr>
          <w:rFonts w:ascii="Arial" w:hAnsi="Arial" w:cs="Arial"/>
          <w:sz w:val="18"/>
          <w:szCs w:val="18"/>
        </w:rPr>
        <w:t>Ann</w:t>
      </w:r>
      <w:r w:rsidR="00400E1B" w:rsidRPr="001013D3">
        <w:rPr>
          <w:rFonts w:ascii="Arial" w:hAnsi="Arial" w:cs="Arial"/>
          <w:sz w:val="18"/>
          <w:szCs w:val="18"/>
        </w:rPr>
        <w:t xml:space="preserve">a Reid, </w:t>
      </w:r>
      <w:r w:rsidR="009F7CD5" w:rsidRPr="001013D3">
        <w:rPr>
          <w:rFonts w:ascii="Arial" w:hAnsi="Arial" w:cs="Arial"/>
          <w:i/>
          <w:iCs/>
          <w:sz w:val="18"/>
          <w:szCs w:val="18"/>
        </w:rPr>
        <w:t>Nursing Student Survey Ranking Perceived Stress in Clinical</w:t>
      </w:r>
      <w:r w:rsidR="009F7CD5" w:rsidRPr="001013D3">
        <w:rPr>
          <w:rFonts w:ascii="Arial" w:hAnsi="Arial" w:cs="Arial"/>
          <w:sz w:val="18"/>
          <w:szCs w:val="18"/>
        </w:rPr>
        <w:t>, Supervising Professor</w:t>
      </w:r>
      <w:r w:rsidR="009C6782" w:rsidRPr="001013D3">
        <w:rPr>
          <w:rFonts w:ascii="Arial" w:hAnsi="Arial" w:cs="Arial"/>
          <w:sz w:val="18"/>
          <w:szCs w:val="18"/>
        </w:rPr>
        <w:t xml:space="preserve"> </w:t>
      </w:r>
    </w:p>
    <w:p w14:paraId="49E3E841" w14:textId="77777777" w:rsidR="009F1BED" w:rsidRPr="001013D3" w:rsidRDefault="009F1BED" w:rsidP="00985800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i/>
          <w:iCs/>
          <w:sz w:val="4"/>
          <w:szCs w:val="4"/>
        </w:rPr>
      </w:pPr>
    </w:p>
    <w:p w14:paraId="4751EC31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d.  Graduate theses and dissertations directed</w:t>
      </w:r>
      <w:r w:rsidR="00EA2C02" w:rsidRPr="001013D3">
        <w:rPr>
          <w:rFonts w:ascii="Arial" w:hAnsi="Arial" w:cs="Arial"/>
          <w:sz w:val="18"/>
          <w:szCs w:val="18"/>
        </w:rPr>
        <w:t>, or committee service</w:t>
      </w:r>
    </w:p>
    <w:p w14:paraId="2CDEE0D4" w14:textId="77777777" w:rsidR="001013D3" w:rsidRDefault="009F1BED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="006E27FF" w:rsidRPr="001013D3">
        <w:rPr>
          <w:rFonts w:ascii="Arial" w:hAnsi="Arial" w:cs="Arial"/>
          <w:sz w:val="18"/>
          <w:szCs w:val="18"/>
        </w:rPr>
        <w:tab/>
      </w:r>
      <w:r w:rsidR="001013D3">
        <w:rPr>
          <w:rFonts w:ascii="Arial" w:hAnsi="Arial" w:cs="Arial"/>
          <w:sz w:val="18"/>
          <w:szCs w:val="18"/>
        </w:rPr>
        <w:t xml:space="preserve">Carrie Cigray, </w:t>
      </w:r>
      <w:bookmarkStart w:id="1" w:name="_Hlk220357847"/>
      <w:r w:rsidR="001013D3">
        <w:rPr>
          <w:rFonts w:ascii="Arial" w:hAnsi="Arial" w:cs="Arial"/>
          <w:sz w:val="18"/>
          <w:szCs w:val="18"/>
        </w:rPr>
        <w:t>Massachusetts General Hospital Institute of Health Professions, PhD Committee</w:t>
      </w:r>
    </w:p>
    <w:bookmarkEnd w:id="1"/>
    <w:p w14:paraId="7D63F45C" w14:textId="77777777" w:rsidR="001013D3" w:rsidRPr="001013D3" w:rsidRDefault="001013D3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2"/>
          <w:szCs w:val="2"/>
        </w:rPr>
      </w:pPr>
    </w:p>
    <w:p w14:paraId="7EA27B55" w14:textId="58698533" w:rsidR="006E27FF" w:rsidRPr="001013D3" w:rsidRDefault="001013D3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27FF" w:rsidRPr="001013D3">
        <w:rPr>
          <w:rFonts w:ascii="Arial" w:hAnsi="Arial" w:cs="Arial"/>
          <w:sz w:val="18"/>
          <w:szCs w:val="18"/>
        </w:rPr>
        <w:t>Jeremy Hutson, T</w:t>
      </w:r>
      <w:r w:rsidR="007370B1">
        <w:rPr>
          <w:rFonts w:ascii="Arial" w:hAnsi="Arial" w:cs="Arial"/>
          <w:sz w:val="18"/>
          <w:szCs w:val="18"/>
        </w:rPr>
        <w:t xml:space="preserve">exas </w:t>
      </w:r>
      <w:r w:rsidR="006E27FF" w:rsidRPr="001013D3">
        <w:rPr>
          <w:rFonts w:ascii="Arial" w:hAnsi="Arial" w:cs="Arial"/>
          <w:sz w:val="18"/>
          <w:szCs w:val="18"/>
        </w:rPr>
        <w:t>C</w:t>
      </w:r>
      <w:r w:rsidR="007370B1">
        <w:rPr>
          <w:rFonts w:ascii="Arial" w:hAnsi="Arial" w:cs="Arial"/>
          <w:sz w:val="18"/>
          <w:szCs w:val="18"/>
        </w:rPr>
        <w:t xml:space="preserve">hristian </w:t>
      </w:r>
      <w:r w:rsidR="006E27FF" w:rsidRPr="001013D3">
        <w:rPr>
          <w:rFonts w:ascii="Arial" w:hAnsi="Arial" w:cs="Arial"/>
          <w:sz w:val="18"/>
          <w:szCs w:val="18"/>
        </w:rPr>
        <w:t>U</w:t>
      </w:r>
      <w:r w:rsidR="007370B1">
        <w:rPr>
          <w:rFonts w:ascii="Arial" w:hAnsi="Arial" w:cs="Arial"/>
          <w:sz w:val="18"/>
          <w:szCs w:val="18"/>
        </w:rPr>
        <w:t>niversity</w:t>
      </w:r>
      <w:r w:rsidR="00EC4AFA" w:rsidRPr="001013D3">
        <w:rPr>
          <w:rFonts w:ascii="Arial" w:hAnsi="Arial" w:cs="Arial"/>
          <w:sz w:val="18"/>
          <w:szCs w:val="18"/>
        </w:rPr>
        <w:t>, PhD Committee</w:t>
      </w:r>
    </w:p>
    <w:p w14:paraId="3A626D48" w14:textId="77777777" w:rsidR="00D36F59" w:rsidRPr="001013D3" w:rsidRDefault="00D36F59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2"/>
          <w:szCs w:val="2"/>
        </w:rPr>
      </w:pPr>
    </w:p>
    <w:p w14:paraId="6D07314E" w14:textId="10F6C572" w:rsidR="00EC4AFA" w:rsidRPr="001013D3" w:rsidRDefault="00EC4AFA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Eileen Duhamel, </w:t>
      </w:r>
      <w:r w:rsidR="007370B1" w:rsidRPr="001013D3">
        <w:rPr>
          <w:rFonts w:ascii="Arial" w:hAnsi="Arial" w:cs="Arial"/>
          <w:sz w:val="18"/>
          <w:szCs w:val="18"/>
        </w:rPr>
        <w:t>T</w:t>
      </w:r>
      <w:r w:rsidR="007370B1">
        <w:rPr>
          <w:rFonts w:ascii="Arial" w:hAnsi="Arial" w:cs="Arial"/>
          <w:sz w:val="18"/>
          <w:szCs w:val="18"/>
        </w:rPr>
        <w:t xml:space="preserve">exas </w:t>
      </w:r>
      <w:r w:rsidR="007370B1" w:rsidRPr="001013D3">
        <w:rPr>
          <w:rFonts w:ascii="Arial" w:hAnsi="Arial" w:cs="Arial"/>
          <w:sz w:val="18"/>
          <w:szCs w:val="18"/>
        </w:rPr>
        <w:t>C</w:t>
      </w:r>
      <w:r w:rsidR="007370B1">
        <w:rPr>
          <w:rFonts w:ascii="Arial" w:hAnsi="Arial" w:cs="Arial"/>
          <w:sz w:val="18"/>
          <w:szCs w:val="18"/>
        </w:rPr>
        <w:t xml:space="preserve">hristian </w:t>
      </w:r>
      <w:r w:rsidR="007370B1" w:rsidRPr="001013D3">
        <w:rPr>
          <w:rFonts w:ascii="Arial" w:hAnsi="Arial" w:cs="Arial"/>
          <w:sz w:val="18"/>
          <w:szCs w:val="18"/>
        </w:rPr>
        <w:t>U</w:t>
      </w:r>
      <w:r w:rsidR="007370B1">
        <w:rPr>
          <w:rFonts w:ascii="Arial" w:hAnsi="Arial" w:cs="Arial"/>
          <w:sz w:val="18"/>
          <w:szCs w:val="18"/>
        </w:rPr>
        <w:t xml:space="preserve">niversity, </w:t>
      </w:r>
      <w:r w:rsidRPr="001013D3">
        <w:rPr>
          <w:rFonts w:ascii="Arial" w:hAnsi="Arial" w:cs="Arial"/>
          <w:sz w:val="18"/>
          <w:szCs w:val="18"/>
        </w:rPr>
        <w:t>PhD Committee</w:t>
      </w:r>
    </w:p>
    <w:p w14:paraId="47FB687C" w14:textId="77777777" w:rsidR="00D36F59" w:rsidRPr="001013D3" w:rsidRDefault="00D36F59" w:rsidP="006E27F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2"/>
          <w:szCs w:val="2"/>
        </w:rPr>
      </w:pPr>
    </w:p>
    <w:p w14:paraId="12E42D4C" w14:textId="77777777" w:rsidR="004208B0" w:rsidRPr="001013D3" w:rsidRDefault="00EA2C02" w:rsidP="00985800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i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</w:p>
    <w:p w14:paraId="56AA84B0" w14:textId="77777777" w:rsidR="00814EE7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e.  External support received or pending for academic</w:t>
      </w:r>
      <w:r w:rsidR="00802A43" w:rsidRPr="001013D3">
        <w:rPr>
          <w:rFonts w:ascii="Arial" w:hAnsi="Arial" w:cs="Arial"/>
          <w:sz w:val="18"/>
          <w:szCs w:val="18"/>
        </w:rPr>
        <w:t xml:space="preserve"> programs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170"/>
        <w:gridCol w:w="2610"/>
        <w:gridCol w:w="1164"/>
        <w:gridCol w:w="1356"/>
      </w:tblGrid>
      <w:tr w:rsidR="00EC083B" w:rsidRPr="001013D3" w14:paraId="184244DF" w14:textId="77777777" w:rsidTr="0006378C">
        <w:trPr>
          <w:trHeight w:val="242"/>
        </w:trPr>
        <w:tc>
          <w:tcPr>
            <w:tcW w:w="3978" w:type="dxa"/>
          </w:tcPr>
          <w:p w14:paraId="66B14A19" w14:textId="77777777" w:rsidR="00EC083B" w:rsidRPr="001013D3" w:rsidRDefault="00EC083B" w:rsidP="001E7E92">
            <w:pPr>
              <w:tabs>
                <w:tab w:val="left" w:pos="0"/>
                <w:tab w:val="right" w:pos="8359"/>
              </w:tabs>
              <w:suppressAutoHyphens/>
              <w:spacing w:line="276" w:lineRule="auto"/>
              <w:ind w:left="1080" w:hanging="1188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Title</w:t>
            </w: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ab/>
            </w: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ab/>
            </w:r>
          </w:p>
        </w:tc>
        <w:tc>
          <w:tcPr>
            <w:tcW w:w="1170" w:type="dxa"/>
          </w:tcPr>
          <w:p w14:paraId="3A748C15" w14:textId="77777777" w:rsidR="00EC083B" w:rsidRPr="001013D3" w:rsidRDefault="00EC083B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Amount</w:t>
            </w:r>
          </w:p>
        </w:tc>
        <w:tc>
          <w:tcPr>
            <w:tcW w:w="2610" w:type="dxa"/>
          </w:tcPr>
          <w:p w14:paraId="242EC3CB" w14:textId="77777777" w:rsidR="00EC083B" w:rsidRPr="001013D3" w:rsidRDefault="00EC083B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Funding Source</w:t>
            </w:r>
          </w:p>
        </w:tc>
        <w:tc>
          <w:tcPr>
            <w:tcW w:w="1164" w:type="dxa"/>
          </w:tcPr>
          <w:p w14:paraId="311A0522" w14:textId="77777777" w:rsidR="00EC083B" w:rsidRPr="001013D3" w:rsidRDefault="00EC083B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1356" w:type="dxa"/>
          </w:tcPr>
          <w:p w14:paraId="4E43C0A4" w14:textId="77777777" w:rsidR="00EC083B" w:rsidRPr="001013D3" w:rsidRDefault="00EC083B" w:rsidP="001E7E92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Dates</w:t>
            </w:r>
          </w:p>
        </w:tc>
      </w:tr>
      <w:tr w:rsidR="00EC083B" w:rsidRPr="001013D3" w14:paraId="2826580B" w14:textId="77777777" w:rsidTr="0006378C">
        <w:trPr>
          <w:trHeight w:val="782"/>
        </w:trPr>
        <w:tc>
          <w:tcPr>
            <w:tcW w:w="3978" w:type="dxa"/>
          </w:tcPr>
          <w:p w14:paraId="4158EB10" w14:textId="77777777" w:rsidR="00EC083B" w:rsidRPr="001013D3" w:rsidRDefault="00985800" w:rsidP="00985800">
            <w:pPr>
              <w:tabs>
                <w:tab w:val="left" w:pos="24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Thinking Outside the Box for Cost</w:t>
            </w:r>
            <w:r w:rsidR="00DD544E" w:rsidRPr="001013D3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1013D3">
              <w:rPr>
                <w:rFonts w:ascii="Arial" w:eastAsia="Calibri" w:hAnsi="Arial" w:cs="Arial"/>
                <w:sz w:val="18"/>
                <w:szCs w:val="18"/>
              </w:rPr>
              <w:t>Effectiveness and Sustainability</w:t>
            </w:r>
          </w:p>
        </w:tc>
        <w:tc>
          <w:tcPr>
            <w:tcW w:w="1170" w:type="dxa"/>
          </w:tcPr>
          <w:p w14:paraId="0B3EACAB" w14:textId="77777777" w:rsidR="00EC083B" w:rsidRPr="001013D3" w:rsidRDefault="00985800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$173,654</w:t>
            </w:r>
          </w:p>
        </w:tc>
        <w:tc>
          <w:tcPr>
            <w:tcW w:w="2610" w:type="dxa"/>
          </w:tcPr>
          <w:p w14:paraId="7E72C627" w14:textId="77777777" w:rsidR="00EC083B" w:rsidRPr="001013D3" w:rsidRDefault="00985800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Texas Higher Education Board Nursing Innovation Grant Project</w:t>
            </w:r>
          </w:p>
        </w:tc>
        <w:tc>
          <w:tcPr>
            <w:tcW w:w="1164" w:type="dxa"/>
          </w:tcPr>
          <w:p w14:paraId="1428C28D" w14:textId="77777777" w:rsidR="00EC083B" w:rsidRPr="001013D3" w:rsidRDefault="00802A43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Co Primary Investigator</w:t>
            </w:r>
          </w:p>
        </w:tc>
        <w:tc>
          <w:tcPr>
            <w:tcW w:w="1356" w:type="dxa"/>
          </w:tcPr>
          <w:p w14:paraId="7ABC62C7" w14:textId="77777777" w:rsidR="00EC083B" w:rsidRPr="001013D3" w:rsidRDefault="00EC083B" w:rsidP="001E7E9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1/201</w:t>
            </w:r>
            <w:r w:rsidR="00985800" w:rsidRPr="001013D3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Pr="001013D3">
              <w:rPr>
                <w:rFonts w:ascii="Arial" w:eastAsia="Calibri" w:hAnsi="Arial" w:cs="Arial"/>
                <w:sz w:val="18"/>
                <w:szCs w:val="18"/>
              </w:rPr>
              <w:t>-12/201</w:t>
            </w:r>
            <w:r w:rsidR="00985800" w:rsidRPr="001013D3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</w:tr>
    </w:tbl>
    <w:p w14:paraId="620C5943" w14:textId="77777777" w:rsidR="00EC083B" w:rsidRPr="001013D3" w:rsidRDefault="00EC083B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0EC9532F" w14:textId="77777777" w:rsidR="009E3666" w:rsidRPr="001013D3" w:rsidRDefault="009E3666" w:rsidP="009E3666">
      <w:pPr>
        <w:tabs>
          <w:tab w:val="left" w:pos="0"/>
          <w:tab w:val="left" w:pos="600"/>
          <w:tab w:val="left" w:pos="99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f.</w:t>
      </w:r>
      <w:r w:rsidRPr="001013D3">
        <w:rPr>
          <w:rFonts w:ascii="Arial" w:hAnsi="Arial" w:cs="Arial"/>
          <w:sz w:val="18"/>
          <w:szCs w:val="18"/>
        </w:rPr>
        <w:tab/>
        <w:t>Internal support for academic work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1163"/>
        <w:gridCol w:w="2571"/>
        <w:gridCol w:w="1157"/>
        <w:gridCol w:w="1313"/>
      </w:tblGrid>
      <w:tr w:rsidR="00814C91" w:rsidRPr="001013D3" w14:paraId="4DF57355" w14:textId="77777777" w:rsidTr="0006378C">
        <w:tc>
          <w:tcPr>
            <w:tcW w:w="3978" w:type="dxa"/>
          </w:tcPr>
          <w:p w14:paraId="5C88DE81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09CCF00E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iCs/>
                <w:sz w:val="18"/>
                <w:szCs w:val="18"/>
              </w:rPr>
              <w:t>Amount</w:t>
            </w:r>
          </w:p>
        </w:tc>
        <w:tc>
          <w:tcPr>
            <w:tcW w:w="2610" w:type="dxa"/>
          </w:tcPr>
          <w:p w14:paraId="1621FFDD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iCs/>
                <w:sz w:val="18"/>
                <w:szCs w:val="18"/>
              </w:rPr>
              <w:t>Funding Source</w:t>
            </w:r>
          </w:p>
        </w:tc>
        <w:tc>
          <w:tcPr>
            <w:tcW w:w="1170" w:type="dxa"/>
          </w:tcPr>
          <w:p w14:paraId="31616C4C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iCs/>
                <w:sz w:val="18"/>
                <w:szCs w:val="18"/>
              </w:rPr>
              <w:t>Role</w:t>
            </w:r>
          </w:p>
        </w:tc>
        <w:tc>
          <w:tcPr>
            <w:tcW w:w="1327" w:type="dxa"/>
          </w:tcPr>
          <w:p w14:paraId="01845D21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iCs/>
                <w:sz w:val="18"/>
                <w:szCs w:val="18"/>
              </w:rPr>
              <w:t>Dates</w:t>
            </w:r>
          </w:p>
        </w:tc>
      </w:tr>
      <w:tr w:rsidR="00814C91" w:rsidRPr="001013D3" w14:paraId="7D50D724" w14:textId="77777777" w:rsidTr="0006378C">
        <w:tc>
          <w:tcPr>
            <w:tcW w:w="3978" w:type="dxa"/>
          </w:tcPr>
          <w:p w14:paraId="5C56747F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C011A9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2728552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E715741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D2D48DA" w14:textId="77777777" w:rsidR="00814C91" w:rsidRPr="001013D3" w:rsidRDefault="00814C91" w:rsidP="0029687B">
            <w:pPr>
              <w:tabs>
                <w:tab w:val="left" w:pos="0"/>
                <w:tab w:val="left" w:pos="600"/>
                <w:tab w:val="left" w:pos="99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5A7B56" w14:textId="77777777" w:rsidR="00814C91" w:rsidRPr="001013D3" w:rsidRDefault="00814C91" w:rsidP="009E3666">
      <w:pPr>
        <w:tabs>
          <w:tab w:val="left" w:pos="0"/>
          <w:tab w:val="left" w:pos="600"/>
          <w:tab w:val="left" w:pos="99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73A6471" w14:textId="77777777" w:rsidR="000C4444" w:rsidRDefault="009E3666" w:rsidP="009E3666">
      <w:pPr>
        <w:tabs>
          <w:tab w:val="left" w:pos="0"/>
          <w:tab w:val="left" w:pos="600"/>
          <w:tab w:val="left" w:pos="990"/>
          <w:tab w:val="left" w:pos="108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g.</w:t>
      </w:r>
      <w:r w:rsidRPr="001013D3">
        <w:rPr>
          <w:rFonts w:ascii="Arial" w:hAnsi="Arial" w:cs="Arial"/>
          <w:sz w:val="18"/>
          <w:szCs w:val="18"/>
        </w:rPr>
        <w:tab/>
        <w:t>Academic advising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2526"/>
        <w:gridCol w:w="2527"/>
        <w:gridCol w:w="2526"/>
      </w:tblGrid>
      <w:tr w:rsidR="00ED7378" w:rsidRPr="00442674" w14:paraId="0858C811" w14:textId="77777777" w:rsidTr="00442674">
        <w:tc>
          <w:tcPr>
            <w:tcW w:w="2569" w:type="dxa"/>
          </w:tcPr>
          <w:p w14:paraId="062C007F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Fall Semester</w:t>
            </w:r>
          </w:p>
        </w:tc>
        <w:tc>
          <w:tcPr>
            <w:tcW w:w="2570" w:type="dxa"/>
          </w:tcPr>
          <w:p w14:paraId="611BB983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Number of advisees</w:t>
            </w:r>
          </w:p>
        </w:tc>
        <w:tc>
          <w:tcPr>
            <w:tcW w:w="2569" w:type="dxa"/>
          </w:tcPr>
          <w:p w14:paraId="7FA8CB53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Spring Semester</w:t>
            </w:r>
          </w:p>
        </w:tc>
        <w:tc>
          <w:tcPr>
            <w:tcW w:w="2570" w:type="dxa"/>
          </w:tcPr>
          <w:p w14:paraId="098D2F35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Number of advisees</w:t>
            </w:r>
          </w:p>
        </w:tc>
      </w:tr>
      <w:tr w:rsidR="00ED7378" w:rsidRPr="00442674" w14:paraId="419A5ABB" w14:textId="77777777" w:rsidTr="00442674">
        <w:tc>
          <w:tcPr>
            <w:tcW w:w="2569" w:type="dxa"/>
          </w:tcPr>
          <w:p w14:paraId="50FFF669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2025</w:t>
            </w:r>
          </w:p>
        </w:tc>
        <w:tc>
          <w:tcPr>
            <w:tcW w:w="2570" w:type="dxa"/>
          </w:tcPr>
          <w:p w14:paraId="069D09DE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2569" w:type="dxa"/>
          </w:tcPr>
          <w:p w14:paraId="51903674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2025</w:t>
            </w:r>
          </w:p>
        </w:tc>
        <w:tc>
          <w:tcPr>
            <w:tcW w:w="2570" w:type="dxa"/>
          </w:tcPr>
          <w:p w14:paraId="2485F1CF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D7378" w:rsidRPr="00442674" w14:paraId="252EF2E0" w14:textId="77777777" w:rsidTr="00442674">
        <w:tc>
          <w:tcPr>
            <w:tcW w:w="2569" w:type="dxa"/>
          </w:tcPr>
          <w:p w14:paraId="59978B2D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2024</w:t>
            </w:r>
          </w:p>
        </w:tc>
        <w:tc>
          <w:tcPr>
            <w:tcW w:w="2570" w:type="dxa"/>
          </w:tcPr>
          <w:p w14:paraId="25C335FC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69" w:type="dxa"/>
          </w:tcPr>
          <w:p w14:paraId="4CFAC8F5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2024</w:t>
            </w:r>
          </w:p>
        </w:tc>
        <w:tc>
          <w:tcPr>
            <w:tcW w:w="2570" w:type="dxa"/>
          </w:tcPr>
          <w:p w14:paraId="4BFC32A0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D7378" w:rsidRPr="00442674" w14:paraId="4621C885" w14:textId="77777777" w:rsidTr="00442674">
        <w:tc>
          <w:tcPr>
            <w:tcW w:w="2569" w:type="dxa"/>
          </w:tcPr>
          <w:p w14:paraId="1528518C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2023</w:t>
            </w:r>
          </w:p>
        </w:tc>
        <w:tc>
          <w:tcPr>
            <w:tcW w:w="2570" w:type="dxa"/>
          </w:tcPr>
          <w:p w14:paraId="46CD16FD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69" w:type="dxa"/>
          </w:tcPr>
          <w:p w14:paraId="44F7CB6A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2023</w:t>
            </w:r>
          </w:p>
        </w:tc>
        <w:tc>
          <w:tcPr>
            <w:tcW w:w="2570" w:type="dxa"/>
          </w:tcPr>
          <w:p w14:paraId="714383BC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D7378" w:rsidRPr="00442674" w14:paraId="773523F9" w14:textId="77777777" w:rsidTr="00442674">
        <w:tc>
          <w:tcPr>
            <w:tcW w:w="2569" w:type="dxa"/>
          </w:tcPr>
          <w:p w14:paraId="19166EA9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</w:t>
            </w:r>
          </w:p>
        </w:tc>
        <w:tc>
          <w:tcPr>
            <w:tcW w:w="2570" w:type="dxa"/>
          </w:tcPr>
          <w:p w14:paraId="0CA002CB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69" w:type="dxa"/>
          </w:tcPr>
          <w:p w14:paraId="7197DE77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0" w:type="dxa"/>
          </w:tcPr>
          <w:p w14:paraId="6A3E6853" w14:textId="77777777" w:rsidR="00ED7378" w:rsidRPr="00442674" w:rsidRDefault="00ED7378" w:rsidP="00442674">
            <w:pPr>
              <w:tabs>
                <w:tab w:val="left" w:pos="0"/>
                <w:tab w:val="left" w:pos="600"/>
                <w:tab w:val="left" w:pos="990"/>
                <w:tab w:val="left" w:pos="108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B1EFE8" w14:textId="77777777" w:rsidR="00ED7378" w:rsidRDefault="00ED7378"/>
    <w:p w14:paraId="614D7936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5.  Research and creative activity</w:t>
      </w:r>
    </w:p>
    <w:p w14:paraId="742FF5F7" w14:textId="77777777" w:rsidR="00487A3D" w:rsidRPr="001013D3" w:rsidRDefault="009E3666" w:rsidP="00487A3D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a.  Refereed publications </w:t>
      </w:r>
      <w:r w:rsidR="001B2181" w:rsidRPr="001013D3">
        <w:rPr>
          <w:rFonts w:ascii="Arial" w:hAnsi="Arial" w:cs="Arial"/>
          <w:sz w:val="18"/>
          <w:szCs w:val="18"/>
        </w:rPr>
        <w:t>(* denotes data-based,**denotes refereed</w:t>
      </w:r>
      <w:r w:rsidR="00D91575" w:rsidRPr="001013D3">
        <w:rPr>
          <w:rFonts w:ascii="Arial" w:hAnsi="Arial" w:cs="Arial"/>
          <w:sz w:val="18"/>
          <w:szCs w:val="18"/>
        </w:rPr>
        <w:t>)</w:t>
      </w:r>
    </w:p>
    <w:p w14:paraId="6EFBED67" w14:textId="77777777" w:rsidR="001013D3" w:rsidRPr="001013D3" w:rsidRDefault="001013D3" w:rsidP="001013D3">
      <w:pPr>
        <w:suppressAutoHyphens/>
        <w:spacing w:line="276" w:lineRule="auto"/>
        <w:ind w:left="1440" w:hanging="360"/>
        <w:rPr>
          <w:rFonts w:ascii="Arial" w:hAnsi="Arial"/>
          <w:b/>
          <w:bCs/>
          <w:sz w:val="4"/>
          <w:szCs w:val="4"/>
        </w:rPr>
      </w:pPr>
      <w:bookmarkStart w:id="2" w:name="_Hlk188371495"/>
    </w:p>
    <w:p w14:paraId="51CF7F2E" w14:textId="02AFD772" w:rsidR="003F5235" w:rsidRDefault="003F5235" w:rsidP="003F5235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bookmarkStart w:id="3" w:name="_Hlk220350017"/>
      <w:r w:rsidRPr="001013D3">
        <w:rPr>
          <w:rFonts w:ascii="Arial" w:hAnsi="Arial"/>
          <w:sz w:val="18"/>
          <w:szCs w:val="18"/>
        </w:rPr>
        <w:t>***Sinoski, J.</w:t>
      </w:r>
      <w:r>
        <w:rPr>
          <w:rFonts w:ascii="Arial" w:hAnsi="Arial"/>
          <w:sz w:val="18"/>
          <w:szCs w:val="18"/>
        </w:rPr>
        <w:t>A.</w:t>
      </w:r>
      <w:r w:rsidRPr="001013D3"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z w:val="18"/>
          <w:szCs w:val="18"/>
        </w:rPr>
        <w:t xml:space="preserve">Hinton, J. E., Moreland, E., </w:t>
      </w:r>
      <w:r w:rsidRPr="001013D3">
        <w:rPr>
          <w:rFonts w:ascii="Arial" w:hAnsi="Arial"/>
          <w:sz w:val="18"/>
          <w:szCs w:val="18"/>
        </w:rPr>
        <w:t xml:space="preserve">Killam, L. A., </w:t>
      </w:r>
      <w:r>
        <w:rPr>
          <w:rFonts w:ascii="Arial" w:hAnsi="Arial"/>
          <w:sz w:val="18"/>
          <w:szCs w:val="18"/>
        </w:rPr>
        <w:t xml:space="preserve">Campbell, S. H., de la Rocha, A. B., Wands, L., </w:t>
      </w:r>
      <w:r w:rsidRPr="001013D3">
        <w:rPr>
          <w:rFonts w:ascii="Arial" w:hAnsi="Arial"/>
          <w:sz w:val="18"/>
          <w:szCs w:val="18"/>
        </w:rPr>
        <w:t>Lu</w:t>
      </w:r>
      <w:r>
        <w:rPr>
          <w:rFonts w:ascii="Arial" w:hAnsi="Arial"/>
          <w:sz w:val="18"/>
          <w:szCs w:val="18"/>
        </w:rPr>
        <w:t>c</w:t>
      </w:r>
      <w:r w:rsidRPr="001013D3">
        <w:rPr>
          <w:rFonts w:ascii="Arial" w:hAnsi="Arial"/>
          <w:sz w:val="18"/>
          <w:szCs w:val="18"/>
        </w:rPr>
        <w:t>tkar-Flude, M., Tyerman, J.,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Butt, A</w:t>
      </w:r>
      <w:r>
        <w:rPr>
          <w:rFonts w:ascii="Arial" w:hAnsi="Arial"/>
          <w:sz w:val="18"/>
          <w:szCs w:val="18"/>
        </w:rPr>
        <w:t>., Ehmke, M.,</w:t>
      </w:r>
      <w:r w:rsidRPr="001013D3">
        <w:rPr>
          <w:rFonts w:ascii="Arial" w:hAnsi="Arial"/>
          <w:sz w:val="18"/>
          <w:szCs w:val="18"/>
        </w:rPr>
        <w:t xml:space="preserve"> &amp; </w:t>
      </w:r>
      <w:r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). </w:t>
      </w:r>
      <w:r>
        <w:rPr>
          <w:rFonts w:ascii="Arial" w:hAnsi="Arial"/>
          <w:sz w:val="18"/>
          <w:szCs w:val="18"/>
        </w:rPr>
        <w:t>Simulation-based competency assessment in undergraduate nursing: A cross-sectional survey of international educator practices</w:t>
      </w:r>
      <w:r w:rsidRPr="001013D3">
        <w:rPr>
          <w:rFonts w:ascii="Arial" w:hAnsi="Arial"/>
          <w:sz w:val="18"/>
          <w:szCs w:val="18"/>
        </w:rPr>
        <w:t xml:space="preserve">. </w:t>
      </w:r>
      <w:r w:rsidRPr="001013D3">
        <w:rPr>
          <w:rFonts w:ascii="Arial" w:hAnsi="Arial"/>
          <w:i/>
          <w:iCs/>
          <w:sz w:val="18"/>
          <w:szCs w:val="18"/>
        </w:rPr>
        <w:t>Clinical Simulation in Nursing</w:t>
      </w:r>
      <w:r w:rsidR="005221D0">
        <w:rPr>
          <w:rFonts w:ascii="Arial" w:hAnsi="Arial"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 xml:space="preserve">113, </w:t>
      </w:r>
      <w:r w:rsidRPr="003F5235">
        <w:rPr>
          <w:rFonts w:ascii="Arial" w:hAnsi="Arial"/>
          <w:sz w:val="18"/>
          <w:szCs w:val="18"/>
        </w:rPr>
        <w:t>101915</w:t>
      </w:r>
      <w:r>
        <w:rPr>
          <w:rFonts w:ascii="Arial" w:hAnsi="Arial"/>
          <w:sz w:val="18"/>
          <w:szCs w:val="18"/>
        </w:rPr>
        <w:t xml:space="preserve">. </w:t>
      </w:r>
      <w:hyperlink r:id="rId9" w:history="1">
        <w:r w:rsidRPr="00AE31BD">
          <w:rPr>
            <w:rStyle w:val="Hyperlink"/>
            <w:rFonts w:ascii="Arial" w:hAnsi="Arial"/>
            <w:sz w:val="18"/>
            <w:szCs w:val="18"/>
          </w:rPr>
          <w:t>https://doi.org/10.1016/j.ecns.2026.101915</w:t>
        </w:r>
      </w:hyperlink>
    </w:p>
    <w:p w14:paraId="204EDDCE" w14:textId="77777777" w:rsidR="003F5235" w:rsidRPr="003F5235" w:rsidRDefault="003F5235" w:rsidP="001013D3">
      <w:pPr>
        <w:suppressAutoHyphens/>
        <w:spacing w:line="276" w:lineRule="auto"/>
        <w:ind w:left="1440" w:hanging="360"/>
        <w:rPr>
          <w:rFonts w:ascii="Arial" w:hAnsi="Arial"/>
          <w:b/>
          <w:bCs/>
          <w:sz w:val="4"/>
          <w:szCs w:val="4"/>
        </w:rPr>
      </w:pPr>
    </w:p>
    <w:p w14:paraId="0C9FF65D" w14:textId="284F6088" w:rsidR="001013D3" w:rsidRDefault="001013D3" w:rsidP="001013D3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**Rogers, B. A.</w:t>
      </w:r>
      <w:r w:rsidRPr="001013D3">
        <w:rPr>
          <w:rFonts w:ascii="Arial" w:hAnsi="Arial"/>
          <w:sz w:val="18"/>
          <w:szCs w:val="18"/>
        </w:rPr>
        <w:t xml:space="preserve">, Roberts, S., </w:t>
      </w:r>
      <w:r w:rsidR="00426966">
        <w:rPr>
          <w:rFonts w:ascii="Arial" w:hAnsi="Arial"/>
          <w:sz w:val="18"/>
          <w:szCs w:val="18"/>
        </w:rPr>
        <w:t xml:space="preserve">&amp; </w:t>
      </w:r>
      <w:r w:rsidR="00426966" w:rsidRPr="001013D3">
        <w:rPr>
          <w:rFonts w:ascii="Arial" w:hAnsi="Arial"/>
          <w:sz w:val="18"/>
          <w:szCs w:val="18"/>
        </w:rPr>
        <w:t>Bertiz</w:t>
      </w:r>
      <w:r w:rsidRPr="001013D3">
        <w:rPr>
          <w:rFonts w:ascii="Arial" w:hAnsi="Arial"/>
          <w:sz w:val="18"/>
          <w:szCs w:val="18"/>
        </w:rPr>
        <w:t xml:space="preserve">, R. (2025) </w:t>
      </w:r>
      <w:r>
        <w:rPr>
          <w:rFonts w:ascii="Arial" w:hAnsi="Arial"/>
          <w:sz w:val="18"/>
          <w:szCs w:val="18"/>
        </w:rPr>
        <w:t>Leveraging</w:t>
      </w:r>
      <w:r w:rsidRPr="001013D3">
        <w:rPr>
          <w:rFonts w:ascii="Arial" w:hAnsi="Arial"/>
          <w:sz w:val="18"/>
          <w:szCs w:val="18"/>
        </w:rPr>
        <w:t xml:space="preserve"> simulation data for </w:t>
      </w:r>
      <w:r>
        <w:rPr>
          <w:rFonts w:ascii="Arial" w:hAnsi="Arial"/>
          <w:sz w:val="18"/>
          <w:szCs w:val="18"/>
        </w:rPr>
        <w:t>system-level</w:t>
      </w:r>
      <w:r w:rsidRPr="001013D3">
        <w:rPr>
          <w:rFonts w:ascii="Arial" w:hAnsi="Arial"/>
          <w:sz w:val="18"/>
          <w:szCs w:val="18"/>
        </w:rPr>
        <w:t xml:space="preserve"> curriculum </w:t>
      </w:r>
      <w:r>
        <w:rPr>
          <w:rFonts w:ascii="Arial" w:hAnsi="Arial"/>
          <w:sz w:val="18"/>
          <w:szCs w:val="18"/>
        </w:rPr>
        <w:t>evaluation</w:t>
      </w:r>
      <w:r w:rsidRPr="001013D3">
        <w:rPr>
          <w:rFonts w:ascii="Arial" w:hAnsi="Arial"/>
          <w:sz w:val="18"/>
          <w:szCs w:val="18"/>
        </w:rPr>
        <w:t xml:space="preserve">: An integrative review. </w:t>
      </w:r>
      <w:r w:rsidRPr="001013D3">
        <w:rPr>
          <w:rFonts w:ascii="Arial" w:hAnsi="Arial"/>
          <w:i/>
          <w:iCs/>
          <w:sz w:val="18"/>
          <w:szCs w:val="18"/>
        </w:rPr>
        <w:t>Nursing Education Perspectives</w:t>
      </w:r>
      <w:r w:rsidR="005221D0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i/>
          <w:iCs/>
          <w:sz w:val="18"/>
          <w:szCs w:val="18"/>
        </w:rPr>
        <w:t>47</w:t>
      </w:r>
      <w:r w:rsidRPr="001013D3">
        <w:rPr>
          <w:rFonts w:ascii="Arial" w:hAnsi="Arial"/>
          <w:sz w:val="18"/>
          <w:szCs w:val="18"/>
        </w:rPr>
        <w:t xml:space="preserve">(1), 5–11. </w:t>
      </w:r>
      <w:hyperlink r:id="rId10" w:history="1">
        <w:r w:rsidRPr="00C213F2">
          <w:rPr>
            <w:rStyle w:val="Hyperlink"/>
            <w:rFonts w:ascii="Arial" w:hAnsi="Arial"/>
            <w:sz w:val="18"/>
            <w:szCs w:val="18"/>
          </w:rPr>
          <w:t>https://doi.org/10.1097/01.NEP.0000000000001469</w:t>
        </w:r>
      </w:hyperlink>
    </w:p>
    <w:p w14:paraId="6FBB0F0C" w14:textId="77777777" w:rsidR="00317824" w:rsidRPr="00317824" w:rsidRDefault="00317824" w:rsidP="001013D3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763D2136" w14:textId="41F27607" w:rsidR="00317824" w:rsidRDefault="00317824" w:rsidP="001013D3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**</w:t>
      </w:r>
      <w:r w:rsidRPr="00317824">
        <w:rPr>
          <w:rFonts w:ascii="Arial" w:hAnsi="Arial"/>
          <w:sz w:val="18"/>
          <w:szCs w:val="18"/>
        </w:rPr>
        <w:t xml:space="preserve">Franklin, A. E., Issenberg, S. B., </w:t>
      </w:r>
      <w:r w:rsidRPr="00317824">
        <w:rPr>
          <w:rFonts w:ascii="Arial" w:hAnsi="Arial"/>
          <w:b/>
          <w:bCs/>
          <w:sz w:val="18"/>
          <w:szCs w:val="18"/>
        </w:rPr>
        <w:t>Rogers, B. A</w:t>
      </w:r>
      <w:r w:rsidRPr="00317824">
        <w:rPr>
          <w:rFonts w:ascii="Arial" w:hAnsi="Arial"/>
          <w:sz w:val="18"/>
          <w:szCs w:val="18"/>
        </w:rPr>
        <w:t xml:space="preserve">., Gore, T., &amp; Kutzin, J. (2025). Future of </w:t>
      </w:r>
      <w:r>
        <w:rPr>
          <w:rFonts w:ascii="Arial" w:hAnsi="Arial"/>
          <w:sz w:val="18"/>
          <w:szCs w:val="18"/>
        </w:rPr>
        <w:t>b</w:t>
      </w:r>
      <w:r w:rsidRPr="00317824">
        <w:rPr>
          <w:rFonts w:ascii="Arial" w:hAnsi="Arial"/>
          <w:sz w:val="18"/>
          <w:szCs w:val="18"/>
        </w:rPr>
        <w:t xml:space="preserve">iometric </w:t>
      </w:r>
      <w:r>
        <w:rPr>
          <w:rFonts w:ascii="Arial" w:hAnsi="Arial"/>
          <w:sz w:val="18"/>
          <w:szCs w:val="18"/>
        </w:rPr>
        <w:t>t</w:t>
      </w:r>
      <w:r w:rsidRPr="00317824">
        <w:rPr>
          <w:rFonts w:ascii="Arial" w:hAnsi="Arial"/>
          <w:sz w:val="18"/>
          <w:szCs w:val="18"/>
        </w:rPr>
        <w:t xml:space="preserve">echnology in </w:t>
      </w:r>
      <w:r>
        <w:rPr>
          <w:rFonts w:ascii="Arial" w:hAnsi="Arial"/>
          <w:sz w:val="18"/>
          <w:szCs w:val="18"/>
        </w:rPr>
        <w:t>h</w:t>
      </w:r>
      <w:r w:rsidRPr="00317824">
        <w:rPr>
          <w:rFonts w:ascii="Arial" w:hAnsi="Arial"/>
          <w:sz w:val="18"/>
          <w:szCs w:val="18"/>
        </w:rPr>
        <w:t xml:space="preserve">ealthcare </w:t>
      </w:r>
      <w:r>
        <w:rPr>
          <w:rFonts w:ascii="Arial" w:hAnsi="Arial"/>
          <w:sz w:val="18"/>
          <w:szCs w:val="18"/>
        </w:rPr>
        <w:t>s</w:t>
      </w:r>
      <w:r w:rsidRPr="00317824">
        <w:rPr>
          <w:rFonts w:ascii="Arial" w:hAnsi="Arial"/>
          <w:sz w:val="18"/>
          <w:szCs w:val="18"/>
        </w:rPr>
        <w:t>imulation. </w:t>
      </w:r>
      <w:r w:rsidRPr="00317824">
        <w:rPr>
          <w:rFonts w:ascii="Arial" w:hAnsi="Arial"/>
          <w:i/>
          <w:iCs/>
          <w:sz w:val="18"/>
          <w:szCs w:val="18"/>
        </w:rPr>
        <w:t>Simulation in Healthcare: Journal of the Society for Medical Simulation</w:t>
      </w:r>
      <w:r w:rsidR="005221D0">
        <w:rPr>
          <w:rFonts w:ascii="Arial" w:hAnsi="Arial"/>
          <w:sz w:val="18"/>
          <w:szCs w:val="18"/>
        </w:rPr>
        <w:t>,</w:t>
      </w:r>
      <w:r w:rsidRPr="00317824">
        <w:rPr>
          <w:rFonts w:ascii="Arial" w:hAnsi="Arial"/>
          <w:sz w:val="18"/>
          <w:szCs w:val="18"/>
        </w:rPr>
        <w:t xml:space="preserve"> </w:t>
      </w:r>
      <w:hyperlink r:id="rId11" w:history="1">
        <w:r w:rsidRPr="00924181">
          <w:rPr>
            <w:rStyle w:val="Hyperlink"/>
            <w:rFonts w:ascii="Arial" w:hAnsi="Arial"/>
            <w:sz w:val="18"/>
            <w:szCs w:val="18"/>
          </w:rPr>
          <w:t>https://doi.org/10.1097/SIH.0000000000000875</w:t>
        </w:r>
      </w:hyperlink>
    </w:p>
    <w:p w14:paraId="22301D83" w14:textId="77777777" w:rsidR="00612984" w:rsidRPr="00612984" w:rsidRDefault="00612984" w:rsidP="001013D3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2AE8FF09" w14:textId="573BA66E" w:rsidR="00612984" w:rsidRPr="00612984" w:rsidRDefault="00612984" w:rsidP="001013D3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***</w:t>
      </w:r>
      <w:r w:rsidRPr="00612984">
        <w:rPr>
          <w:rFonts w:ascii="Arial" w:hAnsi="Arial"/>
          <w:sz w:val="18"/>
          <w:szCs w:val="18"/>
        </w:rPr>
        <w:t xml:space="preserve">Luctkar-Flude, M., </w:t>
      </w:r>
      <w:r w:rsidRPr="00612984">
        <w:rPr>
          <w:rFonts w:ascii="Arial" w:hAnsi="Arial"/>
          <w:b/>
          <w:bCs/>
          <w:sz w:val="18"/>
          <w:szCs w:val="18"/>
        </w:rPr>
        <w:t>Rogers, B. A.</w:t>
      </w:r>
      <w:r w:rsidRPr="00612984">
        <w:rPr>
          <w:rFonts w:ascii="Arial" w:hAnsi="Arial"/>
          <w:sz w:val="18"/>
          <w:szCs w:val="18"/>
        </w:rPr>
        <w:t xml:space="preserve">, Tyerman, J., Campbell, S. H., Sinoski, J. A., </w:t>
      </w:r>
      <w:r w:rsidR="00D16BFE">
        <w:rPr>
          <w:rFonts w:ascii="Arial" w:hAnsi="Arial"/>
          <w:sz w:val="18"/>
          <w:szCs w:val="18"/>
        </w:rPr>
        <w:t>d</w:t>
      </w:r>
      <w:r w:rsidRPr="00612984">
        <w:rPr>
          <w:rFonts w:ascii="Arial" w:hAnsi="Arial"/>
          <w:sz w:val="18"/>
          <w:szCs w:val="18"/>
        </w:rPr>
        <w:t>e La Rocha, A., &amp; Killam, L. (2025). </w:t>
      </w:r>
      <w:r w:rsidRPr="00612984">
        <w:rPr>
          <w:rFonts w:ascii="Arial" w:hAnsi="Arial"/>
          <w:sz w:val="18"/>
          <w:szCs w:val="18"/>
          <w:lang w:val="en-GB"/>
        </w:rPr>
        <w:t xml:space="preserve">Describing the use of simulation to evaluate undergraduate nursing student competency: Results of </w:t>
      </w:r>
      <w:r w:rsidRPr="00612984">
        <w:rPr>
          <w:rFonts w:ascii="Arial" w:hAnsi="Arial"/>
          <w:sz w:val="18"/>
          <w:szCs w:val="18"/>
          <w:lang w:val="en-GB"/>
        </w:rPr>
        <w:lastRenderedPageBreak/>
        <w:t>an international survey</w:t>
      </w:r>
      <w:r>
        <w:rPr>
          <w:rFonts w:ascii="Arial" w:hAnsi="Arial"/>
          <w:sz w:val="18"/>
          <w:szCs w:val="18"/>
          <w:lang w:val="en-GB"/>
        </w:rPr>
        <w:t xml:space="preserve"> [</w:t>
      </w:r>
      <w:r w:rsidR="00422020">
        <w:rPr>
          <w:rFonts w:ascii="Arial" w:hAnsi="Arial"/>
          <w:sz w:val="18"/>
          <w:szCs w:val="18"/>
          <w:lang w:val="en-GB"/>
        </w:rPr>
        <w:t xml:space="preserve">Selected </w:t>
      </w:r>
      <w:r>
        <w:rPr>
          <w:rFonts w:ascii="Arial" w:hAnsi="Arial"/>
          <w:sz w:val="18"/>
          <w:szCs w:val="18"/>
          <w:lang w:val="en-GB"/>
        </w:rPr>
        <w:t>Abstract]</w:t>
      </w:r>
      <w:r w:rsidRPr="00612984">
        <w:rPr>
          <w:rFonts w:ascii="Arial" w:hAnsi="Arial"/>
          <w:sz w:val="18"/>
          <w:szCs w:val="18"/>
        </w:rPr>
        <w:t>. </w:t>
      </w:r>
      <w:r w:rsidRPr="00612984">
        <w:rPr>
          <w:rFonts w:ascii="Arial" w:hAnsi="Arial"/>
          <w:i/>
          <w:iCs/>
          <w:sz w:val="18"/>
          <w:szCs w:val="18"/>
        </w:rPr>
        <w:t xml:space="preserve">Advances in Simulation, </w:t>
      </w:r>
      <w:r>
        <w:rPr>
          <w:rFonts w:ascii="Arial" w:hAnsi="Arial"/>
          <w:i/>
          <w:iCs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 xml:space="preserve">(1), Article 11. </w:t>
      </w:r>
      <w:r w:rsidRPr="00612984">
        <w:rPr>
          <w:rFonts w:ascii="Arial" w:hAnsi="Arial"/>
          <w:sz w:val="18"/>
          <w:szCs w:val="18"/>
        </w:rPr>
        <w:t>https://doi.org/10.1186/s41077-025-00360-4</w:t>
      </w:r>
    </w:p>
    <w:p w14:paraId="478CCAF2" w14:textId="77777777" w:rsidR="001013D3" w:rsidRPr="001013D3" w:rsidRDefault="001013D3" w:rsidP="00C147A1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7F52751C" w14:textId="40FB8AB9" w:rsidR="00C147A1" w:rsidRDefault="00C147A1" w:rsidP="00C147A1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</w:t>
      </w:r>
      <w:r w:rsidR="00621B2B" w:rsidRPr="001013D3">
        <w:rPr>
          <w:rFonts w:ascii="Arial" w:hAnsi="Arial"/>
          <w:sz w:val="18"/>
          <w:szCs w:val="18"/>
        </w:rPr>
        <w:t>5</w:t>
      </w:r>
      <w:r w:rsidRPr="001013D3">
        <w:rPr>
          <w:rFonts w:ascii="Arial" w:hAnsi="Arial"/>
          <w:sz w:val="18"/>
          <w:szCs w:val="18"/>
        </w:rPr>
        <w:t xml:space="preserve">) Describing how scenario topic and situation urgency scaffolded complexity impacts observers’ clinical judgment: A secondary analysis. </w:t>
      </w:r>
      <w:r w:rsidRPr="001013D3">
        <w:rPr>
          <w:rFonts w:ascii="Arial" w:hAnsi="Arial"/>
          <w:i/>
          <w:iCs/>
          <w:sz w:val="18"/>
          <w:szCs w:val="18"/>
        </w:rPr>
        <w:t>SAGE Open Nursing</w:t>
      </w:r>
      <w:r w:rsidR="00F82E97">
        <w:rPr>
          <w:rFonts w:ascii="Arial" w:hAnsi="Arial"/>
          <w:sz w:val="18"/>
          <w:szCs w:val="18"/>
        </w:rPr>
        <w:t>,</w:t>
      </w:r>
      <w:r w:rsidR="001F37A5" w:rsidRPr="001013D3">
        <w:rPr>
          <w:rFonts w:ascii="Arial" w:hAnsi="Arial"/>
          <w:sz w:val="18"/>
          <w:szCs w:val="18"/>
        </w:rPr>
        <w:t xml:space="preserve"> 2025;11. </w:t>
      </w:r>
      <w:hyperlink r:id="rId12" w:history="1">
        <w:r w:rsidR="001013D3" w:rsidRPr="00C213F2">
          <w:rPr>
            <w:rStyle w:val="Hyperlink"/>
            <w:rFonts w:ascii="Arial" w:hAnsi="Arial"/>
            <w:sz w:val="18"/>
            <w:szCs w:val="18"/>
          </w:rPr>
          <w:t>https://doi.org/10.1177/23779608251330034</w:t>
        </w:r>
      </w:hyperlink>
    </w:p>
    <w:p w14:paraId="1963B327" w14:textId="77777777" w:rsidR="00C147A1" w:rsidRPr="001013D3" w:rsidRDefault="00C147A1" w:rsidP="00487A3D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20DC9BF0" w14:textId="2F91F870" w:rsidR="002B7E5F" w:rsidRPr="001013D3" w:rsidRDefault="00B901A8" w:rsidP="00487A3D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bookmarkStart w:id="4" w:name="_Hlk220359592"/>
      <w:r w:rsidRPr="001013D3">
        <w:rPr>
          <w:rFonts w:ascii="Arial" w:hAnsi="Arial"/>
          <w:sz w:val="18"/>
          <w:szCs w:val="18"/>
        </w:rPr>
        <w:t>**</w:t>
      </w:r>
      <w:r w:rsidR="002B7E5F" w:rsidRPr="001013D3">
        <w:rPr>
          <w:rFonts w:ascii="Arial" w:hAnsi="Arial"/>
          <w:sz w:val="18"/>
          <w:szCs w:val="18"/>
        </w:rPr>
        <w:t xml:space="preserve">Gordon, R., Riley, J., Dupont, D., </w:t>
      </w:r>
      <w:r w:rsidR="002B7E5F" w:rsidRPr="001013D3">
        <w:rPr>
          <w:rFonts w:ascii="Arial" w:hAnsi="Arial"/>
          <w:b/>
          <w:bCs/>
          <w:sz w:val="18"/>
          <w:szCs w:val="18"/>
        </w:rPr>
        <w:t>Rogers, B.</w:t>
      </w:r>
      <w:r w:rsidR="002B7E5F" w:rsidRPr="001013D3">
        <w:rPr>
          <w:rFonts w:ascii="Arial" w:hAnsi="Arial"/>
          <w:sz w:val="18"/>
          <w:szCs w:val="18"/>
        </w:rPr>
        <w:t>, Witherspoon, R., Day, K., Horsley, E., &amp; Killam, L. (2025). Facilitator development for pre-registration health professions simulation: a scoping review protocol. </w:t>
      </w:r>
      <w:r w:rsidR="002B7E5F" w:rsidRPr="001013D3">
        <w:rPr>
          <w:rFonts w:ascii="Arial" w:hAnsi="Arial"/>
          <w:i/>
          <w:iCs/>
          <w:sz w:val="18"/>
          <w:szCs w:val="18"/>
        </w:rPr>
        <w:t>JBI Evidence Synthesis</w:t>
      </w:r>
      <w:r w:rsidR="00F82E97">
        <w:rPr>
          <w:rFonts w:ascii="Arial" w:hAnsi="Arial"/>
          <w:sz w:val="18"/>
          <w:szCs w:val="18"/>
        </w:rPr>
        <w:t>,</w:t>
      </w:r>
      <w:r w:rsidR="002B7E5F" w:rsidRPr="001013D3">
        <w:rPr>
          <w:rFonts w:ascii="Arial" w:hAnsi="Arial"/>
          <w:sz w:val="18"/>
          <w:szCs w:val="18"/>
        </w:rPr>
        <w:t xml:space="preserve"> </w:t>
      </w:r>
      <w:hyperlink r:id="rId13" w:history="1">
        <w:r w:rsidR="002B7E5F" w:rsidRPr="001013D3">
          <w:rPr>
            <w:rStyle w:val="Hyperlink"/>
            <w:rFonts w:ascii="Arial" w:hAnsi="Arial"/>
            <w:sz w:val="18"/>
            <w:szCs w:val="18"/>
          </w:rPr>
          <w:t>https://doi.org/10.11124/JBIES-24-00130</w:t>
        </w:r>
      </w:hyperlink>
    </w:p>
    <w:bookmarkEnd w:id="4"/>
    <w:p w14:paraId="4A570594" w14:textId="77777777" w:rsidR="002B7E5F" w:rsidRPr="001013D3" w:rsidRDefault="002B7E5F" w:rsidP="00487A3D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04BFBF2E" w14:textId="0F3F0735" w:rsidR="00D22559" w:rsidRDefault="00746750" w:rsidP="00487A3D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</w:t>
      </w:r>
      <w:r w:rsidR="00D22559" w:rsidRPr="001013D3">
        <w:rPr>
          <w:rFonts w:ascii="Arial" w:hAnsi="Arial"/>
          <w:sz w:val="18"/>
          <w:szCs w:val="18"/>
        </w:rPr>
        <w:t>**Gordon, R., Riley, J., Dupont, D.,</w:t>
      </w:r>
      <w:r w:rsidR="00DF49B5">
        <w:rPr>
          <w:rFonts w:ascii="Arial" w:hAnsi="Arial"/>
          <w:sz w:val="18"/>
          <w:szCs w:val="18"/>
        </w:rPr>
        <w:t xml:space="preserve"> </w:t>
      </w:r>
      <w:r w:rsidR="00DF49B5" w:rsidRPr="001013D3">
        <w:rPr>
          <w:rFonts w:ascii="Arial" w:hAnsi="Arial"/>
          <w:sz w:val="18"/>
          <w:szCs w:val="18"/>
        </w:rPr>
        <w:t>Day, K., Killam, L.</w:t>
      </w:r>
      <w:r w:rsidR="00DF49B5">
        <w:rPr>
          <w:rFonts w:ascii="Arial" w:hAnsi="Arial"/>
          <w:sz w:val="18"/>
          <w:szCs w:val="18"/>
        </w:rPr>
        <w:t>,</w:t>
      </w:r>
      <w:r w:rsidR="00D22559" w:rsidRPr="001013D3">
        <w:rPr>
          <w:rFonts w:ascii="Arial" w:hAnsi="Arial"/>
          <w:sz w:val="18"/>
          <w:szCs w:val="18"/>
        </w:rPr>
        <w:t xml:space="preserve"> </w:t>
      </w:r>
      <w:r w:rsidR="00D22559" w:rsidRPr="001013D3">
        <w:rPr>
          <w:rFonts w:ascii="Arial" w:hAnsi="Arial"/>
          <w:b/>
          <w:bCs/>
          <w:sz w:val="18"/>
          <w:szCs w:val="18"/>
        </w:rPr>
        <w:t>Rogers, B.</w:t>
      </w:r>
      <w:r w:rsidR="00D22559" w:rsidRPr="001013D3">
        <w:rPr>
          <w:rFonts w:ascii="Arial" w:hAnsi="Arial"/>
          <w:sz w:val="18"/>
          <w:szCs w:val="18"/>
        </w:rPr>
        <w:t xml:space="preserve">, </w:t>
      </w:r>
      <w:r w:rsidR="00810A94">
        <w:rPr>
          <w:rFonts w:ascii="Arial" w:hAnsi="Arial"/>
          <w:sz w:val="18"/>
          <w:szCs w:val="18"/>
        </w:rPr>
        <w:t xml:space="preserve">&amp; </w:t>
      </w:r>
      <w:r w:rsidR="00D22559" w:rsidRPr="001013D3">
        <w:rPr>
          <w:rFonts w:ascii="Arial" w:hAnsi="Arial"/>
          <w:sz w:val="18"/>
          <w:szCs w:val="18"/>
        </w:rPr>
        <w:t xml:space="preserve">Horsley, E. (2025). </w:t>
      </w:r>
      <w:r w:rsidR="00175174">
        <w:rPr>
          <w:rFonts w:ascii="Arial" w:hAnsi="Arial"/>
          <w:sz w:val="18"/>
          <w:szCs w:val="18"/>
        </w:rPr>
        <w:t>Simulation-based facilitator development</w:t>
      </w:r>
      <w:r w:rsidR="00D22559" w:rsidRPr="001013D3">
        <w:rPr>
          <w:rFonts w:ascii="Arial" w:hAnsi="Arial"/>
          <w:sz w:val="18"/>
          <w:szCs w:val="18"/>
        </w:rPr>
        <w:t xml:space="preserve">: </w:t>
      </w:r>
      <w:r w:rsidR="00175174">
        <w:rPr>
          <w:rFonts w:ascii="Arial" w:hAnsi="Arial"/>
          <w:sz w:val="18"/>
          <w:szCs w:val="18"/>
        </w:rPr>
        <w:t>A</w:t>
      </w:r>
      <w:r w:rsidR="00D22559" w:rsidRPr="001013D3">
        <w:rPr>
          <w:rFonts w:ascii="Arial" w:hAnsi="Arial"/>
          <w:sz w:val="18"/>
          <w:szCs w:val="18"/>
        </w:rPr>
        <w:t xml:space="preserve"> scoping review.</w:t>
      </w:r>
      <w:r w:rsidR="00175174">
        <w:rPr>
          <w:rFonts w:ascii="Arial" w:hAnsi="Arial"/>
          <w:sz w:val="18"/>
          <w:szCs w:val="18"/>
        </w:rPr>
        <w:t xml:space="preserve"> </w:t>
      </w:r>
      <w:r w:rsidR="002F0431">
        <w:rPr>
          <w:rFonts w:ascii="Arial" w:hAnsi="Arial"/>
          <w:sz w:val="18"/>
          <w:szCs w:val="18"/>
        </w:rPr>
        <w:t>[</w:t>
      </w:r>
      <w:r w:rsidR="00175174">
        <w:rPr>
          <w:rFonts w:ascii="Arial" w:hAnsi="Arial"/>
          <w:sz w:val="18"/>
          <w:szCs w:val="18"/>
        </w:rPr>
        <w:t xml:space="preserve">Selected Abstract]. </w:t>
      </w:r>
      <w:r w:rsidR="00D407B3">
        <w:rPr>
          <w:rFonts w:ascii="Arial" w:hAnsi="Arial"/>
          <w:i/>
          <w:iCs/>
          <w:sz w:val="18"/>
          <w:szCs w:val="18"/>
        </w:rPr>
        <w:t xml:space="preserve">Cureus Journal of </w:t>
      </w:r>
      <w:r w:rsidR="00C14D7A">
        <w:rPr>
          <w:rFonts w:ascii="Arial" w:hAnsi="Arial"/>
          <w:i/>
          <w:iCs/>
          <w:sz w:val="18"/>
          <w:szCs w:val="18"/>
        </w:rPr>
        <w:t>Medical Sciences, 16</w:t>
      </w:r>
      <w:r w:rsidR="00C14D7A">
        <w:rPr>
          <w:rFonts w:ascii="Arial" w:hAnsi="Arial"/>
          <w:sz w:val="18"/>
          <w:szCs w:val="18"/>
        </w:rPr>
        <w:t>(1)</w:t>
      </w:r>
      <w:r w:rsidR="0020167B">
        <w:rPr>
          <w:rFonts w:ascii="Arial" w:hAnsi="Arial"/>
          <w:sz w:val="18"/>
          <w:szCs w:val="18"/>
        </w:rPr>
        <w:t xml:space="preserve">. </w:t>
      </w:r>
      <w:r w:rsidR="00D22559" w:rsidRPr="001013D3">
        <w:rPr>
          <w:rFonts w:ascii="Arial" w:hAnsi="Arial"/>
          <w:sz w:val="18"/>
          <w:szCs w:val="18"/>
        </w:rPr>
        <w:t> </w:t>
      </w:r>
    </w:p>
    <w:p w14:paraId="3BADD04D" w14:textId="77777777" w:rsidR="00D22559" w:rsidRPr="00D22559" w:rsidRDefault="00D22559" w:rsidP="00487A3D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077DCBDF" w14:textId="7DD31F2C" w:rsidR="00487A3D" w:rsidRPr="001013D3" w:rsidRDefault="00487A3D" w:rsidP="00487A3D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 xml:space="preserve">***Hutson, J., Franklin, A. E., &amp; </w:t>
      </w:r>
      <w:r w:rsidRPr="001013D3">
        <w:rPr>
          <w:rFonts w:ascii="Arial" w:hAnsi="Arial"/>
          <w:b/>
          <w:bCs/>
          <w:sz w:val="18"/>
          <w:szCs w:val="18"/>
        </w:rPr>
        <w:t xml:space="preserve">Rogers, B. A., </w:t>
      </w:r>
      <w:r w:rsidRPr="001013D3">
        <w:rPr>
          <w:rFonts w:ascii="Arial" w:hAnsi="Arial"/>
          <w:sz w:val="18"/>
          <w:szCs w:val="18"/>
        </w:rPr>
        <w:t>&amp; Walker, D. (2024). Psychometric testing of NASA-TLX to measure learners’ cognitive loa</w:t>
      </w:r>
      <w:r w:rsidR="00427CEC">
        <w:rPr>
          <w:rFonts w:ascii="Arial" w:hAnsi="Arial"/>
          <w:sz w:val="18"/>
          <w:szCs w:val="18"/>
        </w:rPr>
        <w:t>d</w:t>
      </w:r>
      <w:r w:rsidRPr="001013D3">
        <w:rPr>
          <w:rFonts w:ascii="Arial" w:hAnsi="Arial"/>
          <w:sz w:val="18"/>
          <w:szCs w:val="18"/>
        </w:rPr>
        <w:t xml:space="preserve"> in individual and group nursing simulations. </w:t>
      </w:r>
      <w:r w:rsidRPr="001013D3">
        <w:rPr>
          <w:rFonts w:ascii="Arial" w:hAnsi="Arial"/>
          <w:i/>
          <w:iCs/>
          <w:sz w:val="18"/>
          <w:szCs w:val="18"/>
        </w:rPr>
        <w:t>Clinical Simulation in Nursing</w:t>
      </w:r>
      <w:r w:rsidR="00F82E97">
        <w:rPr>
          <w:rFonts w:ascii="Arial" w:hAnsi="Arial"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i/>
          <w:iCs/>
          <w:sz w:val="18"/>
          <w:szCs w:val="18"/>
        </w:rPr>
        <w:t>95</w:t>
      </w:r>
      <w:r w:rsidRPr="001013D3">
        <w:rPr>
          <w:rFonts w:ascii="Arial" w:hAnsi="Arial"/>
          <w:sz w:val="18"/>
          <w:szCs w:val="18"/>
        </w:rPr>
        <w:t xml:space="preserve">, 101607. </w:t>
      </w:r>
      <w:hyperlink r:id="rId14" w:history="1">
        <w:r w:rsidRPr="001013D3">
          <w:rPr>
            <w:rStyle w:val="Hyperlink"/>
            <w:rFonts w:ascii="Arial" w:hAnsi="Arial"/>
            <w:sz w:val="18"/>
            <w:szCs w:val="18"/>
          </w:rPr>
          <w:t>https://doi.org/10.1016/j.ecns.2024.101607</w:t>
        </w:r>
      </w:hyperlink>
    </w:p>
    <w:bookmarkEnd w:id="2"/>
    <w:p w14:paraId="0002D9F8" w14:textId="77777777" w:rsidR="00487A3D" w:rsidRPr="001013D3" w:rsidRDefault="00487A3D" w:rsidP="006E288A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0870BC2A" w14:textId="3E942B79" w:rsidR="006C161D" w:rsidRPr="001013D3" w:rsidRDefault="006C161D" w:rsidP="006E288A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bookmarkStart w:id="5" w:name="_Hlk181116896"/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, Killam, L., Lockhart, R., Foltz-Ramos, K., </w:t>
      </w:r>
      <w:r w:rsidR="00340CEC" w:rsidRPr="001013D3">
        <w:rPr>
          <w:rFonts w:ascii="Arial" w:hAnsi="Arial"/>
          <w:sz w:val="18"/>
          <w:szCs w:val="18"/>
        </w:rPr>
        <w:t>Lu</w:t>
      </w:r>
      <w:r w:rsidR="00340CEC">
        <w:rPr>
          <w:rFonts w:ascii="Arial" w:hAnsi="Arial"/>
          <w:sz w:val="18"/>
          <w:szCs w:val="18"/>
        </w:rPr>
        <w:t>c</w:t>
      </w:r>
      <w:r w:rsidR="00340CEC" w:rsidRPr="001013D3">
        <w:rPr>
          <w:rFonts w:ascii="Arial" w:hAnsi="Arial"/>
          <w:sz w:val="18"/>
          <w:szCs w:val="18"/>
        </w:rPr>
        <w:t>tkar-Flude, M</w:t>
      </w:r>
      <w:r w:rsidRPr="001013D3">
        <w:rPr>
          <w:rFonts w:ascii="Arial" w:hAnsi="Arial"/>
          <w:sz w:val="18"/>
          <w:szCs w:val="18"/>
        </w:rPr>
        <w:t>., Campbell, S., Tyerman, J., Ehmke, M.,</w:t>
      </w:r>
      <w:r w:rsidR="00F6354F">
        <w:rPr>
          <w:rFonts w:ascii="Arial" w:hAnsi="Arial"/>
          <w:sz w:val="18"/>
          <w:szCs w:val="18"/>
        </w:rPr>
        <w:t xml:space="preserve"> </w:t>
      </w:r>
      <w:r w:rsidR="00DF338F">
        <w:rPr>
          <w:rFonts w:ascii="Arial" w:hAnsi="Arial"/>
          <w:sz w:val="18"/>
          <w:szCs w:val="18"/>
        </w:rPr>
        <w:t>&amp;</w:t>
      </w:r>
      <w:r w:rsidRPr="001013D3">
        <w:rPr>
          <w:rFonts w:ascii="Arial" w:hAnsi="Arial"/>
          <w:sz w:val="18"/>
          <w:szCs w:val="18"/>
        </w:rPr>
        <w:t xml:space="preserve"> Franklin, A. E</w:t>
      </w:r>
      <w:r w:rsidR="004F75C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(2024) Prioritizing simulation facilitators’ competencies for professional development </w:t>
      </w:r>
      <w:r w:rsidR="00426966">
        <w:rPr>
          <w:rFonts w:ascii="Arial" w:hAnsi="Arial"/>
          <w:sz w:val="18"/>
          <w:szCs w:val="18"/>
        </w:rPr>
        <w:t>u</w:t>
      </w:r>
      <w:r w:rsidRPr="001013D3">
        <w:rPr>
          <w:rFonts w:ascii="Arial" w:hAnsi="Arial"/>
          <w:sz w:val="18"/>
          <w:szCs w:val="18"/>
        </w:rPr>
        <w:t xml:space="preserve">sing Q-Methodology. </w:t>
      </w:r>
      <w:r w:rsidRPr="001013D3">
        <w:rPr>
          <w:rFonts w:ascii="Arial" w:hAnsi="Arial"/>
          <w:i/>
          <w:iCs/>
          <w:sz w:val="18"/>
          <w:szCs w:val="18"/>
        </w:rPr>
        <w:t>Clinical Simulation in Nursing</w:t>
      </w:r>
      <w:r w:rsidRPr="001013D3">
        <w:rPr>
          <w:rFonts w:ascii="Arial" w:hAnsi="Arial"/>
          <w:sz w:val="18"/>
          <w:szCs w:val="18"/>
        </w:rPr>
        <w:t xml:space="preserve">, 90, 101527. </w:t>
      </w:r>
      <w:hyperlink r:id="rId15" w:history="1">
        <w:r w:rsidRPr="001013D3">
          <w:rPr>
            <w:rStyle w:val="Hyperlink"/>
            <w:rFonts w:ascii="Arial" w:hAnsi="Arial"/>
            <w:sz w:val="18"/>
            <w:szCs w:val="18"/>
          </w:rPr>
          <w:t>https://doi.org/10.1016/j.ecns.2024.101527</w:t>
        </w:r>
      </w:hyperlink>
      <w:bookmarkEnd w:id="5"/>
      <w:r w:rsidR="002B7E5F" w:rsidRPr="001013D3">
        <w:rPr>
          <w:rFonts w:ascii="Arial" w:hAnsi="Arial"/>
          <w:sz w:val="18"/>
          <w:szCs w:val="18"/>
        </w:rPr>
        <w:t xml:space="preserve"> [SSH Article of Influence Award Winner]</w:t>
      </w:r>
    </w:p>
    <w:p w14:paraId="67EF4C28" w14:textId="77777777" w:rsidR="006C161D" w:rsidRPr="001013D3" w:rsidRDefault="006C161D" w:rsidP="006E288A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62498B58" w14:textId="77777777" w:rsidR="006D1180" w:rsidRPr="001013D3" w:rsidRDefault="006D1180" w:rsidP="006E288A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, &amp; Franklin, A. E. (2023). Lasater </w:t>
      </w:r>
      <w:r w:rsidR="00426966">
        <w:rPr>
          <w:rFonts w:ascii="Arial" w:hAnsi="Arial"/>
          <w:sz w:val="18"/>
          <w:szCs w:val="18"/>
        </w:rPr>
        <w:t>C</w:t>
      </w:r>
      <w:r w:rsidRPr="001013D3">
        <w:rPr>
          <w:rFonts w:ascii="Arial" w:hAnsi="Arial"/>
          <w:sz w:val="18"/>
          <w:szCs w:val="18"/>
        </w:rPr>
        <w:t xml:space="preserve">linical </w:t>
      </w:r>
      <w:r w:rsidR="00426966">
        <w:rPr>
          <w:rFonts w:ascii="Arial" w:hAnsi="Arial"/>
          <w:sz w:val="18"/>
          <w:szCs w:val="18"/>
        </w:rPr>
        <w:t>J</w:t>
      </w:r>
      <w:r w:rsidRPr="001013D3">
        <w:rPr>
          <w:rFonts w:ascii="Arial" w:hAnsi="Arial"/>
          <w:sz w:val="18"/>
          <w:szCs w:val="18"/>
        </w:rPr>
        <w:t xml:space="preserve">udgment </w:t>
      </w:r>
      <w:r w:rsidR="00426966">
        <w:rPr>
          <w:rFonts w:ascii="Arial" w:hAnsi="Arial"/>
          <w:sz w:val="18"/>
          <w:szCs w:val="18"/>
        </w:rPr>
        <w:t>R</w:t>
      </w:r>
      <w:r w:rsidRPr="001013D3">
        <w:rPr>
          <w:rFonts w:ascii="Arial" w:hAnsi="Arial"/>
          <w:sz w:val="18"/>
          <w:szCs w:val="18"/>
        </w:rPr>
        <w:t xml:space="preserve">ubric reliability for scoring clinical judgment after observing asynchronous simulation and feasibility/usability with learners. </w:t>
      </w:r>
      <w:r w:rsidRPr="006A416B">
        <w:rPr>
          <w:rFonts w:ascii="Arial" w:hAnsi="Arial"/>
          <w:i/>
          <w:iCs/>
          <w:sz w:val="18"/>
          <w:szCs w:val="18"/>
        </w:rPr>
        <w:t>Nurse Education Today, 125,</w:t>
      </w:r>
      <w:r w:rsidRPr="001013D3">
        <w:rPr>
          <w:rFonts w:ascii="Arial" w:hAnsi="Arial"/>
          <w:sz w:val="18"/>
          <w:szCs w:val="18"/>
        </w:rPr>
        <w:t xml:space="preserve"> 105769-105769. </w:t>
      </w:r>
      <w:hyperlink r:id="rId16" w:history="1">
        <w:r w:rsidRPr="001013D3">
          <w:rPr>
            <w:rStyle w:val="Hyperlink"/>
            <w:rFonts w:ascii="Arial" w:hAnsi="Arial"/>
            <w:sz w:val="18"/>
            <w:szCs w:val="18"/>
          </w:rPr>
          <w:t>https://doi.org/10.1016/j.nedt.2023.105769</w:t>
        </w:r>
      </w:hyperlink>
    </w:p>
    <w:p w14:paraId="3A739685" w14:textId="77777777" w:rsidR="006D1180" w:rsidRPr="001013D3" w:rsidRDefault="006D1180" w:rsidP="006E288A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7F624733" w14:textId="3969DD42" w:rsidR="001B2181" w:rsidRPr="001013D3" w:rsidRDefault="001B2181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***</w:t>
      </w:r>
      <w:r w:rsidRPr="001013D3">
        <w:rPr>
          <w:rFonts w:ascii="Arial" w:hAnsi="Arial" w:cs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 w:cs="Arial"/>
          <w:b/>
          <w:bCs/>
          <w:sz w:val="18"/>
          <w:szCs w:val="18"/>
        </w:rPr>
        <w:t>B. A.</w:t>
      </w:r>
      <w:r w:rsidRPr="001013D3">
        <w:rPr>
          <w:rFonts w:ascii="Arial" w:hAnsi="Arial" w:cs="Arial"/>
          <w:sz w:val="18"/>
          <w:szCs w:val="18"/>
        </w:rPr>
        <w:t xml:space="preserve">, &amp; Franklin, A. E. (2022). Describing learners’ clinical judgment trajectory after observing expert modeling videos: A mixed method study. </w:t>
      </w:r>
      <w:r w:rsidRPr="001013D3">
        <w:rPr>
          <w:rFonts w:ascii="Arial" w:hAnsi="Arial" w:cs="Arial"/>
          <w:i/>
          <w:iCs/>
          <w:sz w:val="18"/>
          <w:szCs w:val="18"/>
        </w:rPr>
        <w:t>Clinical Simulation in Nursing</w:t>
      </w:r>
      <w:r w:rsidR="00F82E97">
        <w:rPr>
          <w:rFonts w:ascii="Arial" w:hAnsi="Arial" w:cs="Arial"/>
          <w:sz w:val="18"/>
          <w:szCs w:val="18"/>
        </w:rPr>
        <w:t>,</w:t>
      </w:r>
      <w:r w:rsidR="009255AA" w:rsidRPr="001013D3">
        <w:rPr>
          <w:rFonts w:ascii="Arial" w:hAnsi="Arial" w:cs="Arial"/>
          <w:sz w:val="18"/>
          <w:szCs w:val="18"/>
        </w:rPr>
        <w:t xml:space="preserve"> </w:t>
      </w:r>
      <w:r w:rsidR="009255AA" w:rsidRPr="006A416B">
        <w:rPr>
          <w:rFonts w:ascii="Arial" w:hAnsi="Arial" w:cs="Arial"/>
          <w:sz w:val="18"/>
          <w:szCs w:val="18"/>
        </w:rPr>
        <w:t>73,</w:t>
      </w:r>
      <w:r w:rsidR="009255AA" w:rsidRPr="001013D3">
        <w:rPr>
          <w:rFonts w:ascii="Arial" w:hAnsi="Arial" w:cs="Arial"/>
          <w:sz w:val="18"/>
          <w:szCs w:val="18"/>
        </w:rPr>
        <w:t xml:space="preserve"> 37</w:t>
      </w:r>
      <w:r w:rsidR="00BB08A9">
        <w:rPr>
          <w:rFonts w:ascii="Arial" w:hAnsi="Arial" w:cs="Arial"/>
          <w:sz w:val="18"/>
          <w:szCs w:val="18"/>
        </w:rPr>
        <w:t>-4</w:t>
      </w:r>
      <w:r w:rsidR="009255AA" w:rsidRPr="001013D3">
        <w:rPr>
          <w:rFonts w:ascii="Arial" w:hAnsi="Arial" w:cs="Arial"/>
          <w:sz w:val="18"/>
          <w:szCs w:val="18"/>
        </w:rPr>
        <w:t>7.</w:t>
      </w:r>
      <w:r w:rsidR="00BB08A9">
        <w:rPr>
          <w:rFonts w:ascii="Arial" w:hAnsi="Arial" w:cs="Arial"/>
          <w:sz w:val="18"/>
          <w:szCs w:val="18"/>
        </w:rPr>
        <w:t xml:space="preserve"> </w:t>
      </w:r>
      <w:hyperlink r:id="rId17" w:tgtFrame="_blank" w:history="1">
        <w:r w:rsidR="009255AA" w:rsidRPr="001013D3">
          <w:rPr>
            <w:rStyle w:val="Hyperlink"/>
            <w:rFonts w:ascii="Arial" w:hAnsi="Arial" w:cs="Arial"/>
            <w:sz w:val="18"/>
            <w:szCs w:val="18"/>
          </w:rPr>
          <w:t>https://doi.org/10.1016/j.ecns.2022.08.001</w:t>
        </w:r>
      </w:hyperlink>
    </w:p>
    <w:p w14:paraId="78527C64" w14:textId="77777777" w:rsidR="001B2181" w:rsidRPr="001013D3" w:rsidRDefault="001B2181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b/>
          <w:bCs/>
          <w:sz w:val="4"/>
          <w:szCs w:val="4"/>
        </w:rPr>
      </w:pPr>
    </w:p>
    <w:p w14:paraId="0F7AF4C1" w14:textId="77777777" w:rsidR="00617579" w:rsidRPr="001013D3" w:rsidRDefault="001B2181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 w:rsidR="00617579" w:rsidRPr="001013D3">
        <w:rPr>
          <w:rFonts w:ascii="Arial" w:hAnsi="Arial"/>
          <w:b/>
          <w:bCs/>
          <w:sz w:val="18"/>
          <w:szCs w:val="18"/>
        </w:rPr>
        <w:t>Rogers, B. A</w:t>
      </w:r>
      <w:r w:rsidR="00617579" w:rsidRPr="001013D3">
        <w:rPr>
          <w:rFonts w:ascii="Arial" w:hAnsi="Arial"/>
          <w:sz w:val="18"/>
          <w:szCs w:val="18"/>
          <w:u w:val="single"/>
        </w:rPr>
        <w:t>.</w:t>
      </w:r>
      <w:r w:rsidR="00617579" w:rsidRPr="001013D3">
        <w:rPr>
          <w:rFonts w:ascii="Arial" w:hAnsi="Arial"/>
          <w:sz w:val="18"/>
          <w:szCs w:val="18"/>
        </w:rPr>
        <w:t xml:space="preserve">, &amp; Franklin, A. E. (2021). Cognitive load experienced by nurses in simulation-based learning experiences: An integrative review. </w:t>
      </w:r>
      <w:r w:rsidR="00617579" w:rsidRPr="001013D3">
        <w:rPr>
          <w:rFonts w:ascii="Arial" w:hAnsi="Arial"/>
          <w:i/>
          <w:iCs/>
          <w:sz w:val="18"/>
          <w:szCs w:val="18"/>
        </w:rPr>
        <w:t>Nurse Education Today</w:t>
      </w:r>
      <w:r w:rsidR="00617579" w:rsidRPr="00BB08A9">
        <w:rPr>
          <w:rFonts w:ascii="Arial" w:hAnsi="Arial"/>
          <w:i/>
          <w:iCs/>
          <w:sz w:val="18"/>
          <w:szCs w:val="18"/>
        </w:rPr>
        <w:t>, 99,</w:t>
      </w:r>
      <w:r w:rsidR="00617579" w:rsidRPr="001013D3">
        <w:rPr>
          <w:rFonts w:ascii="Arial" w:hAnsi="Arial"/>
          <w:sz w:val="18"/>
          <w:szCs w:val="18"/>
        </w:rPr>
        <w:t xml:space="preserve"> 104815. </w:t>
      </w:r>
      <w:hyperlink r:id="rId18" w:tgtFrame="_blank" w:tooltip="Persistent link using digital object identifier" w:history="1">
        <w:r w:rsidR="00617579" w:rsidRPr="001013D3">
          <w:rPr>
            <w:rStyle w:val="Hyperlink"/>
            <w:rFonts w:ascii="Arial" w:hAnsi="Arial"/>
            <w:sz w:val="18"/>
            <w:szCs w:val="18"/>
          </w:rPr>
          <w:t>https://doi.org/10.1016/j.nedt.2021.104815</w:t>
        </w:r>
      </w:hyperlink>
    </w:p>
    <w:p w14:paraId="7B0C3D4B" w14:textId="77777777" w:rsidR="00617579" w:rsidRPr="001013D3" w:rsidRDefault="00617579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1F985465" w14:textId="77777777" w:rsidR="00617579" w:rsidRPr="001013D3" w:rsidRDefault="001B2181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 w:rsidR="00617579" w:rsidRPr="001013D3">
        <w:rPr>
          <w:rFonts w:ascii="Arial" w:hAnsi="Arial"/>
          <w:b/>
          <w:bCs/>
          <w:sz w:val="18"/>
          <w:szCs w:val="18"/>
        </w:rPr>
        <w:t>Rogers, B.</w:t>
      </w:r>
      <w:r w:rsidR="00617579" w:rsidRPr="001013D3">
        <w:rPr>
          <w:rFonts w:ascii="Arial" w:hAnsi="Arial"/>
          <w:sz w:val="18"/>
          <w:szCs w:val="18"/>
        </w:rPr>
        <w:t xml:space="preserve">, Baker, K. A., &amp; Franklin, A. E. (2020). Learning outcomes of the observer role in nursing simulation: A scoping review. </w:t>
      </w:r>
      <w:r w:rsidR="00617579" w:rsidRPr="001013D3">
        <w:rPr>
          <w:rFonts w:ascii="Arial" w:hAnsi="Arial"/>
          <w:i/>
          <w:iCs/>
          <w:sz w:val="18"/>
          <w:szCs w:val="18"/>
        </w:rPr>
        <w:t>Clinical Simulation in Nursing</w:t>
      </w:r>
      <w:r w:rsidR="00617579" w:rsidRPr="00BB08A9">
        <w:rPr>
          <w:rFonts w:ascii="Arial" w:hAnsi="Arial"/>
          <w:i/>
          <w:iCs/>
          <w:sz w:val="18"/>
          <w:szCs w:val="18"/>
        </w:rPr>
        <w:t>, 49,</w:t>
      </w:r>
      <w:r w:rsidR="00617579" w:rsidRPr="001013D3">
        <w:rPr>
          <w:rFonts w:ascii="Arial" w:hAnsi="Arial"/>
          <w:sz w:val="18"/>
          <w:szCs w:val="18"/>
        </w:rPr>
        <w:t xml:space="preserve"> 81-89. </w:t>
      </w:r>
      <w:hyperlink r:id="rId19" w:history="1">
        <w:r w:rsidR="00617579" w:rsidRPr="001013D3">
          <w:rPr>
            <w:rStyle w:val="Hyperlink"/>
            <w:rFonts w:ascii="Arial" w:hAnsi="Arial"/>
            <w:sz w:val="18"/>
            <w:szCs w:val="18"/>
          </w:rPr>
          <w:t>https://doi.org/10.1016/j.ecns.2020.06.003</w:t>
        </w:r>
      </w:hyperlink>
    </w:p>
    <w:p w14:paraId="31EA5AC5" w14:textId="77777777" w:rsidR="00617579" w:rsidRPr="001013D3" w:rsidRDefault="00617579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06A8F443" w14:textId="27BB0D31" w:rsidR="00617579" w:rsidRPr="001013D3" w:rsidRDefault="001B2181" w:rsidP="006E288A">
      <w:pPr>
        <w:tabs>
          <w:tab w:val="left" w:pos="0"/>
          <w:tab w:val="left" w:pos="600"/>
          <w:tab w:val="left" w:pos="1440"/>
          <w:tab w:val="left" w:pos="1800"/>
          <w:tab w:val="left" w:pos="1899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>**</w:t>
      </w:r>
      <w:r w:rsidR="00617579" w:rsidRPr="001013D3">
        <w:rPr>
          <w:rFonts w:ascii="Arial" w:hAnsi="Arial"/>
          <w:b/>
          <w:bCs/>
          <w:sz w:val="18"/>
          <w:szCs w:val="18"/>
        </w:rPr>
        <w:t>Rogers, B. A.</w:t>
      </w:r>
      <w:r w:rsidR="00617579" w:rsidRPr="001013D3">
        <w:rPr>
          <w:rFonts w:ascii="Arial" w:hAnsi="Arial"/>
          <w:sz w:val="18"/>
          <w:szCs w:val="18"/>
        </w:rPr>
        <w:t xml:space="preserve">, Baker, K., </w:t>
      </w:r>
      <w:r w:rsidR="00DF338F">
        <w:rPr>
          <w:rFonts w:ascii="Arial" w:hAnsi="Arial"/>
          <w:sz w:val="18"/>
          <w:szCs w:val="18"/>
        </w:rPr>
        <w:t xml:space="preserve">&amp; </w:t>
      </w:r>
      <w:r w:rsidR="00617579" w:rsidRPr="001013D3">
        <w:rPr>
          <w:rFonts w:ascii="Arial" w:hAnsi="Arial"/>
          <w:sz w:val="18"/>
          <w:szCs w:val="18"/>
        </w:rPr>
        <w:t xml:space="preserve">Sapp, A. (2020). Learning outcomes of the observer role in nursing simulation: </w:t>
      </w:r>
      <w:r w:rsidR="00C531B3" w:rsidRPr="001013D3">
        <w:rPr>
          <w:rFonts w:ascii="Arial" w:hAnsi="Arial"/>
          <w:sz w:val="18"/>
          <w:szCs w:val="18"/>
        </w:rPr>
        <w:t>A</w:t>
      </w:r>
      <w:r w:rsidR="00617579" w:rsidRPr="001013D3">
        <w:rPr>
          <w:rFonts w:ascii="Arial" w:hAnsi="Arial"/>
          <w:sz w:val="18"/>
          <w:szCs w:val="18"/>
        </w:rPr>
        <w:t xml:space="preserve"> scoping review protocol. </w:t>
      </w:r>
      <w:r w:rsidR="00617579" w:rsidRPr="001013D3">
        <w:rPr>
          <w:rFonts w:ascii="Arial" w:hAnsi="Arial"/>
          <w:i/>
          <w:iCs/>
          <w:sz w:val="18"/>
          <w:szCs w:val="18"/>
        </w:rPr>
        <w:t>JBI Evidence Synthesis</w:t>
      </w:r>
      <w:r w:rsidR="00F82E97">
        <w:rPr>
          <w:rFonts w:ascii="Arial" w:hAnsi="Arial"/>
          <w:i/>
          <w:iCs/>
          <w:sz w:val="18"/>
          <w:szCs w:val="18"/>
        </w:rPr>
        <w:t>,</w:t>
      </w:r>
      <w:r w:rsidR="00617579" w:rsidRPr="00BB08A9">
        <w:rPr>
          <w:rFonts w:ascii="Arial" w:hAnsi="Arial"/>
          <w:i/>
          <w:iCs/>
          <w:sz w:val="18"/>
          <w:szCs w:val="18"/>
        </w:rPr>
        <w:t xml:space="preserve"> 18</w:t>
      </w:r>
      <w:r w:rsidR="00617579" w:rsidRPr="001013D3">
        <w:rPr>
          <w:rFonts w:ascii="Arial" w:hAnsi="Arial"/>
          <w:sz w:val="18"/>
          <w:szCs w:val="18"/>
        </w:rPr>
        <w:t xml:space="preserve">(5), 1051-1056. </w:t>
      </w:r>
      <w:hyperlink r:id="rId20" w:history="1">
        <w:r w:rsidR="00617579" w:rsidRPr="001013D3">
          <w:rPr>
            <w:rStyle w:val="Hyperlink"/>
            <w:rFonts w:ascii="Arial" w:hAnsi="Arial"/>
            <w:sz w:val="18"/>
            <w:szCs w:val="18"/>
          </w:rPr>
          <w:t>https://doi.org/10.11124/JBISRIR-D-19-00172</w:t>
        </w:r>
      </w:hyperlink>
    </w:p>
    <w:bookmarkEnd w:id="3"/>
    <w:p w14:paraId="1AAF66C3" w14:textId="77777777" w:rsidR="009E3666" w:rsidRPr="001013D3" w:rsidRDefault="009E3666" w:rsidP="009E3666">
      <w:pPr>
        <w:ind w:left="1800" w:hanging="720"/>
        <w:rPr>
          <w:rFonts w:ascii="Arial" w:hAnsi="Arial"/>
          <w:sz w:val="4"/>
          <w:szCs w:val="4"/>
        </w:rPr>
      </w:pPr>
    </w:p>
    <w:p w14:paraId="56061810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 xml:space="preserve">b.  Non-refereed publications </w:t>
      </w:r>
    </w:p>
    <w:p w14:paraId="42D5F3C1" w14:textId="77777777" w:rsidR="005A206F" w:rsidRPr="001013D3" w:rsidRDefault="00AB57FA" w:rsidP="00AB57FA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None</w:t>
      </w:r>
    </w:p>
    <w:p w14:paraId="24F51A11" w14:textId="77777777" w:rsidR="002F2F41" w:rsidRPr="001013D3" w:rsidRDefault="002F2F41" w:rsidP="00617579">
      <w:pPr>
        <w:tabs>
          <w:tab w:val="left" w:pos="1080"/>
          <w:tab w:val="left" w:pos="1440"/>
        </w:tabs>
        <w:spacing w:line="276" w:lineRule="auto"/>
        <w:ind w:left="1800" w:hanging="1080"/>
        <w:rPr>
          <w:rFonts w:ascii="Arial" w:hAnsi="Arial" w:cs="Arial"/>
          <w:sz w:val="4"/>
          <w:szCs w:val="4"/>
        </w:rPr>
      </w:pPr>
    </w:p>
    <w:p w14:paraId="69F5C7AE" w14:textId="77777777" w:rsidR="00C52098" w:rsidRPr="001013D3" w:rsidRDefault="009E3666" w:rsidP="00127F38">
      <w:pPr>
        <w:tabs>
          <w:tab w:val="left" w:pos="0"/>
          <w:tab w:val="left" w:pos="600"/>
          <w:tab w:val="left" w:pos="81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ab/>
        <w:t>c.</w:t>
      </w:r>
      <w:r w:rsidR="00C54B30"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 xml:space="preserve">Materials or activities </w:t>
      </w:r>
      <w:r w:rsidRPr="001013D3">
        <w:rPr>
          <w:rFonts w:ascii="Arial" w:hAnsi="Arial" w:cs="Arial"/>
          <w:bCs/>
          <w:sz w:val="18"/>
          <w:szCs w:val="18"/>
        </w:rPr>
        <w:t>accepted or scheduled b</w:t>
      </w:r>
      <w:r w:rsidRPr="001013D3">
        <w:rPr>
          <w:rFonts w:ascii="Arial" w:hAnsi="Arial" w:cs="Arial"/>
          <w:sz w:val="18"/>
          <w:szCs w:val="18"/>
        </w:rPr>
        <w:t>ut not yet printed, released, or presented</w:t>
      </w:r>
      <w:r w:rsidR="00CE0DAF" w:rsidRPr="001013D3">
        <w:rPr>
          <w:rFonts w:ascii="Arial" w:hAnsi="Arial" w:cs="Arial"/>
          <w:sz w:val="18"/>
          <w:szCs w:val="18"/>
        </w:rPr>
        <w:t xml:space="preserve"> (*denotes data based</w:t>
      </w:r>
      <w:r w:rsidR="00BA0723" w:rsidRPr="001013D3">
        <w:rPr>
          <w:rFonts w:ascii="Arial" w:hAnsi="Arial" w:cs="Arial"/>
          <w:sz w:val="18"/>
          <w:szCs w:val="18"/>
        </w:rPr>
        <w:t>, ** denotes refereed</w:t>
      </w:r>
      <w:r w:rsidR="00CE0DAF" w:rsidRPr="001013D3">
        <w:rPr>
          <w:rFonts w:ascii="Arial" w:hAnsi="Arial" w:cs="Arial"/>
          <w:sz w:val="18"/>
          <w:szCs w:val="18"/>
        </w:rPr>
        <w:t>)</w:t>
      </w:r>
      <w:r w:rsidR="00C52098" w:rsidRPr="001013D3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4FA3F52" w14:textId="77777777" w:rsidR="00C84467" w:rsidRPr="001013D3" w:rsidRDefault="00C84467" w:rsidP="00C84467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  <w:bookmarkStart w:id="6" w:name="_Hlk188444517"/>
    </w:p>
    <w:p w14:paraId="5F5BEFD9" w14:textId="6375F6DE" w:rsidR="00612984" w:rsidRPr="00612984" w:rsidRDefault="00612984" w:rsidP="00612984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***</w:t>
      </w:r>
      <w:r w:rsidRPr="00612984">
        <w:rPr>
          <w:rFonts w:ascii="Arial" w:hAnsi="Arial"/>
          <w:b/>
          <w:bCs/>
          <w:sz w:val="18"/>
          <w:szCs w:val="18"/>
        </w:rPr>
        <w:t>Rogers, B. A.</w:t>
      </w:r>
      <w:r w:rsidRPr="00612984"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z w:val="18"/>
          <w:szCs w:val="18"/>
        </w:rPr>
        <w:t>Fisher-Cunningham, K., Crist, D., &amp; Amidon, B.</w:t>
      </w:r>
      <w:r w:rsidRPr="00612984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612984">
        <w:rPr>
          <w:rFonts w:ascii="Arial" w:hAnsi="Arial"/>
          <w:sz w:val="18"/>
          <w:szCs w:val="18"/>
        </w:rPr>
        <w:t xml:space="preserve">). Elevating </w:t>
      </w:r>
      <w:r>
        <w:rPr>
          <w:rFonts w:ascii="Arial" w:hAnsi="Arial"/>
          <w:sz w:val="18"/>
          <w:szCs w:val="18"/>
        </w:rPr>
        <w:t>s</w:t>
      </w:r>
      <w:r w:rsidRPr="00612984">
        <w:rPr>
          <w:rFonts w:ascii="Arial" w:hAnsi="Arial"/>
          <w:sz w:val="18"/>
          <w:szCs w:val="18"/>
        </w:rPr>
        <w:t xml:space="preserve">imulation </w:t>
      </w:r>
      <w:r>
        <w:rPr>
          <w:rFonts w:ascii="Arial" w:hAnsi="Arial"/>
          <w:sz w:val="18"/>
          <w:szCs w:val="18"/>
        </w:rPr>
        <w:t>p</w:t>
      </w:r>
      <w:r w:rsidRPr="00612984">
        <w:rPr>
          <w:rFonts w:ascii="Arial" w:hAnsi="Arial"/>
          <w:sz w:val="18"/>
          <w:szCs w:val="18"/>
        </w:rPr>
        <w:t xml:space="preserve">ractice: Understanding </w:t>
      </w:r>
      <w:r>
        <w:rPr>
          <w:rFonts w:ascii="Arial" w:hAnsi="Arial"/>
          <w:sz w:val="18"/>
          <w:szCs w:val="18"/>
        </w:rPr>
        <w:t>f</w:t>
      </w:r>
      <w:r w:rsidRPr="00612984">
        <w:rPr>
          <w:rFonts w:ascii="Arial" w:hAnsi="Arial"/>
          <w:sz w:val="18"/>
          <w:szCs w:val="18"/>
        </w:rPr>
        <w:t xml:space="preserve">acilitator </w:t>
      </w:r>
      <w:r>
        <w:rPr>
          <w:rFonts w:ascii="Arial" w:hAnsi="Arial"/>
          <w:sz w:val="18"/>
          <w:szCs w:val="18"/>
        </w:rPr>
        <w:t>c</w:t>
      </w:r>
      <w:r w:rsidRPr="00612984">
        <w:rPr>
          <w:rFonts w:ascii="Arial" w:hAnsi="Arial"/>
          <w:sz w:val="18"/>
          <w:szCs w:val="18"/>
        </w:rPr>
        <w:t xml:space="preserve">ognitive </w:t>
      </w:r>
      <w:r>
        <w:rPr>
          <w:rFonts w:ascii="Arial" w:hAnsi="Arial"/>
          <w:sz w:val="18"/>
          <w:szCs w:val="18"/>
        </w:rPr>
        <w:t>l</w:t>
      </w:r>
      <w:r w:rsidRPr="00612984">
        <w:rPr>
          <w:rFonts w:ascii="Arial" w:hAnsi="Arial"/>
          <w:sz w:val="18"/>
          <w:szCs w:val="18"/>
        </w:rPr>
        <w:t xml:space="preserve">oad to </w:t>
      </w:r>
      <w:r>
        <w:rPr>
          <w:rFonts w:ascii="Arial" w:hAnsi="Arial"/>
          <w:sz w:val="18"/>
          <w:szCs w:val="18"/>
        </w:rPr>
        <w:t>p</w:t>
      </w:r>
      <w:r w:rsidRPr="00612984">
        <w:rPr>
          <w:rFonts w:ascii="Arial" w:hAnsi="Arial"/>
          <w:sz w:val="18"/>
          <w:szCs w:val="18"/>
        </w:rPr>
        <w:t xml:space="preserve">romote </w:t>
      </w:r>
      <w:r>
        <w:rPr>
          <w:rFonts w:ascii="Arial" w:hAnsi="Arial"/>
          <w:sz w:val="18"/>
          <w:szCs w:val="18"/>
        </w:rPr>
        <w:t>b</w:t>
      </w:r>
      <w:r w:rsidRPr="00612984">
        <w:rPr>
          <w:rFonts w:ascii="Arial" w:hAnsi="Arial"/>
          <w:sz w:val="18"/>
          <w:szCs w:val="18"/>
        </w:rPr>
        <w:t xml:space="preserve">est </w:t>
      </w:r>
      <w:r>
        <w:rPr>
          <w:rFonts w:ascii="Arial" w:hAnsi="Arial"/>
          <w:sz w:val="18"/>
          <w:szCs w:val="18"/>
        </w:rPr>
        <w:t>p</w:t>
      </w:r>
      <w:r w:rsidRPr="00612984">
        <w:rPr>
          <w:rFonts w:ascii="Arial" w:hAnsi="Arial"/>
          <w:sz w:val="18"/>
          <w:szCs w:val="18"/>
        </w:rPr>
        <w:t>ractices</w:t>
      </w:r>
      <w:r>
        <w:rPr>
          <w:rFonts w:ascii="Arial" w:hAnsi="Arial"/>
          <w:sz w:val="18"/>
          <w:szCs w:val="18"/>
          <w:lang w:val="en-GB"/>
        </w:rPr>
        <w:t xml:space="preserve"> [</w:t>
      </w:r>
      <w:r w:rsidR="00165DBF">
        <w:rPr>
          <w:rFonts w:ascii="Arial" w:hAnsi="Arial"/>
          <w:sz w:val="18"/>
          <w:szCs w:val="18"/>
          <w:lang w:val="en-GB"/>
        </w:rPr>
        <w:t xml:space="preserve">Selected </w:t>
      </w:r>
      <w:r>
        <w:rPr>
          <w:rFonts w:ascii="Arial" w:hAnsi="Arial"/>
          <w:sz w:val="18"/>
          <w:szCs w:val="18"/>
          <w:lang w:val="en-GB"/>
        </w:rPr>
        <w:t>Abstract]</w:t>
      </w:r>
      <w:r w:rsidRPr="00612984">
        <w:rPr>
          <w:rFonts w:ascii="Arial" w:hAnsi="Arial"/>
          <w:sz w:val="18"/>
          <w:szCs w:val="18"/>
        </w:rPr>
        <w:t>. </w:t>
      </w:r>
      <w:r w:rsidRPr="00612984">
        <w:rPr>
          <w:rFonts w:ascii="Arial" w:hAnsi="Arial"/>
          <w:i/>
          <w:iCs/>
          <w:sz w:val="18"/>
          <w:szCs w:val="18"/>
        </w:rPr>
        <w:t>Simulation</w:t>
      </w:r>
      <w:r>
        <w:rPr>
          <w:rFonts w:ascii="Arial" w:hAnsi="Arial"/>
          <w:i/>
          <w:iCs/>
          <w:sz w:val="18"/>
          <w:szCs w:val="18"/>
        </w:rPr>
        <w:t xml:space="preserve"> in Healthcare</w:t>
      </w:r>
    </w:p>
    <w:p w14:paraId="650D4779" w14:textId="77777777" w:rsidR="00612984" w:rsidRPr="00612984" w:rsidRDefault="00612984" w:rsidP="00595620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497BDF86" w14:textId="450676B5" w:rsidR="005A038D" w:rsidRDefault="005A038D" w:rsidP="00595620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***Luctkar-Flude, M.,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Tyerman, J., Killam, L.</w:t>
      </w:r>
      <w:r>
        <w:rPr>
          <w:rFonts w:ascii="Arial" w:hAnsi="Arial"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</w:t>
      </w:r>
      <w:r w:rsidR="0064243D">
        <w:rPr>
          <w:rFonts w:ascii="Arial" w:hAnsi="Arial"/>
          <w:sz w:val="18"/>
          <w:szCs w:val="18"/>
        </w:rPr>
        <w:t xml:space="preserve">&amp; </w:t>
      </w:r>
      <w:r>
        <w:rPr>
          <w:rFonts w:ascii="Arial" w:hAnsi="Arial"/>
          <w:sz w:val="18"/>
          <w:szCs w:val="18"/>
        </w:rPr>
        <w:t xml:space="preserve">Sabotig, C. 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, June). </w:t>
      </w:r>
      <w:r w:rsidRPr="00ED595F">
        <w:rPr>
          <w:rFonts w:ascii="Arial" w:hAnsi="Arial"/>
          <w:i/>
          <w:iCs/>
          <w:sz w:val="18"/>
          <w:szCs w:val="18"/>
        </w:rPr>
        <w:t>Evaluating an e-learning module and virtual simulation game to teach the plus/delta debriefing framework to novice nurse educators</w:t>
      </w:r>
      <w:r w:rsidRPr="001013D3">
        <w:rPr>
          <w:rFonts w:ascii="Arial" w:hAnsi="Arial"/>
          <w:sz w:val="18"/>
          <w:szCs w:val="18"/>
        </w:rPr>
        <w:t xml:space="preserve"> [</w:t>
      </w:r>
      <w:r w:rsidR="00AB3899">
        <w:rPr>
          <w:rFonts w:ascii="Arial" w:hAnsi="Arial"/>
          <w:sz w:val="18"/>
          <w:szCs w:val="18"/>
        </w:rPr>
        <w:t>Poster Presentation</w:t>
      </w:r>
      <w:r w:rsidRPr="001013D3">
        <w:rPr>
          <w:rFonts w:ascii="Arial" w:hAnsi="Arial"/>
          <w:sz w:val="18"/>
          <w:szCs w:val="18"/>
        </w:rPr>
        <w:t xml:space="preserve">]. Society in Europe for Simulation Applied to Medicine Conference: </w:t>
      </w:r>
      <w:r>
        <w:rPr>
          <w:rFonts w:ascii="Arial" w:hAnsi="Arial"/>
          <w:sz w:val="18"/>
          <w:szCs w:val="18"/>
        </w:rPr>
        <w:t>Lyon, France</w:t>
      </w:r>
      <w:r w:rsidRPr="001013D3">
        <w:rPr>
          <w:rFonts w:ascii="Arial" w:hAnsi="Arial"/>
          <w:sz w:val="18"/>
          <w:szCs w:val="18"/>
        </w:rPr>
        <w:t xml:space="preserve">. </w:t>
      </w:r>
    </w:p>
    <w:p w14:paraId="303AE71B" w14:textId="77777777" w:rsidR="00AD746F" w:rsidRPr="00AD746F" w:rsidRDefault="00AD746F" w:rsidP="00595620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5EC0BEF7" w14:textId="5FC695D6" w:rsidR="00AD746F" w:rsidRDefault="00AD746F" w:rsidP="00AD74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>**Hinton, J</w:t>
      </w:r>
      <w:r w:rsidRPr="001013D3">
        <w:rPr>
          <w:rFonts w:ascii="Arial" w:hAnsi="Arial"/>
          <w:b/>
          <w:bCs/>
          <w:sz w:val="18"/>
          <w:szCs w:val="18"/>
        </w:rPr>
        <w:t>., Rogers, B. A.,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sz w:val="18"/>
          <w:szCs w:val="18"/>
        </w:rPr>
        <w:t>Dohm, M.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, June). </w:t>
      </w:r>
      <w:r w:rsidRPr="00ED595F">
        <w:rPr>
          <w:rFonts w:ascii="Arial" w:hAnsi="Arial"/>
          <w:i/>
          <w:iCs/>
          <w:sz w:val="18"/>
          <w:szCs w:val="18"/>
        </w:rPr>
        <w:t xml:space="preserve">Opening new possibilities: Advancing equity and reliability in simulation evaluations </w:t>
      </w:r>
      <w:r w:rsidRPr="001013D3">
        <w:rPr>
          <w:rFonts w:ascii="Arial" w:hAnsi="Arial"/>
          <w:sz w:val="18"/>
          <w:szCs w:val="18"/>
        </w:rPr>
        <w:t>[</w:t>
      </w:r>
      <w:r>
        <w:rPr>
          <w:rFonts w:ascii="Arial" w:hAnsi="Arial"/>
          <w:sz w:val="18"/>
          <w:szCs w:val="18"/>
        </w:rPr>
        <w:t>Pre-conference</w:t>
      </w:r>
      <w:r w:rsidRPr="001013D3">
        <w:rPr>
          <w:rFonts w:ascii="Arial" w:hAnsi="Arial"/>
          <w:sz w:val="18"/>
          <w:szCs w:val="18"/>
        </w:rPr>
        <w:t xml:space="preserve"> workshop]: International Nursing 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States. </w:t>
      </w:r>
    </w:p>
    <w:p w14:paraId="236AE080" w14:textId="77777777" w:rsidR="00AD746F" w:rsidRPr="00AD746F" w:rsidRDefault="00AD746F" w:rsidP="00595620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56334F03" w14:textId="11AC9B00" w:rsidR="00AD746F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Roberts, S.</w:t>
      </w:r>
      <w:r w:rsidR="0064243D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&amp; Bertiz, R.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>, June</w:t>
      </w:r>
      <w:r>
        <w:rPr>
          <w:rFonts w:ascii="Arial" w:hAnsi="Arial"/>
          <w:sz w:val="18"/>
          <w:szCs w:val="18"/>
        </w:rPr>
        <w:t xml:space="preserve"> 10-13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ED595F">
        <w:rPr>
          <w:rFonts w:ascii="Arial" w:hAnsi="Arial"/>
          <w:i/>
          <w:iCs/>
          <w:sz w:val="18"/>
          <w:szCs w:val="18"/>
        </w:rPr>
        <w:t xml:space="preserve">Simulation’s </w:t>
      </w:r>
      <w:r w:rsidR="00ED595F" w:rsidRPr="00ED595F">
        <w:rPr>
          <w:rFonts w:ascii="Arial" w:hAnsi="Arial"/>
          <w:i/>
          <w:iCs/>
          <w:sz w:val="18"/>
          <w:szCs w:val="18"/>
        </w:rPr>
        <w:t>n</w:t>
      </w:r>
      <w:r w:rsidRPr="00ED595F">
        <w:rPr>
          <w:rFonts w:ascii="Arial" w:hAnsi="Arial"/>
          <w:i/>
          <w:iCs/>
          <w:sz w:val="18"/>
          <w:szCs w:val="18"/>
        </w:rPr>
        <w:t xml:space="preserve">ext </w:t>
      </w:r>
      <w:r w:rsidR="00ED595F" w:rsidRPr="00ED595F">
        <w:rPr>
          <w:rFonts w:ascii="Arial" w:hAnsi="Arial"/>
          <w:i/>
          <w:iCs/>
          <w:sz w:val="18"/>
          <w:szCs w:val="18"/>
        </w:rPr>
        <w:t>f</w:t>
      </w:r>
      <w:r w:rsidRPr="00ED595F">
        <w:rPr>
          <w:rFonts w:ascii="Arial" w:hAnsi="Arial"/>
          <w:i/>
          <w:iCs/>
          <w:sz w:val="18"/>
          <w:szCs w:val="18"/>
        </w:rPr>
        <w:t xml:space="preserve">rontier: Turning </w:t>
      </w:r>
      <w:r w:rsidR="00ED595F" w:rsidRPr="00ED595F">
        <w:rPr>
          <w:rFonts w:ascii="Arial" w:hAnsi="Arial"/>
          <w:i/>
          <w:iCs/>
          <w:sz w:val="18"/>
          <w:szCs w:val="18"/>
        </w:rPr>
        <w:t>l</w:t>
      </w:r>
      <w:r w:rsidRPr="00ED595F">
        <w:rPr>
          <w:rFonts w:ascii="Arial" w:hAnsi="Arial"/>
          <w:i/>
          <w:iCs/>
          <w:sz w:val="18"/>
          <w:szCs w:val="18"/>
        </w:rPr>
        <w:t xml:space="preserve">earner </w:t>
      </w:r>
      <w:r w:rsidR="00ED595F" w:rsidRPr="00ED595F">
        <w:rPr>
          <w:rFonts w:ascii="Arial" w:hAnsi="Arial"/>
          <w:i/>
          <w:iCs/>
          <w:sz w:val="18"/>
          <w:szCs w:val="18"/>
        </w:rPr>
        <w:t>d</w:t>
      </w:r>
      <w:r w:rsidRPr="00ED595F">
        <w:rPr>
          <w:rFonts w:ascii="Arial" w:hAnsi="Arial"/>
          <w:i/>
          <w:iCs/>
          <w:sz w:val="18"/>
          <w:szCs w:val="18"/>
        </w:rPr>
        <w:t xml:space="preserve">ata Into </w:t>
      </w:r>
      <w:r w:rsidR="00ED595F" w:rsidRPr="00ED595F">
        <w:rPr>
          <w:rFonts w:ascii="Arial" w:hAnsi="Arial"/>
          <w:i/>
          <w:iCs/>
          <w:sz w:val="18"/>
          <w:szCs w:val="18"/>
        </w:rPr>
        <w:t>c</w:t>
      </w:r>
      <w:r w:rsidRPr="00ED595F">
        <w:rPr>
          <w:rFonts w:ascii="Arial" w:hAnsi="Arial"/>
          <w:i/>
          <w:iCs/>
          <w:sz w:val="18"/>
          <w:szCs w:val="18"/>
        </w:rPr>
        <w:t xml:space="preserve">urriculum </w:t>
      </w:r>
      <w:r w:rsidR="00ED595F" w:rsidRPr="00ED595F">
        <w:rPr>
          <w:rFonts w:ascii="Arial" w:hAnsi="Arial"/>
          <w:i/>
          <w:iCs/>
          <w:sz w:val="18"/>
          <w:szCs w:val="18"/>
        </w:rPr>
        <w:t>i</w:t>
      </w:r>
      <w:r w:rsidRPr="00ED595F">
        <w:rPr>
          <w:rFonts w:ascii="Arial" w:hAnsi="Arial"/>
          <w:i/>
          <w:iCs/>
          <w:sz w:val="18"/>
          <w:szCs w:val="18"/>
        </w:rPr>
        <w:t>nsights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[</w:t>
      </w:r>
      <w:r w:rsidR="00C5677F">
        <w:rPr>
          <w:rFonts w:ascii="Arial" w:hAnsi="Arial"/>
          <w:sz w:val="18"/>
          <w:szCs w:val="18"/>
        </w:rPr>
        <w:t>Hands-on Workshop</w:t>
      </w:r>
      <w:r w:rsidRPr="001013D3">
        <w:rPr>
          <w:rFonts w:ascii="Arial" w:hAnsi="Arial"/>
          <w:sz w:val="18"/>
          <w:szCs w:val="18"/>
        </w:rPr>
        <w:t>]: International Nursing 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States. </w:t>
      </w:r>
    </w:p>
    <w:p w14:paraId="096B0EFE" w14:textId="77777777" w:rsidR="00AD746F" w:rsidRPr="00156DBD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  <w:u w:val="single"/>
        </w:rPr>
      </w:pPr>
    </w:p>
    <w:p w14:paraId="6B2AE523" w14:textId="5566A948" w:rsidR="00AD746F" w:rsidRPr="00595620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>
        <w:rPr>
          <w:rFonts w:ascii="Arial" w:hAnsi="Arial"/>
          <w:sz w:val="18"/>
          <w:szCs w:val="18"/>
        </w:rPr>
        <w:t xml:space="preserve">Rivera, N., 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Wheeler, L. A., Welch, A., Scott, K., &amp; Edwards, J. </w:t>
      </w:r>
      <w:r w:rsidRPr="001013D3">
        <w:rPr>
          <w:rFonts w:ascii="Arial" w:hAnsi="Arial"/>
          <w:sz w:val="18"/>
          <w:szCs w:val="18"/>
        </w:rPr>
        <w:t>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>, June</w:t>
      </w:r>
      <w:r>
        <w:rPr>
          <w:rFonts w:ascii="Arial" w:hAnsi="Arial"/>
          <w:sz w:val="18"/>
          <w:szCs w:val="18"/>
        </w:rPr>
        <w:t xml:space="preserve"> 10-13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ED595F">
        <w:rPr>
          <w:rFonts w:ascii="Arial" w:hAnsi="Arial"/>
          <w:i/>
          <w:iCs/>
          <w:sz w:val="18"/>
          <w:szCs w:val="18"/>
        </w:rPr>
        <w:t xml:space="preserve">Trailblazing </w:t>
      </w:r>
      <w:r w:rsidR="00ED595F" w:rsidRPr="00ED595F">
        <w:rPr>
          <w:rFonts w:ascii="Arial" w:hAnsi="Arial"/>
          <w:i/>
          <w:iCs/>
          <w:sz w:val="18"/>
          <w:szCs w:val="18"/>
        </w:rPr>
        <w:t>b</w:t>
      </w:r>
      <w:r w:rsidRPr="00ED595F">
        <w:rPr>
          <w:rFonts w:ascii="Arial" w:hAnsi="Arial"/>
          <w:i/>
          <w:iCs/>
          <w:sz w:val="18"/>
          <w:szCs w:val="18"/>
        </w:rPr>
        <w:t xml:space="preserve">est </w:t>
      </w:r>
      <w:r w:rsidR="00ED595F" w:rsidRPr="00ED595F">
        <w:rPr>
          <w:rFonts w:ascii="Arial" w:hAnsi="Arial"/>
          <w:i/>
          <w:iCs/>
          <w:sz w:val="18"/>
          <w:szCs w:val="18"/>
        </w:rPr>
        <w:t>p</w:t>
      </w:r>
      <w:r w:rsidRPr="00ED595F">
        <w:rPr>
          <w:rFonts w:ascii="Arial" w:hAnsi="Arial"/>
          <w:i/>
          <w:iCs/>
          <w:sz w:val="18"/>
          <w:szCs w:val="18"/>
        </w:rPr>
        <w:t xml:space="preserve">ractice: Applying the </w:t>
      </w:r>
      <w:r w:rsidR="00134B5C" w:rsidRPr="00ED595F">
        <w:rPr>
          <w:rFonts w:ascii="Arial" w:hAnsi="Arial"/>
          <w:i/>
          <w:iCs/>
          <w:sz w:val="18"/>
          <w:szCs w:val="18"/>
        </w:rPr>
        <w:t>h</w:t>
      </w:r>
      <w:r w:rsidRPr="00ED595F">
        <w:rPr>
          <w:rFonts w:ascii="Arial" w:hAnsi="Arial"/>
          <w:i/>
          <w:iCs/>
          <w:sz w:val="18"/>
          <w:szCs w:val="18"/>
        </w:rPr>
        <w:t xml:space="preserve">ealthcare </w:t>
      </w:r>
      <w:r w:rsidR="00134B5C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 xml:space="preserve">imulation </w:t>
      </w:r>
      <w:r w:rsidR="00134B5C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 xml:space="preserve">tandards to </w:t>
      </w:r>
      <w:r w:rsidR="00134B5C" w:rsidRPr="00ED595F">
        <w:rPr>
          <w:rFonts w:ascii="Arial" w:hAnsi="Arial"/>
          <w:i/>
          <w:iCs/>
          <w:sz w:val="18"/>
          <w:szCs w:val="18"/>
        </w:rPr>
        <w:t>m</w:t>
      </w:r>
      <w:r w:rsidRPr="00ED595F">
        <w:rPr>
          <w:rFonts w:ascii="Arial" w:hAnsi="Arial"/>
          <w:i/>
          <w:iCs/>
          <w:sz w:val="18"/>
          <w:szCs w:val="18"/>
        </w:rPr>
        <w:t xml:space="preserve">ultiple </w:t>
      </w:r>
      <w:r w:rsidR="00134B5C" w:rsidRPr="00ED595F">
        <w:rPr>
          <w:rFonts w:ascii="Arial" w:hAnsi="Arial"/>
          <w:i/>
          <w:iCs/>
          <w:sz w:val="18"/>
          <w:szCs w:val="18"/>
        </w:rPr>
        <w:t>p</w:t>
      </w:r>
      <w:r w:rsidRPr="00ED595F">
        <w:rPr>
          <w:rFonts w:ascii="Arial" w:hAnsi="Arial"/>
          <w:i/>
          <w:iCs/>
          <w:sz w:val="18"/>
          <w:szCs w:val="18"/>
        </w:rPr>
        <w:t xml:space="preserve">atient </w:t>
      </w:r>
      <w:r w:rsidR="00134B5C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>imulation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[</w:t>
      </w:r>
      <w:r w:rsidR="0057466A">
        <w:rPr>
          <w:rFonts w:ascii="Arial" w:hAnsi="Arial"/>
          <w:sz w:val="18"/>
          <w:szCs w:val="18"/>
        </w:rPr>
        <w:t>Podium Presentation</w:t>
      </w:r>
      <w:r w:rsidRPr="001013D3">
        <w:rPr>
          <w:rFonts w:ascii="Arial" w:hAnsi="Arial"/>
          <w:sz w:val="18"/>
          <w:szCs w:val="18"/>
        </w:rPr>
        <w:t>]: International Nursing 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</w:t>
      </w:r>
      <w:r w:rsidR="00FB24BC">
        <w:rPr>
          <w:rFonts w:ascii="Arial" w:hAnsi="Arial"/>
          <w:sz w:val="18"/>
          <w:szCs w:val="18"/>
        </w:rPr>
        <w:t>.</w:t>
      </w:r>
    </w:p>
    <w:p w14:paraId="67A558C3" w14:textId="77777777" w:rsidR="00AD746F" w:rsidRPr="00156DBD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4D4B2427" w14:textId="4336356E" w:rsidR="00AD746F" w:rsidRPr="00AC5DDE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>
        <w:rPr>
          <w:rFonts w:ascii="Arial" w:hAnsi="Arial"/>
          <w:sz w:val="18"/>
          <w:szCs w:val="18"/>
        </w:rPr>
        <w:t xml:space="preserve">Amidon, B., 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Crist, D.</w:t>
      </w:r>
      <w:r w:rsidR="0064243D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&amp; Fisher-Cunningham, K.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>, June</w:t>
      </w:r>
      <w:r>
        <w:rPr>
          <w:rFonts w:ascii="Arial" w:hAnsi="Arial"/>
          <w:sz w:val="18"/>
          <w:szCs w:val="18"/>
        </w:rPr>
        <w:t xml:space="preserve"> 10-13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ED595F">
        <w:rPr>
          <w:rFonts w:ascii="Arial" w:hAnsi="Arial"/>
          <w:i/>
          <w:iCs/>
          <w:sz w:val="18"/>
          <w:szCs w:val="18"/>
        </w:rPr>
        <w:t xml:space="preserve">Moving </w:t>
      </w:r>
      <w:r w:rsidR="00134B5C" w:rsidRPr="00ED595F">
        <w:rPr>
          <w:rFonts w:ascii="Arial" w:hAnsi="Arial"/>
          <w:i/>
          <w:iCs/>
          <w:sz w:val="18"/>
          <w:szCs w:val="18"/>
        </w:rPr>
        <w:t>b</w:t>
      </w:r>
      <w:r w:rsidRPr="00ED595F">
        <w:rPr>
          <w:rFonts w:ascii="Arial" w:hAnsi="Arial"/>
          <w:i/>
          <w:iCs/>
          <w:sz w:val="18"/>
          <w:szCs w:val="18"/>
        </w:rPr>
        <w:t xml:space="preserve">eyond the </w:t>
      </w:r>
      <w:r w:rsidR="00134B5C" w:rsidRPr="00ED595F">
        <w:rPr>
          <w:rFonts w:ascii="Arial" w:hAnsi="Arial"/>
          <w:i/>
          <w:iCs/>
          <w:sz w:val="18"/>
          <w:szCs w:val="18"/>
        </w:rPr>
        <w:t>l</w:t>
      </w:r>
      <w:r w:rsidRPr="00ED595F">
        <w:rPr>
          <w:rFonts w:ascii="Arial" w:hAnsi="Arial"/>
          <w:i/>
          <w:iCs/>
          <w:sz w:val="18"/>
          <w:szCs w:val="18"/>
        </w:rPr>
        <w:t xml:space="preserve">earner: Exploring </w:t>
      </w:r>
      <w:r w:rsidR="00134B5C" w:rsidRPr="00ED595F">
        <w:rPr>
          <w:rFonts w:ascii="Arial" w:hAnsi="Arial"/>
          <w:i/>
          <w:iCs/>
          <w:sz w:val="18"/>
          <w:szCs w:val="18"/>
        </w:rPr>
        <w:t>c</w:t>
      </w:r>
      <w:r w:rsidRPr="00ED595F">
        <w:rPr>
          <w:rFonts w:ascii="Arial" w:hAnsi="Arial"/>
          <w:i/>
          <w:iCs/>
          <w:sz w:val="18"/>
          <w:szCs w:val="18"/>
        </w:rPr>
        <w:t xml:space="preserve">ognitive </w:t>
      </w:r>
      <w:r w:rsidR="00134B5C" w:rsidRPr="00ED595F">
        <w:rPr>
          <w:rFonts w:ascii="Arial" w:hAnsi="Arial"/>
          <w:i/>
          <w:iCs/>
          <w:sz w:val="18"/>
          <w:szCs w:val="18"/>
        </w:rPr>
        <w:t>l</w:t>
      </w:r>
      <w:r w:rsidRPr="00ED595F">
        <w:rPr>
          <w:rFonts w:ascii="Arial" w:hAnsi="Arial"/>
          <w:i/>
          <w:iCs/>
          <w:sz w:val="18"/>
          <w:szCs w:val="18"/>
        </w:rPr>
        <w:t xml:space="preserve">oad in </w:t>
      </w:r>
      <w:r w:rsidR="00134B5C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 xml:space="preserve">imulation </w:t>
      </w:r>
      <w:r w:rsidR="00134B5C" w:rsidRPr="00ED595F">
        <w:rPr>
          <w:rFonts w:ascii="Arial" w:hAnsi="Arial"/>
          <w:i/>
          <w:iCs/>
          <w:sz w:val="18"/>
          <w:szCs w:val="18"/>
        </w:rPr>
        <w:t>f</w:t>
      </w:r>
      <w:r w:rsidRPr="00ED595F">
        <w:rPr>
          <w:rFonts w:ascii="Arial" w:hAnsi="Arial"/>
          <w:i/>
          <w:iCs/>
          <w:sz w:val="18"/>
          <w:szCs w:val="18"/>
        </w:rPr>
        <w:t>acilitation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[</w:t>
      </w:r>
      <w:r w:rsidR="00AB3899">
        <w:rPr>
          <w:rFonts w:ascii="Arial" w:hAnsi="Arial"/>
          <w:sz w:val="18"/>
          <w:szCs w:val="18"/>
        </w:rPr>
        <w:t>Poster Presentation</w:t>
      </w:r>
      <w:r w:rsidRPr="001013D3">
        <w:rPr>
          <w:rFonts w:ascii="Arial" w:hAnsi="Arial"/>
          <w:sz w:val="18"/>
          <w:szCs w:val="18"/>
        </w:rPr>
        <w:t xml:space="preserve">]: International Nursing </w:t>
      </w:r>
      <w:r w:rsidRPr="001013D3">
        <w:rPr>
          <w:rFonts w:ascii="Arial" w:hAnsi="Arial"/>
          <w:sz w:val="18"/>
          <w:szCs w:val="18"/>
        </w:rPr>
        <w:lastRenderedPageBreak/>
        <w:t>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States. </w:t>
      </w:r>
    </w:p>
    <w:p w14:paraId="56B6DAE9" w14:textId="77777777" w:rsidR="00AD746F" w:rsidRPr="00156DBD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  <w:u w:val="single"/>
        </w:rPr>
      </w:pPr>
    </w:p>
    <w:p w14:paraId="3FF90851" w14:textId="7C116AAC" w:rsidR="00AD746F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Amidon, B., Crist, D.</w:t>
      </w:r>
      <w:r w:rsidR="0064243D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&amp; Fisher-Cunningham, K.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>, June</w:t>
      </w:r>
      <w:r>
        <w:rPr>
          <w:rFonts w:ascii="Arial" w:hAnsi="Arial"/>
          <w:sz w:val="18"/>
          <w:szCs w:val="18"/>
        </w:rPr>
        <w:t xml:space="preserve"> 10-13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ED595F">
        <w:rPr>
          <w:rFonts w:ascii="Arial" w:hAnsi="Arial"/>
          <w:i/>
          <w:iCs/>
          <w:sz w:val="18"/>
          <w:szCs w:val="18"/>
        </w:rPr>
        <w:t xml:space="preserve">Q-ing into the </w:t>
      </w:r>
      <w:r w:rsidR="00F514AF" w:rsidRPr="00ED595F">
        <w:rPr>
          <w:rFonts w:ascii="Arial" w:hAnsi="Arial"/>
          <w:i/>
          <w:iCs/>
          <w:sz w:val="18"/>
          <w:szCs w:val="18"/>
        </w:rPr>
        <w:t>m</w:t>
      </w:r>
      <w:r w:rsidRPr="00ED595F">
        <w:rPr>
          <w:rFonts w:ascii="Arial" w:hAnsi="Arial"/>
          <w:i/>
          <w:iCs/>
          <w:sz w:val="18"/>
          <w:szCs w:val="18"/>
        </w:rPr>
        <w:t xml:space="preserve">ind of the </w:t>
      </w:r>
      <w:r w:rsidR="00F514AF" w:rsidRPr="00ED595F">
        <w:rPr>
          <w:rFonts w:ascii="Arial" w:hAnsi="Arial"/>
          <w:i/>
          <w:iCs/>
          <w:sz w:val="18"/>
          <w:szCs w:val="18"/>
        </w:rPr>
        <w:t>f</w:t>
      </w:r>
      <w:r w:rsidRPr="00ED595F">
        <w:rPr>
          <w:rFonts w:ascii="Arial" w:hAnsi="Arial"/>
          <w:i/>
          <w:iCs/>
          <w:sz w:val="18"/>
          <w:szCs w:val="18"/>
        </w:rPr>
        <w:t xml:space="preserve">acilitator: Uncovering </w:t>
      </w:r>
      <w:r w:rsidR="00F514AF" w:rsidRPr="00ED595F">
        <w:rPr>
          <w:rFonts w:ascii="Arial" w:hAnsi="Arial"/>
          <w:i/>
          <w:iCs/>
          <w:sz w:val="18"/>
          <w:szCs w:val="18"/>
        </w:rPr>
        <w:t>c</w:t>
      </w:r>
      <w:r w:rsidRPr="00ED595F">
        <w:rPr>
          <w:rFonts w:ascii="Arial" w:hAnsi="Arial"/>
          <w:i/>
          <w:iCs/>
          <w:sz w:val="18"/>
          <w:szCs w:val="18"/>
        </w:rPr>
        <w:t xml:space="preserve">ognitive </w:t>
      </w:r>
      <w:r w:rsidR="00F514AF" w:rsidRPr="00ED595F">
        <w:rPr>
          <w:rFonts w:ascii="Arial" w:hAnsi="Arial"/>
          <w:i/>
          <w:iCs/>
          <w:sz w:val="18"/>
          <w:szCs w:val="18"/>
        </w:rPr>
        <w:t>l</w:t>
      </w:r>
      <w:r w:rsidRPr="00ED595F">
        <w:rPr>
          <w:rFonts w:ascii="Arial" w:hAnsi="Arial"/>
          <w:i/>
          <w:iCs/>
          <w:sz w:val="18"/>
          <w:szCs w:val="18"/>
        </w:rPr>
        <w:t xml:space="preserve">oad </w:t>
      </w:r>
      <w:r w:rsidR="00F514AF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 xml:space="preserve">ources and </w:t>
      </w:r>
      <w:r w:rsidR="00F514AF" w:rsidRPr="00ED595F">
        <w:rPr>
          <w:rFonts w:ascii="Arial" w:hAnsi="Arial"/>
          <w:i/>
          <w:iCs/>
          <w:sz w:val="18"/>
          <w:szCs w:val="18"/>
        </w:rPr>
        <w:t>b</w:t>
      </w:r>
      <w:r w:rsidRPr="00ED595F">
        <w:rPr>
          <w:rFonts w:ascii="Arial" w:hAnsi="Arial"/>
          <w:i/>
          <w:iCs/>
          <w:sz w:val="18"/>
          <w:szCs w:val="18"/>
        </w:rPr>
        <w:t xml:space="preserve">uilding a </w:t>
      </w:r>
      <w:r w:rsidR="00F514AF" w:rsidRPr="00ED595F">
        <w:rPr>
          <w:rFonts w:ascii="Arial" w:hAnsi="Arial"/>
          <w:i/>
          <w:iCs/>
          <w:sz w:val="18"/>
          <w:szCs w:val="18"/>
        </w:rPr>
        <w:t>p</w:t>
      </w:r>
      <w:r w:rsidRPr="00ED595F">
        <w:rPr>
          <w:rFonts w:ascii="Arial" w:hAnsi="Arial"/>
          <w:i/>
          <w:iCs/>
          <w:sz w:val="18"/>
          <w:szCs w:val="18"/>
        </w:rPr>
        <w:t xml:space="preserve">lan for </w:t>
      </w:r>
      <w:r w:rsidR="00F514AF" w:rsidRPr="00ED595F">
        <w:rPr>
          <w:rFonts w:ascii="Arial" w:hAnsi="Arial"/>
          <w:i/>
          <w:iCs/>
          <w:sz w:val="18"/>
          <w:szCs w:val="18"/>
        </w:rPr>
        <w:t>b</w:t>
      </w:r>
      <w:r w:rsidRPr="00ED595F">
        <w:rPr>
          <w:rFonts w:ascii="Arial" w:hAnsi="Arial"/>
          <w:i/>
          <w:iCs/>
          <w:sz w:val="18"/>
          <w:szCs w:val="18"/>
        </w:rPr>
        <w:t>alance</w:t>
      </w:r>
      <w:r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[</w:t>
      </w:r>
      <w:r w:rsidR="00C5677F">
        <w:rPr>
          <w:rFonts w:ascii="Arial" w:hAnsi="Arial"/>
          <w:sz w:val="18"/>
          <w:szCs w:val="18"/>
        </w:rPr>
        <w:t>Hands-on Workshop</w:t>
      </w:r>
      <w:r w:rsidRPr="001013D3">
        <w:rPr>
          <w:rFonts w:ascii="Arial" w:hAnsi="Arial"/>
          <w:sz w:val="18"/>
          <w:szCs w:val="18"/>
        </w:rPr>
        <w:t>]: International Nursing 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States. </w:t>
      </w:r>
    </w:p>
    <w:p w14:paraId="4FC0E5F0" w14:textId="77777777" w:rsidR="00AD746F" w:rsidRPr="00AC5DDE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  <w:u w:val="single"/>
        </w:rPr>
      </w:pPr>
    </w:p>
    <w:p w14:paraId="36421236" w14:textId="6A95BA66" w:rsidR="00AD746F" w:rsidRPr="001013D3" w:rsidRDefault="00AD746F" w:rsidP="00AD746F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  <w:u w:val="single"/>
        </w:rPr>
      </w:pPr>
      <w:r w:rsidRPr="001013D3">
        <w:rPr>
          <w:rFonts w:ascii="Arial" w:hAnsi="Arial"/>
          <w:sz w:val="18"/>
          <w:szCs w:val="18"/>
        </w:rPr>
        <w:t xml:space="preserve">***Sinoski, J., Killam, L. A., </w:t>
      </w:r>
      <w:r w:rsidR="00B05488" w:rsidRPr="001013D3">
        <w:rPr>
          <w:rFonts w:ascii="Arial" w:hAnsi="Arial"/>
          <w:sz w:val="18"/>
          <w:szCs w:val="18"/>
        </w:rPr>
        <w:t>Lu</w:t>
      </w:r>
      <w:r w:rsidR="00B05488">
        <w:rPr>
          <w:rFonts w:ascii="Arial" w:hAnsi="Arial"/>
          <w:sz w:val="18"/>
          <w:szCs w:val="18"/>
        </w:rPr>
        <w:t>c</w:t>
      </w:r>
      <w:r w:rsidR="00B05488" w:rsidRPr="001013D3">
        <w:rPr>
          <w:rFonts w:ascii="Arial" w:hAnsi="Arial"/>
          <w:sz w:val="18"/>
          <w:szCs w:val="18"/>
        </w:rPr>
        <w:t>tkar-Flude</w:t>
      </w:r>
      <w:r w:rsidRPr="001013D3">
        <w:rPr>
          <w:rFonts w:ascii="Arial" w:hAnsi="Arial"/>
          <w:sz w:val="18"/>
          <w:szCs w:val="18"/>
        </w:rPr>
        <w:t xml:space="preserve">, M., Tyerman, J.,Satre, M., </w:t>
      </w:r>
      <w:r w:rsidR="00D16BFE">
        <w:rPr>
          <w:rFonts w:ascii="Arial" w:hAnsi="Arial"/>
          <w:sz w:val="18"/>
          <w:szCs w:val="18"/>
        </w:rPr>
        <w:t>de la Rocha</w:t>
      </w:r>
      <w:r w:rsidRPr="001013D3">
        <w:rPr>
          <w:rFonts w:ascii="Arial" w:hAnsi="Arial"/>
          <w:sz w:val="18"/>
          <w:szCs w:val="18"/>
        </w:rPr>
        <w:t xml:space="preserve">, A., Moreland, E., Wands, L. M.,  Hinton, J., Butt, A., Campbell, S., &amp; </w:t>
      </w:r>
      <w:r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sz w:val="18"/>
          <w:szCs w:val="18"/>
        </w:rPr>
        <w:t xml:space="preserve"> (202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>, June</w:t>
      </w:r>
      <w:r>
        <w:rPr>
          <w:rFonts w:ascii="Arial" w:hAnsi="Arial"/>
          <w:sz w:val="18"/>
          <w:szCs w:val="18"/>
        </w:rPr>
        <w:t xml:space="preserve"> 10-13</w:t>
      </w:r>
      <w:r w:rsidRPr="001013D3">
        <w:rPr>
          <w:rFonts w:ascii="Arial" w:hAnsi="Arial"/>
          <w:sz w:val="18"/>
          <w:szCs w:val="18"/>
        </w:rPr>
        <w:t>).</w:t>
      </w:r>
      <w:r>
        <w:rPr>
          <w:rFonts w:ascii="Arial" w:hAnsi="Arial"/>
          <w:sz w:val="18"/>
          <w:szCs w:val="18"/>
        </w:rPr>
        <w:t xml:space="preserve"> </w:t>
      </w:r>
      <w:r w:rsidRPr="00ED595F">
        <w:rPr>
          <w:rFonts w:ascii="Arial" w:hAnsi="Arial"/>
          <w:i/>
          <w:iCs/>
          <w:sz w:val="18"/>
          <w:szCs w:val="18"/>
        </w:rPr>
        <w:t xml:space="preserve">Exploring the </w:t>
      </w:r>
      <w:r w:rsidR="00F514AF" w:rsidRPr="00ED595F">
        <w:rPr>
          <w:rFonts w:ascii="Arial" w:hAnsi="Arial"/>
          <w:i/>
          <w:iCs/>
          <w:sz w:val="18"/>
          <w:szCs w:val="18"/>
        </w:rPr>
        <w:t>l</w:t>
      </w:r>
      <w:r w:rsidRPr="00ED595F">
        <w:rPr>
          <w:rFonts w:ascii="Arial" w:hAnsi="Arial"/>
          <w:i/>
          <w:iCs/>
          <w:sz w:val="18"/>
          <w:szCs w:val="18"/>
        </w:rPr>
        <w:t xml:space="preserve">andscape of </w:t>
      </w:r>
      <w:r w:rsidR="00F514AF" w:rsidRPr="00ED595F">
        <w:rPr>
          <w:rFonts w:ascii="Arial" w:hAnsi="Arial"/>
          <w:i/>
          <w:iCs/>
          <w:sz w:val="18"/>
          <w:szCs w:val="18"/>
        </w:rPr>
        <w:t>s</w:t>
      </w:r>
      <w:r w:rsidRPr="00ED595F">
        <w:rPr>
          <w:rFonts w:ascii="Arial" w:hAnsi="Arial"/>
          <w:i/>
          <w:iCs/>
          <w:sz w:val="18"/>
          <w:szCs w:val="18"/>
        </w:rPr>
        <w:t xml:space="preserve">imulation </w:t>
      </w:r>
      <w:r w:rsidR="00F514AF" w:rsidRPr="00ED595F">
        <w:rPr>
          <w:rFonts w:ascii="Arial" w:hAnsi="Arial"/>
          <w:i/>
          <w:iCs/>
          <w:sz w:val="18"/>
          <w:szCs w:val="18"/>
        </w:rPr>
        <w:t>e</w:t>
      </w:r>
      <w:r w:rsidRPr="00ED595F">
        <w:rPr>
          <w:rFonts w:ascii="Arial" w:hAnsi="Arial"/>
          <w:i/>
          <w:iCs/>
          <w:sz w:val="18"/>
          <w:szCs w:val="18"/>
        </w:rPr>
        <w:t xml:space="preserve">valuation: Practices, </w:t>
      </w:r>
      <w:r w:rsidR="00F514AF" w:rsidRPr="00ED595F">
        <w:rPr>
          <w:rFonts w:ascii="Arial" w:hAnsi="Arial"/>
          <w:i/>
          <w:iCs/>
          <w:sz w:val="18"/>
          <w:szCs w:val="18"/>
        </w:rPr>
        <w:t>b</w:t>
      </w:r>
      <w:r w:rsidRPr="00ED595F">
        <w:rPr>
          <w:rFonts w:ascii="Arial" w:hAnsi="Arial"/>
          <w:i/>
          <w:iCs/>
          <w:sz w:val="18"/>
          <w:szCs w:val="18"/>
        </w:rPr>
        <w:t xml:space="preserve">arriers, and </w:t>
      </w:r>
      <w:r w:rsidR="00F514AF" w:rsidRPr="00605A15">
        <w:rPr>
          <w:rFonts w:ascii="Arial" w:hAnsi="Arial"/>
          <w:i/>
          <w:iCs/>
          <w:sz w:val="18"/>
          <w:szCs w:val="18"/>
        </w:rPr>
        <w:t>s</w:t>
      </w:r>
      <w:r w:rsidRPr="00605A15">
        <w:rPr>
          <w:rFonts w:ascii="Arial" w:hAnsi="Arial"/>
          <w:i/>
          <w:iCs/>
          <w:sz w:val="18"/>
          <w:szCs w:val="18"/>
        </w:rPr>
        <w:t xml:space="preserve">tandards </w:t>
      </w:r>
      <w:r w:rsidR="00605A15" w:rsidRPr="00605A15">
        <w:rPr>
          <w:rFonts w:ascii="Arial" w:hAnsi="Arial"/>
          <w:i/>
          <w:iCs/>
          <w:sz w:val="18"/>
          <w:szCs w:val="18"/>
        </w:rPr>
        <w:t>a</w:t>
      </w:r>
      <w:r w:rsidRPr="00605A15">
        <w:rPr>
          <w:rFonts w:ascii="Arial" w:hAnsi="Arial"/>
          <w:i/>
          <w:iCs/>
          <w:sz w:val="18"/>
          <w:szCs w:val="18"/>
        </w:rPr>
        <w:t>lignment</w:t>
      </w:r>
      <w:r w:rsidRPr="00ED595F">
        <w:rPr>
          <w:rFonts w:ascii="Arial" w:hAnsi="Arial"/>
          <w:i/>
          <w:iCs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[Research Presentation]. </w:t>
      </w:r>
      <w:r w:rsidRPr="001013D3">
        <w:rPr>
          <w:rFonts w:ascii="Arial" w:hAnsi="Arial"/>
          <w:sz w:val="18"/>
          <w:szCs w:val="18"/>
        </w:rPr>
        <w:t>International Nursing Association for Clinical Simulation and Learning Conference ‘2</w:t>
      </w:r>
      <w:r>
        <w:rPr>
          <w:rFonts w:ascii="Arial" w:hAnsi="Arial"/>
          <w:sz w:val="18"/>
          <w:szCs w:val="18"/>
        </w:rPr>
        <w:t>6</w:t>
      </w:r>
      <w:r w:rsidRPr="001013D3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Oklahoma City</w:t>
      </w:r>
      <w:r w:rsidRPr="001013D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OK,</w:t>
      </w:r>
      <w:r w:rsidRPr="001013D3">
        <w:rPr>
          <w:rFonts w:ascii="Arial" w:hAnsi="Arial"/>
          <w:sz w:val="18"/>
          <w:szCs w:val="18"/>
        </w:rPr>
        <w:t xml:space="preserve"> United States. </w:t>
      </w:r>
    </w:p>
    <w:p w14:paraId="1FC17C48" w14:textId="77777777" w:rsidR="005A206F" w:rsidRPr="001013D3" w:rsidRDefault="005A206F" w:rsidP="00AB0AC9">
      <w:pPr>
        <w:tabs>
          <w:tab w:val="left" w:pos="600"/>
          <w:tab w:val="left" w:pos="63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210" w:hanging="605"/>
        <w:rPr>
          <w:rFonts w:ascii="Arial" w:hAnsi="Arial" w:cs="Arial"/>
          <w:sz w:val="4"/>
          <w:szCs w:val="4"/>
        </w:rPr>
      </w:pPr>
    </w:p>
    <w:p w14:paraId="5CC9A7C0" w14:textId="77777777" w:rsidR="009E3666" w:rsidRPr="001013D3" w:rsidRDefault="009E3666" w:rsidP="00AB0AC9">
      <w:pPr>
        <w:tabs>
          <w:tab w:val="left" w:pos="600"/>
          <w:tab w:val="left" w:pos="63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210" w:hanging="605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d.    Papers presented, participation on panels, etc. (</w:t>
      </w:r>
      <w:r w:rsidR="004338FE" w:rsidRPr="001013D3">
        <w:rPr>
          <w:rFonts w:ascii="Arial" w:hAnsi="Arial" w:cs="Arial"/>
          <w:sz w:val="18"/>
          <w:szCs w:val="18"/>
        </w:rPr>
        <w:t>* denotes data-based,</w:t>
      </w:r>
      <w:r w:rsidRPr="001013D3">
        <w:rPr>
          <w:rFonts w:ascii="Arial" w:hAnsi="Arial" w:cs="Arial"/>
          <w:sz w:val="18"/>
          <w:szCs w:val="18"/>
        </w:rPr>
        <w:t>**denotes refereed</w:t>
      </w:r>
      <w:r w:rsidR="001049AC" w:rsidRPr="001013D3">
        <w:rPr>
          <w:rFonts w:ascii="Arial" w:hAnsi="Arial" w:cs="Arial"/>
          <w:sz w:val="18"/>
          <w:szCs w:val="18"/>
        </w:rPr>
        <w:t xml:space="preserve">, </w:t>
      </w:r>
      <w:r w:rsidR="001049AC"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="001049AC" w:rsidRPr="001013D3">
        <w:rPr>
          <w:rFonts w:ascii="Arial" w:hAnsi="Arial" w:cs="Arial"/>
          <w:sz w:val="18"/>
          <w:szCs w:val="18"/>
        </w:rPr>
        <w:t>Invited</w:t>
      </w:r>
      <w:r w:rsidRPr="001013D3">
        <w:rPr>
          <w:rFonts w:ascii="Arial" w:hAnsi="Arial" w:cs="Arial"/>
          <w:sz w:val="18"/>
          <w:szCs w:val="18"/>
        </w:rPr>
        <w:t>)</w:t>
      </w:r>
    </w:p>
    <w:p w14:paraId="3F356989" w14:textId="77777777" w:rsidR="00E26FBD" w:rsidRPr="001013D3" w:rsidRDefault="009E3666" w:rsidP="007A5AE4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  <w:r w:rsidR="00617579" w:rsidRPr="001013D3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International</w:t>
      </w:r>
    </w:p>
    <w:p w14:paraId="7F1E7F1D" w14:textId="3B6A0229" w:rsidR="000550D9" w:rsidRPr="001013D3" w:rsidRDefault="000550D9" w:rsidP="000550D9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bookmarkStart w:id="7" w:name="_Hlk188444723"/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Crist, D., Fisher-Cunningham, K., &amp; Amidon, B. (2026</w:t>
      </w:r>
      <w:r w:rsidR="00595620">
        <w:rPr>
          <w:rFonts w:ascii="Arial" w:hAnsi="Arial"/>
          <w:sz w:val="18"/>
          <w:szCs w:val="18"/>
        </w:rPr>
        <w:t>, January</w:t>
      </w:r>
      <w:r w:rsidR="00752E6C">
        <w:rPr>
          <w:rFonts w:ascii="Arial" w:hAnsi="Arial"/>
          <w:sz w:val="18"/>
          <w:szCs w:val="18"/>
        </w:rPr>
        <w:t xml:space="preserve"> 9-14</w:t>
      </w:r>
      <w:r w:rsidRPr="005D2317">
        <w:rPr>
          <w:rFonts w:ascii="Arial" w:hAnsi="Arial"/>
          <w:i/>
          <w:iCs/>
          <w:sz w:val="18"/>
          <w:szCs w:val="18"/>
        </w:rPr>
        <w:t>). Elevating simulation practice: Understanding facilitator cognitive load to promote best practices</w:t>
      </w:r>
      <w:r w:rsidRPr="001013D3">
        <w:rPr>
          <w:rFonts w:ascii="Arial" w:hAnsi="Arial"/>
          <w:sz w:val="18"/>
          <w:szCs w:val="18"/>
        </w:rPr>
        <w:t xml:space="preserve"> [Research Presentation]. 26</w:t>
      </w:r>
      <w:r w:rsidRPr="001013D3">
        <w:rPr>
          <w:rFonts w:ascii="Arial" w:hAnsi="Arial"/>
          <w:sz w:val="18"/>
          <w:szCs w:val="18"/>
          <w:vertAlign w:val="superscript"/>
        </w:rPr>
        <w:t>th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International Meeting on Simulation in Healthcare</w:t>
      </w: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Conference, San Antonio, TX</w:t>
      </w:r>
      <w:r w:rsidR="00714C64">
        <w:rPr>
          <w:rFonts w:ascii="Arial" w:hAnsi="Arial" w:cs="Arial"/>
          <w:sz w:val="18"/>
          <w:szCs w:val="18"/>
        </w:rPr>
        <w:t>, United States</w:t>
      </w:r>
      <w:r w:rsidRPr="001013D3">
        <w:rPr>
          <w:rFonts w:ascii="Arial" w:hAnsi="Arial" w:cs="Arial"/>
          <w:sz w:val="18"/>
          <w:szCs w:val="18"/>
        </w:rPr>
        <w:t xml:space="preserve">. </w:t>
      </w:r>
    </w:p>
    <w:p w14:paraId="4FFF6D47" w14:textId="77777777" w:rsidR="000550D9" w:rsidRPr="001013D3" w:rsidRDefault="000550D9" w:rsidP="000550D9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15100C72" w14:textId="030BC7BB" w:rsidR="000550D9" w:rsidRPr="001013D3" w:rsidRDefault="000550D9" w:rsidP="000550D9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="00F05B8D">
        <w:rPr>
          <w:rFonts w:ascii="Arial" w:hAnsi="Arial"/>
          <w:b/>
          <w:bCs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Roberts, S., &amp; Bertiz, R. (2026</w:t>
      </w:r>
      <w:r w:rsidR="00595620">
        <w:rPr>
          <w:rFonts w:ascii="Arial" w:hAnsi="Arial"/>
          <w:sz w:val="18"/>
          <w:szCs w:val="18"/>
        </w:rPr>
        <w:t>, January</w:t>
      </w:r>
      <w:r w:rsidR="00752E6C">
        <w:rPr>
          <w:rFonts w:ascii="Arial" w:hAnsi="Arial"/>
          <w:sz w:val="18"/>
          <w:szCs w:val="18"/>
        </w:rPr>
        <w:t xml:space="preserve"> 9-14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From sim lab to system impact: Breaking down silos in health professions education</w:t>
      </w:r>
      <w:r w:rsidRPr="001013D3">
        <w:rPr>
          <w:rFonts w:ascii="Arial" w:hAnsi="Arial"/>
          <w:sz w:val="18"/>
          <w:szCs w:val="18"/>
        </w:rPr>
        <w:t xml:space="preserve"> [</w:t>
      </w:r>
      <w:r w:rsidR="00C5677F">
        <w:rPr>
          <w:rFonts w:ascii="Arial" w:hAnsi="Arial"/>
          <w:sz w:val="18"/>
          <w:szCs w:val="18"/>
        </w:rPr>
        <w:t>Hands-on Workshop</w:t>
      </w:r>
      <w:r w:rsidRPr="001013D3">
        <w:rPr>
          <w:rFonts w:ascii="Arial" w:hAnsi="Arial"/>
          <w:sz w:val="18"/>
          <w:szCs w:val="18"/>
        </w:rPr>
        <w:t>]. 26</w:t>
      </w:r>
      <w:r w:rsidRPr="001013D3">
        <w:rPr>
          <w:rFonts w:ascii="Arial" w:hAnsi="Arial"/>
          <w:sz w:val="18"/>
          <w:szCs w:val="18"/>
          <w:vertAlign w:val="superscript"/>
        </w:rPr>
        <w:t>th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International Meeting on Simulation in Healthcare</w:t>
      </w: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Conference, San Antonio, TX</w:t>
      </w:r>
      <w:r w:rsidR="00714C64">
        <w:rPr>
          <w:rFonts w:ascii="Arial" w:hAnsi="Arial" w:cs="Arial"/>
          <w:sz w:val="18"/>
          <w:szCs w:val="18"/>
        </w:rPr>
        <w:t>, United States</w:t>
      </w:r>
      <w:r w:rsidRPr="001013D3">
        <w:rPr>
          <w:rFonts w:ascii="Arial" w:hAnsi="Arial" w:cs="Arial"/>
          <w:sz w:val="18"/>
          <w:szCs w:val="18"/>
        </w:rPr>
        <w:t xml:space="preserve">. </w:t>
      </w:r>
    </w:p>
    <w:p w14:paraId="23BA281D" w14:textId="77777777" w:rsidR="000550D9" w:rsidRPr="001013D3" w:rsidRDefault="000550D9" w:rsidP="000550D9">
      <w:pPr>
        <w:suppressAutoHyphens/>
        <w:spacing w:line="276" w:lineRule="auto"/>
        <w:rPr>
          <w:rFonts w:ascii="Arial" w:hAnsi="Arial"/>
          <w:sz w:val="4"/>
          <w:szCs w:val="4"/>
        </w:rPr>
      </w:pPr>
    </w:p>
    <w:p w14:paraId="37A1AAF1" w14:textId="582F7989" w:rsidR="000550D9" w:rsidRPr="001013D3" w:rsidRDefault="000550D9" w:rsidP="000550D9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 xml:space="preserve">***Moreland, E., </w:t>
      </w:r>
      <w:r w:rsidRPr="001013D3">
        <w:rPr>
          <w:rFonts w:ascii="Arial" w:hAnsi="Arial"/>
          <w:b/>
          <w:bCs/>
          <w:sz w:val="18"/>
          <w:szCs w:val="18"/>
        </w:rPr>
        <w:t xml:space="preserve">Rogers, B. A., </w:t>
      </w:r>
      <w:r w:rsidRPr="001013D3">
        <w:rPr>
          <w:rFonts w:ascii="Arial" w:hAnsi="Arial"/>
          <w:sz w:val="18"/>
          <w:szCs w:val="18"/>
        </w:rPr>
        <w:t xml:space="preserve">Hinton, J., Wands, L.M., Butt, A., </w:t>
      </w:r>
      <w:r w:rsidR="00C71D40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sz w:val="18"/>
          <w:szCs w:val="18"/>
        </w:rPr>
        <w:t>Killam, L. (2026</w:t>
      </w:r>
      <w:r w:rsidR="00426966">
        <w:rPr>
          <w:rFonts w:ascii="Arial" w:hAnsi="Arial"/>
          <w:sz w:val="18"/>
          <w:szCs w:val="18"/>
        </w:rPr>
        <w:t>, January</w:t>
      </w:r>
      <w:r w:rsidR="00752E6C">
        <w:rPr>
          <w:rFonts w:ascii="Arial" w:hAnsi="Arial"/>
          <w:sz w:val="18"/>
          <w:szCs w:val="18"/>
        </w:rPr>
        <w:t xml:space="preserve"> 9-14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Global voices, shared barriers: Unpacking the challenges of competency assessment</w:t>
      </w:r>
      <w:r w:rsidRPr="001013D3">
        <w:rPr>
          <w:rFonts w:ascii="Arial" w:hAnsi="Arial"/>
          <w:sz w:val="18"/>
          <w:szCs w:val="18"/>
        </w:rPr>
        <w:t xml:space="preserve"> [Panel Discussion]. 26</w:t>
      </w:r>
      <w:r w:rsidRPr="001013D3">
        <w:rPr>
          <w:rFonts w:ascii="Arial" w:hAnsi="Arial"/>
          <w:sz w:val="18"/>
          <w:szCs w:val="18"/>
          <w:vertAlign w:val="superscript"/>
        </w:rPr>
        <w:t>th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International Meeting on Simulation in Healthcare</w:t>
      </w: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Conference, San Antonio, TX</w:t>
      </w:r>
      <w:r w:rsidR="00714C64">
        <w:rPr>
          <w:rFonts w:ascii="Arial" w:hAnsi="Arial" w:cs="Arial"/>
          <w:sz w:val="18"/>
          <w:szCs w:val="18"/>
        </w:rPr>
        <w:t>, United States</w:t>
      </w:r>
      <w:r w:rsidRPr="001013D3">
        <w:rPr>
          <w:rFonts w:ascii="Arial" w:hAnsi="Arial" w:cs="Arial"/>
          <w:sz w:val="18"/>
          <w:szCs w:val="18"/>
        </w:rPr>
        <w:t>.</w:t>
      </w:r>
    </w:p>
    <w:p w14:paraId="5027A130" w14:textId="77777777" w:rsidR="000550D9" w:rsidRPr="000550D9" w:rsidRDefault="000550D9" w:rsidP="007A5AE4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1B5F8CC6" w14:textId="5A23AD16" w:rsidR="007A5AE4" w:rsidRPr="00714C64" w:rsidRDefault="007A5AE4" w:rsidP="007A5AE4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 xml:space="preserve">***Luctkar-Flude, M., Killam, L. A., Tyerman, J., Sabotig, C., &amp; </w:t>
      </w:r>
      <w:r w:rsidRPr="001013D3">
        <w:rPr>
          <w:rFonts w:ascii="Arial" w:hAnsi="Arial"/>
          <w:b/>
          <w:bCs/>
          <w:sz w:val="18"/>
          <w:szCs w:val="18"/>
        </w:rPr>
        <w:t>Rogers, B.</w:t>
      </w:r>
      <w:r w:rsidRPr="001013D3">
        <w:rPr>
          <w:rFonts w:ascii="Arial" w:hAnsi="Arial"/>
          <w:sz w:val="18"/>
          <w:szCs w:val="18"/>
        </w:rPr>
        <w:t xml:space="preserve"> (2025, November</w:t>
      </w:r>
      <w:r w:rsidR="00752E6C">
        <w:rPr>
          <w:rFonts w:ascii="Arial" w:hAnsi="Arial"/>
          <w:sz w:val="18"/>
          <w:szCs w:val="18"/>
        </w:rPr>
        <w:t xml:space="preserve"> 3-4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Enhancing debriefing skills of novice simulation facilitators using a modified Plus/Delta debriefing framework: Evaluation of a virtual simulation module for educators</w:t>
      </w:r>
      <w:r w:rsidRPr="001013D3">
        <w:rPr>
          <w:rFonts w:ascii="Arial" w:hAnsi="Arial"/>
          <w:sz w:val="18"/>
          <w:szCs w:val="18"/>
        </w:rPr>
        <w:t xml:space="preserve"> [</w:t>
      </w:r>
      <w:r w:rsidR="00AB3899">
        <w:rPr>
          <w:rFonts w:ascii="Arial" w:hAnsi="Arial"/>
          <w:sz w:val="18"/>
          <w:szCs w:val="18"/>
        </w:rPr>
        <w:t>Research Presentation</w:t>
      </w:r>
      <w:r w:rsidRPr="001013D3">
        <w:rPr>
          <w:rFonts w:ascii="Arial" w:hAnsi="Arial"/>
          <w:sz w:val="18"/>
          <w:szCs w:val="18"/>
        </w:rPr>
        <w:t xml:space="preserve">]. </w:t>
      </w:r>
      <w:r w:rsidRPr="00714C64">
        <w:rPr>
          <w:rFonts w:ascii="Arial" w:hAnsi="Arial"/>
          <w:sz w:val="18"/>
          <w:szCs w:val="18"/>
        </w:rPr>
        <w:t xml:space="preserve">SIM Expo 2025, Simulation Canada, Montreal, QC, Canada. </w:t>
      </w:r>
    </w:p>
    <w:p w14:paraId="3BA855B5" w14:textId="77777777" w:rsidR="009F2662" w:rsidRPr="00714C64" w:rsidRDefault="009F2662" w:rsidP="007A5AE4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43ECC90F" w14:textId="2360DBF5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., Roberts, S., &amp; Bertiz, R. (2025</w:t>
      </w:r>
      <w:r w:rsidR="000C4F38" w:rsidRPr="001013D3">
        <w:rPr>
          <w:rFonts w:ascii="Arial" w:hAnsi="Arial"/>
          <w:sz w:val="18"/>
          <w:szCs w:val="18"/>
        </w:rPr>
        <w:t>, June</w:t>
      </w:r>
      <w:r w:rsidR="00752E6C">
        <w:rPr>
          <w:rFonts w:ascii="Arial" w:hAnsi="Arial"/>
          <w:sz w:val="18"/>
          <w:szCs w:val="18"/>
        </w:rPr>
        <w:t xml:space="preserve"> 19-22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 xml:space="preserve">Shifting </w:t>
      </w:r>
      <w:r w:rsidR="005F76C8" w:rsidRPr="005D2317">
        <w:rPr>
          <w:rFonts w:ascii="Arial" w:hAnsi="Arial"/>
          <w:i/>
          <w:iCs/>
          <w:sz w:val="18"/>
          <w:szCs w:val="18"/>
        </w:rPr>
        <w:t>f</w:t>
      </w:r>
      <w:r w:rsidRPr="005D2317">
        <w:rPr>
          <w:rFonts w:ascii="Arial" w:hAnsi="Arial"/>
          <w:i/>
          <w:iCs/>
          <w:sz w:val="18"/>
          <w:szCs w:val="18"/>
        </w:rPr>
        <w:t xml:space="preserve">rom </w:t>
      </w:r>
      <w:r w:rsidR="005F76C8" w:rsidRPr="005D2317">
        <w:rPr>
          <w:rFonts w:ascii="Arial" w:hAnsi="Arial"/>
          <w:i/>
          <w:iCs/>
          <w:sz w:val="18"/>
          <w:szCs w:val="18"/>
        </w:rPr>
        <w:t>l</w:t>
      </w:r>
      <w:r w:rsidRPr="005D2317">
        <w:rPr>
          <w:rFonts w:ascii="Arial" w:hAnsi="Arial"/>
          <w:i/>
          <w:iCs/>
          <w:sz w:val="18"/>
          <w:szCs w:val="18"/>
        </w:rPr>
        <w:t xml:space="preserve">earner </w:t>
      </w:r>
      <w:r w:rsidR="005F76C8" w:rsidRPr="005D2317">
        <w:rPr>
          <w:rFonts w:ascii="Arial" w:hAnsi="Arial"/>
          <w:i/>
          <w:iCs/>
          <w:sz w:val="18"/>
          <w:szCs w:val="18"/>
        </w:rPr>
        <w:t>a</w:t>
      </w:r>
      <w:r w:rsidRPr="005D2317">
        <w:rPr>
          <w:rFonts w:ascii="Arial" w:hAnsi="Arial"/>
          <w:i/>
          <w:iCs/>
          <w:sz w:val="18"/>
          <w:szCs w:val="18"/>
        </w:rPr>
        <w:t xml:space="preserve">ssessment to </w:t>
      </w:r>
      <w:r w:rsidR="005F76C8" w:rsidRPr="005D2317">
        <w:rPr>
          <w:rFonts w:ascii="Arial" w:hAnsi="Arial"/>
          <w:i/>
          <w:iCs/>
          <w:sz w:val="18"/>
          <w:szCs w:val="18"/>
        </w:rPr>
        <w:t>s</w:t>
      </w:r>
      <w:r w:rsidRPr="005D2317">
        <w:rPr>
          <w:rFonts w:ascii="Arial" w:hAnsi="Arial"/>
          <w:i/>
          <w:iCs/>
          <w:sz w:val="18"/>
          <w:szCs w:val="18"/>
        </w:rPr>
        <w:t xml:space="preserve">ystem </w:t>
      </w:r>
      <w:r w:rsidR="005F76C8" w:rsidRPr="005D2317">
        <w:rPr>
          <w:rFonts w:ascii="Arial" w:hAnsi="Arial"/>
          <w:i/>
          <w:iCs/>
          <w:sz w:val="18"/>
          <w:szCs w:val="18"/>
        </w:rPr>
        <w:t>i</w:t>
      </w:r>
      <w:r w:rsidRPr="005D2317">
        <w:rPr>
          <w:rFonts w:ascii="Arial" w:hAnsi="Arial"/>
          <w:i/>
          <w:iCs/>
          <w:sz w:val="18"/>
          <w:szCs w:val="18"/>
        </w:rPr>
        <w:t xml:space="preserve">mpact: Leveraging </w:t>
      </w:r>
      <w:r w:rsidR="005F76C8" w:rsidRPr="005D2317">
        <w:rPr>
          <w:rFonts w:ascii="Arial" w:hAnsi="Arial"/>
          <w:i/>
          <w:iCs/>
          <w:sz w:val="18"/>
          <w:szCs w:val="18"/>
        </w:rPr>
        <w:t>s</w:t>
      </w:r>
      <w:r w:rsidRPr="005D2317">
        <w:rPr>
          <w:rFonts w:ascii="Arial" w:hAnsi="Arial"/>
          <w:i/>
          <w:iCs/>
          <w:sz w:val="18"/>
          <w:szCs w:val="18"/>
        </w:rPr>
        <w:t xml:space="preserve">imulation </w:t>
      </w:r>
      <w:r w:rsidR="005F76C8" w:rsidRPr="005D2317">
        <w:rPr>
          <w:rFonts w:ascii="Arial" w:hAnsi="Arial"/>
          <w:i/>
          <w:iCs/>
          <w:sz w:val="18"/>
          <w:szCs w:val="18"/>
        </w:rPr>
        <w:t>d</w:t>
      </w:r>
      <w:r w:rsidRPr="005D2317">
        <w:rPr>
          <w:rFonts w:ascii="Arial" w:hAnsi="Arial"/>
          <w:i/>
          <w:iCs/>
          <w:sz w:val="18"/>
          <w:szCs w:val="18"/>
        </w:rPr>
        <w:t xml:space="preserve">ata in </w:t>
      </w:r>
      <w:r w:rsidR="005F76C8" w:rsidRPr="005D2317">
        <w:rPr>
          <w:rFonts w:ascii="Arial" w:hAnsi="Arial"/>
          <w:i/>
          <w:iCs/>
          <w:sz w:val="18"/>
          <w:szCs w:val="18"/>
        </w:rPr>
        <w:t>n</w:t>
      </w:r>
      <w:r w:rsidRPr="005D2317">
        <w:rPr>
          <w:rFonts w:ascii="Arial" w:hAnsi="Arial"/>
          <w:i/>
          <w:iCs/>
          <w:sz w:val="18"/>
          <w:szCs w:val="18"/>
        </w:rPr>
        <w:t xml:space="preserve">ursing </w:t>
      </w:r>
      <w:r w:rsidR="005F76C8" w:rsidRPr="005D2317">
        <w:rPr>
          <w:rFonts w:ascii="Arial" w:hAnsi="Arial"/>
          <w:i/>
          <w:iCs/>
          <w:sz w:val="18"/>
          <w:szCs w:val="18"/>
        </w:rPr>
        <w:t>c</w:t>
      </w:r>
      <w:r w:rsidRPr="005D2317">
        <w:rPr>
          <w:rFonts w:ascii="Arial" w:hAnsi="Arial"/>
          <w:i/>
          <w:iCs/>
          <w:sz w:val="18"/>
          <w:szCs w:val="18"/>
        </w:rPr>
        <w:t xml:space="preserve">urriculum </w:t>
      </w:r>
      <w:r w:rsidR="005F76C8" w:rsidRPr="005D2317">
        <w:rPr>
          <w:rFonts w:ascii="Arial" w:hAnsi="Arial"/>
          <w:i/>
          <w:iCs/>
          <w:sz w:val="18"/>
          <w:szCs w:val="18"/>
        </w:rPr>
        <w:t>d</w:t>
      </w:r>
      <w:r w:rsidRPr="005D2317">
        <w:rPr>
          <w:rFonts w:ascii="Arial" w:hAnsi="Arial"/>
          <w:i/>
          <w:iCs/>
          <w:sz w:val="18"/>
          <w:szCs w:val="18"/>
        </w:rPr>
        <w:t>ecision-</w:t>
      </w:r>
      <w:r w:rsidR="005F76C8" w:rsidRPr="005D2317">
        <w:rPr>
          <w:rFonts w:ascii="Arial" w:hAnsi="Arial"/>
          <w:i/>
          <w:iCs/>
          <w:sz w:val="18"/>
          <w:szCs w:val="18"/>
        </w:rPr>
        <w:t>m</w:t>
      </w:r>
      <w:r w:rsidRPr="005D2317">
        <w:rPr>
          <w:rFonts w:ascii="Arial" w:hAnsi="Arial"/>
          <w:i/>
          <w:iCs/>
          <w:sz w:val="18"/>
          <w:szCs w:val="18"/>
        </w:rPr>
        <w:t>aking</w:t>
      </w:r>
      <w:r w:rsidRPr="001013D3">
        <w:rPr>
          <w:rFonts w:ascii="Arial" w:hAnsi="Arial"/>
          <w:sz w:val="18"/>
          <w:szCs w:val="18"/>
        </w:rPr>
        <w:t xml:space="preserve"> [Podium Presentation</w:t>
      </w:r>
      <w:r w:rsidR="00811190">
        <w:rPr>
          <w:rFonts w:ascii="Arial" w:hAnsi="Arial"/>
          <w:sz w:val="18"/>
          <w:szCs w:val="18"/>
        </w:rPr>
        <w:t>].</w:t>
      </w:r>
      <w:r w:rsidRPr="001013D3">
        <w:rPr>
          <w:rFonts w:ascii="Arial" w:hAnsi="Arial"/>
          <w:sz w:val="18"/>
          <w:szCs w:val="18"/>
        </w:rPr>
        <w:t xml:space="preserve"> International Nursing Association for Clinical Simulation and Learning Conference ‘25: Denver, CO, United State</w:t>
      </w:r>
      <w:r w:rsidRPr="00B1666B">
        <w:rPr>
          <w:rFonts w:ascii="Arial" w:hAnsi="Arial"/>
          <w:sz w:val="18"/>
          <w:szCs w:val="18"/>
        </w:rPr>
        <w:t>s.</w:t>
      </w:r>
      <w:r w:rsidRPr="001013D3">
        <w:rPr>
          <w:rFonts w:ascii="Arial" w:hAnsi="Arial"/>
          <w:sz w:val="18"/>
          <w:szCs w:val="18"/>
          <w:u w:val="single"/>
        </w:rPr>
        <w:t xml:space="preserve"> </w:t>
      </w:r>
    </w:p>
    <w:p w14:paraId="6DEA2926" w14:textId="77777777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4B399BCD" w14:textId="55E2FC7A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 (</w:t>
      </w:r>
      <w:r w:rsidR="000C4F38" w:rsidRPr="001013D3">
        <w:rPr>
          <w:rFonts w:ascii="Arial" w:hAnsi="Arial"/>
          <w:sz w:val="18"/>
          <w:szCs w:val="18"/>
        </w:rPr>
        <w:t>2025, June</w:t>
      </w:r>
      <w:r w:rsidR="00752E6C">
        <w:rPr>
          <w:rFonts w:ascii="Arial" w:hAnsi="Arial"/>
          <w:sz w:val="18"/>
          <w:szCs w:val="18"/>
        </w:rPr>
        <w:t xml:space="preserve"> 19-22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Elevating simulation observations: Providing observer-specific pre-briefing significantly increases clinical judgment</w:t>
      </w:r>
      <w:r w:rsidRPr="001013D3">
        <w:rPr>
          <w:rFonts w:ascii="Arial" w:hAnsi="Arial"/>
          <w:sz w:val="18"/>
          <w:szCs w:val="18"/>
        </w:rPr>
        <w:t xml:space="preserve"> [Poster Presentation]</w:t>
      </w:r>
      <w:r w:rsidR="0081119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International Nursing Association for Clinical Simulation and Learning Conference ‘25: Denver, CO, United States</w:t>
      </w:r>
      <w:r w:rsidRPr="00714C64">
        <w:rPr>
          <w:rFonts w:ascii="Arial" w:hAnsi="Arial"/>
          <w:sz w:val="18"/>
          <w:szCs w:val="18"/>
        </w:rPr>
        <w:t xml:space="preserve">. </w:t>
      </w:r>
    </w:p>
    <w:p w14:paraId="7C1AF131" w14:textId="77777777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30A3F052" w14:textId="34838164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>**Hinton, J</w:t>
      </w:r>
      <w:r w:rsidRPr="001013D3">
        <w:rPr>
          <w:rFonts w:ascii="Arial" w:hAnsi="Arial"/>
          <w:b/>
          <w:bCs/>
          <w:sz w:val="18"/>
          <w:szCs w:val="18"/>
        </w:rPr>
        <w:t>., Rogers, B. A.,</w:t>
      </w:r>
      <w:r w:rsidRPr="001013D3">
        <w:rPr>
          <w:rFonts w:ascii="Arial" w:hAnsi="Arial"/>
          <w:sz w:val="18"/>
          <w:szCs w:val="18"/>
        </w:rPr>
        <w:t xml:space="preserve"> Dohm, M., Lysius, D., &amp; Aguirri, A. (</w:t>
      </w:r>
      <w:r w:rsidR="000C4F38" w:rsidRPr="001013D3">
        <w:rPr>
          <w:rFonts w:ascii="Arial" w:hAnsi="Arial"/>
          <w:sz w:val="18"/>
          <w:szCs w:val="18"/>
        </w:rPr>
        <w:t>2025, June</w:t>
      </w:r>
      <w:r w:rsidR="00752E6C">
        <w:rPr>
          <w:rFonts w:ascii="Arial" w:hAnsi="Arial"/>
          <w:sz w:val="18"/>
          <w:szCs w:val="18"/>
        </w:rPr>
        <w:t xml:space="preserve"> 19-22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 xml:space="preserve">Fairness in focus: </w:t>
      </w:r>
      <w:r w:rsidR="003A4130">
        <w:rPr>
          <w:rFonts w:ascii="Arial" w:hAnsi="Arial"/>
          <w:i/>
          <w:iCs/>
          <w:sz w:val="18"/>
          <w:szCs w:val="18"/>
        </w:rPr>
        <w:t>i</w:t>
      </w:r>
      <w:r w:rsidRPr="005D2317">
        <w:rPr>
          <w:rFonts w:ascii="Arial" w:hAnsi="Arial"/>
          <w:i/>
          <w:iCs/>
          <w:sz w:val="18"/>
          <w:szCs w:val="18"/>
        </w:rPr>
        <w:t>mplementing equitable and just assessments in simulation education</w:t>
      </w:r>
      <w:r w:rsidRPr="001013D3">
        <w:rPr>
          <w:rFonts w:ascii="Arial" w:hAnsi="Arial"/>
          <w:sz w:val="18"/>
          <w:szCs w:val="18"/>
        </w:rPr>
        <w:t xml:space="preserve"> [</w:t>
      </w:r>
      <w:r w:rsidR="00C5677F">
        <w:rPr>
          <w:rFonts w:ascii="Arial" w:hAnsi="Arial"/>
          <w:sz w:val="18"/>
          <w:szCs w:val="18"/>
        </w:rPr>
        <w:t>Hands-on Workshop</w:t>
      </w:r>
      <w:r w:rsidRPr="001013D3">
        <w:rPr>
          <w:rFonts w:ascii="Arial" w:hAnsi="Arial"/>
          <w:sz w:val="18"/>
          <w:szCs w:val="18"/>
        </w:rPr>
        <w:t>]</w:t>
      </w:r>
      <w:r w:rsidR="0081119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International Nursing Association for Clinical Simulation and Learning Conference ‘25: Denver, CO, United States. </w:t>
      </w:r>
    </w:p>
    <w:p w14:paraId="1C4735A9" w14:textId="77777777" w:rsidR="00127F38" w:rsidRPr="001013D3" w:rsidRDefault="00127F38" w:rsidP="00302E6F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  <w:u w:val="single"/>
        </w:rPr>
      </w:pPr>
    </w:p>
    <w:p w14:paraId="72E24CE3" w14:textId="1BFFC914" w:rsidR="00127F38" w:rsidRPr="001013D3" w:rsidRDefault="00127F38" w:rsidP="00127F38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 xml:space="preserve">***Sinoski, J. A., 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 xml:space="preserve">., Moreland, E., Hinton, J. E., Wands, L. M., </w:t>
      </w:r>
      <w:r w:rsidR="00426966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sz w:val="18"/>
          <w:szCs w:val="18"/>
        </w:rPr>
        <w:t>Campbell, S. (</w:t>
      </w:r>
      <w:r w:rsidR="000C4F38" w:rsidRPr="001013D3">
        <w:rPr>
          <w:rFonts w:ascii="Arial" w:hAnsi="Arial"/>
          <w:sz w:val="18"/>
          <w:szCs w:val="18"/>
        </w:rPr>
        <w:t>2025, June</w:t>
      </w:r>
      <w:r w:rsidR="00752E6C">
        <w:rPr>
          <w:rFonts w:ascii="Arial" w:hAnsi="Arial"/>
          <w:sz w:val="18"/>
          <w:szCs w:val="18"/>
        </w:rPr>
        <w:t xml:space="preserve"> 19-22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How nurse educators are using simulation to evaluate competency in undergraduate learners</w:t>
      </w:r>
      <w:r w:rsidRPr="001013D3">
        <w:rPr>
          <w:rFonts w:ascii="Arial" w:hAnsi="Arial"/>
          <w:sz w:val="18"/>
          <w:szCs w:val="18"/>
        </w:rPr>
        <w:t xml:space="preserve"> [Research-related presentatio</w:t>
      </w:r>
      <w:r w:rsidR="005F76C8" w:rsidRPr="001013D3">
        <w:rPr>
          <w:rFonts w:ascii="Arial" w:hAnsi="Arial"/>
          <w:sz w:val="18"/>
          <w:szCs w:val="18"/>
        </w:rPr>
        <w:t>n]</w:t>
      </w:r>
      <w:r w:rsidRPr="001013D3">
        <w:rPr>
          <w:rFonts w:ascii="Arial" w:hAnsi="Arial"/>
          <w:sz w:val="18"/>
          <w:szCs w:val="18"/>
        </w:rPr>
        <w:t xml:space="preserve">. International Nursing Association for Clinical Simulation and Learning Conference ‘25: Denver, CO, United States. </w:t>
      </w:r>
    </w:p>
    <w:p w14:paraId="6EAC9F04" w14:textId="77777777" w:rsidR="00302E6F" w:rsidRPr="001013D3" w:rsidRDefault="00302E6F" w:rsidP="00302E6F">
      <w:pPr>
        <w:suppressAutoHyphens/>
        <w:spacing w:line="276" w:lineRule="auto"/>
        <w:rPr>
          <w:rFonts w:ascii="Arial" w:hAnsi="Arial"/>
          <w:sz w:val="4"/>
          <w:szCs w:val="4"/>
        </w:rPr>
      </w:pPr>
    </w:p>
    <w:p w14:paraId="6F5D54B6" w14:textId="0ABC7A33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/>
          <w:sz w:val="18"/>
          <w:szCs w:val="18"/>
        </w:rPr>
        <w:t xml:space="preserve">**Gordon, R., Riley, J., Dupont, D., 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 xml:space="preserve">., Killam, L. A., Day, K., </w:t>
      </w:r>
      <w:r w:rsidR="00426966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sz w:val="18"/>
          <w:szCs w:val="18"/>
        </w:rPr>
        <w:t>Horsley, E. (</w:t>
      </w:r>
      <w:r w:rsidR="000C4F38" w:rsidRPr="001013D3">
        <w:rPr>
          <w:rFonts w:ascii="Arial" w:hAnsi="Arial"/>
          <w:sz w:val="18"/>
          <w:szCs w:val="18"/>
        </w:rPr>
        <w:t>2025, June</w:t>
      </w:r>
      <w:r w:rsidR="00752E6C">
        <w:rPr>
          <w:rFonts w:ascii="Arial" w:hAnsi="Arial"/>
          <w:sz w:val="18"/>
          <w:szCs w:val="18"/>
        </w:rPr>
        <w:t xml:space="preserve"> 19-22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Mapping evidence for simulation facilitator development in pre-registration health professions education: A scoping review</w:t>
      </w:r>
      <w:r w:rsidRPr="001013D3">
        <w:rPr>
          <w:rFonts w:ascii="Arial" w:hAnsi="Arial"/>
          <w:sz w:val="18"/>
          <w:szCs w:val="18"/>
        </w:rPr>
        <w:t xml:space="preserve"> [</w:t>
      </w:r>
      <w:r w:rsidR="00AB3899">
        <w:rPr>
          <w:rFonts w:ascii="Arial" w:hAnsi="Arial"/>
          <w:sz w:val="18"/>
          <w:szCs w:val="18"/>
        </w:rPr>
        <w:t>Poster Presentation</w:t>
      </w:r>
      <w:r w:rsidRPr="001013D3">
        <w:rPr>
          <w:rFonts w:ascii="Arial" w:hAnsi="Arial"/>
          <w:sz w:val="18"/>
          <w:szCs w:val="18"/>
        </w:rPr>
        <w:t>]</w:t>
      </w:r>
      <w:r w:rsidR="0081119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International Nursing Association for Clinical Simulation and Learning Conference ‘25: Denver, CO, United States. </w:t>
      </w:r>
    </w:p>
    <w:p w14:paraId="6A87B87C" w14:textId="77777777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73BD5C50" w14:textId="0F06FFC0" w:rsidR="00302E6F" w:rsidRPr="001013D3" w:rsidRDefault="00302E6F" w:rsidP="00302E6F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="00B05488" w:rsidRPr="00B05488">
        <w:rPr>
          <w:rFonts w:ascii="Arial" w:hAnsi="Arial"/>
          <w:sz w:val="18"/>
          <w:szCs w:val="18"/>
        </w:rPr>
        <w:t xml:space="preserve"> </w:t>
      </w:r>
      <w:r w:rsidR="00B05488" w:rsidRPr="001013D3">
        <w:rPr>
          <w:rFonts w:ascii="Arial" w:hAnsi="Arial"/>
          <w:sz w:val="18"/>
          <w:szCs w:val="18"/>
        </w:rPr>
        <w:t>Lu</w:t>
      </w:r>
      <w:r w:rsidR="00B05488">
        <w:rPr>
          <w:rFonts w:ascii="Arial" w:hAnsi="Arial"/>
          <w:sz w:val="18"/>
          <w:szCs w:val="18"/>
        </w:rPr>
        <w:t>c</w:t>
      </w:r>
      <w:r w:rsidR="00B05488" w:rsidRPr="001013D3">
        <w:rPr>
          <w:rFonts w:ascii="Arial" w:hAnsi="Arial"/>
          <w:sz w:val="18"/>
          <w:szCs w:val="18"/>
        </w:rPr>
        <w:t>tkar-Flude</w:t>
      </w:r>
      <w:r w:rsidRPr="001013D3">
        <w:rPr>
          <w:rFonts w:ascii="Arial" w:hAnsi="Arial"/>
          <w:sz w:val="18"/>
          <w:szCs w:val="18"/>
        </w:rPr>
        <w:t xml:space="preserve">, M., </w:t>
      </w:r>
      <w:r w:rsidRPr="001013D3">
        <w:rPr>
          <w:rFonts w:ascii="Arial" w:hAnsi="Arial"/>
          <w:b/>
          <w:bCs/>
          <w:sz w:val="18"/>
          <w:szCs w:val="18"/>
        </w:rPr>
        <w:t>Rogers, B. A.,</w:t>
      </w:r>
      <w:r w:rsidRPr="001013D3">
        <w:rPr>
          <w:rFonts w:ascii="Arial" w:hAnsi="Arial"/>
          <w:sz w:val="18"/>
          <w:szCs w:val="18"/>
        </w:rPr>
        <w:t xml:space="preserve"> Tyerman, J., Campbell, S., Sinoski, J., de la Rocha, A., </w:t>
      </w:r>
      <w:r w:rsidR="00426966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sz w:val="18"/>
          <w:szCs w:val="18"/>
        </w:rPr>
        <w:t>Killam, L.</w:t>
      </w:r>
      <w:r w:rsidR="0065658E"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(</w:t>
      </w:r>
      <w:r w:rsidR="000C4F38" w:rsidRPr="001013D3">
        <w:rPr>
          <w:rFonts w:ascii="Arial" w:hAnsi="Arial"/>
          <w:sz w:val="18"/>
          <w:szCs w:val="18"/>
        </w:rPr>
        <w:t>2025, June</w:t>
      </w:r>
      <w:r w:rsidR="00752E6C">
        <w:rPr>
          <w:rFonts w:ascii="Arial" w:hAnsi="Arial"/>
          <w:sz w:val="18"/>
          <w:szCs w:val="18"/>
        </w:rPr>
        <w:t xml:space="preserve"> 25-27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Describing the use of simulation to evaluate undergraduate nursing student competency: Results of an international survey</w:t>
      </w:r>
      <w:r w:rsidRPr="001013D3">
        <w:rPr>
          <w:rFonts w:ascii="Arial" w:hAnsi="Arial"/>
          <w:sz w:val="18"/>
          <w:szCs w:val="18"/>
        </w:rPr>
        <w:t xml:space="preserve"> [Research-related oral presentation]. Society in Europe for Simulation Applied to Medicine Conference: Valencia, Spain. </w:t>
      </w:r>
    </w:p>
    <w:p w14:paraId="428B5F26" w14:textId="77777777" w:rsidR="00641F2C" w:rsidRPr="001013D3" w:rsidRDefault="00641F2C" w:rsidP="00302E6F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77CE18D5" w14:textId="0217C26D" w:rsidR="00641F2C" w:rsidRPr="001013D3" w:rsidRDefault="00641F2C" w:rsidP="00641F2C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</w:t>
      </w:r>
      <w:r w:rsidR="000B14D8">
        <w:rPr>
          <w:rFonts w:ascii="Arial" w:hAnsi="Arial" w:cs="Arial"/>
          <w:sz w:val="18"/>
          <w:szCs w:val="18"/>
        </w:rPr>
        <w:t>,</w:t>
      </w:r>
      <w:r w:rsidR="004909DA" w:rsidRPr="001013D3">
        <w:rPr>
          <w:rFonts w:ascii="Arial" w:hAnsi="Arial" w:cs="Arial"/>
          <w:sz w:val="18"/>
          <w:szCs w:val="18"/>
        </w:rPr>
        <w:t xml:space="preserve"> Gross,</w:t>
      </w:r>
      <w:r w:rsidR="000B14D8">
        <w:rPr>
          <w:rFonts w:ascii="Arial" w:hAnsi="Arial" w:cs="Arial"/>
          <w:sz w:val="18"/>
          <w:szCs w:val="18"/>
        </w:rPr>
        <w:t xml:space="preserve"> I., </w:t>
      </w:r>
      <w:r w:rsidR="004909DA" w:rsidRPr="001013D3">
        <w:rPr>
          <w:rFonts w:ascii="Arial" w:hAnsi="Arial" w:cs="Arial"/>
          <w:sz w:val="18"/>
          <w:szCs w:val="18"/>
        </w:rPr>
        <w:t>Bajwa,</w:t>
      </w:r>
      <w:r w:rsidR="000B14D8">
        <w:rPr>
          <w:rFonts w:ascii="Arial" w:hAnsi="Arial" w:cs="Arial"/>
          <w:sz w:val="18"/>
          <w:szCs w:val="18"/>
        </w:rPr>
        <w:t xml:space="preserve"> M., </w:t>
      </w:r>
      <w:r w:rsidR="004909DA" w:rsidRPr="001013D3">
        <w:rPr>
          <w:rFonts w:ascii="Arial" w:hAnsi="Arial" w:cs="Arial"/>
          <w:sz w:val="18"/>
          <w:szCs w:val="18"/>
        </w:rPr>
        <w:t>Konzelman,</w:t>
      </w:r>
      <w:r w:rsidR="000B14D8">
        <w:rPr>
          <w:rFonts w:ascii="Arial" w:hAnsi="Arial" w:cs="Arial"/>
          <w:sz w:val="18"/>
          <w:szCs w:val="18"/>
        </w:rPr>
        <w:t xml:space="preserve"> J., </w:t>
      </w:r>
      <w:r w:rsidR="004909DA" w:rsidRPr="001013D3">
        <w:rPr>
          <w:rFonts w:ascii="Arial" w:hAnsi="Arial" w:cs="Arial"/>
          <w:sz w:val="18"/>
          <w:szCs w:val="18"/>
        </w:rPr>
        <w:t>Kreis</w:t>
      </w:r>
      <w:r w:rsidR="000B14D8">
        <w:rPr>
          <w:rFonts w:ascii="Arial" w:hAnsi="Arial" w:cs="Arial"/>
          <w:sz w:val="18"/>
          <w:szCs w:val="18"/>
        </w:rPr>
        <w:t>, K.</w:t>
      </w:r>
      <w:r w:rsidR="00EA1F63">
        <w:rPr>
          <w:rFonts w:ascii="Arial" w:hAnsi="Arial" w:cs="Arial"/>
          <w:sz w:val="18"/>
          <w:szCs w:val="18"/>
        </w:rPr>
        <w:t>,</w:t>
      </w:r>
      <w:r w:rsidR="000B14D8">
        <w:rPr>
          <w:rFonts w:ascii="Arial" w:hAnsi="Arial" w:cs="Arial"/>
          <w:sz w:val="18"/>
          <w:szCs w:val="18"/>
        </w:rPr>
        <w:t xml:space="preserve"> </w:t>
      </w:r>
      <w:r w:rsidR="00C71D40">
        <w:rPr>
          <w:rFonts w:ascii="Arial" w:hAnsi="Arial" w:cs="Arial"/>
          <w:sz w:val="18"/>
          <w:szCs w:val="18"/>
        </w:rPr>
        <w:t xml:space="preserve">&amp; </w:t>
      </w:r>
      <w:r w:rsidR="000B14D8">
        <w:rPr>
          <w:rFonts w:ascii="Arial" w:hAnsi="Arial" w:cs="Arial"/>
          <w:sz w:val="18"/>
          <w:szCs w:val="18"/>
        </w:rPr>
        <w:t>Cigray, C.</w:t>
      </w:r>
      <w:r w:rsidR="004909DA" w:rsidRPr="001013D3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(2025</w:t>
      </w:r>
      <w:r w:rsidR="000C4F38" w:rsidRPr="001013D3">
        <w:rPr>
          <w:rFonts w:ascii="Arial" w:hAnsi="Arial" w:cs="Arial"/>
          <w:sz w:val="18"/>
          <w:szCs w:val="18"/>
        </w:rPr>
        <w:t>, May</w:t>
      </w:r>
      <w:r w:rsidR="00752E6C">
        <w:rPr>
          <w:rFonts w:ascii="Arial" w:hAnsi="Arial" w:cs="Arial"/>
          <w:sz w:val="18"/>
          <w:szCs w:val="18"/>
        </w:rPr>
        <w:t xml:space="preserve"> 14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5D2317">
        <w:rPr>
          <w:rFonts w:ascii="Arial" w:hAnsi="Arial" w:cs="Arial"/>
          <w:i/>
          <w:iCs/>
          <w:sz w:val="18"/>
          <w:szCs w:val="18"/>
        </w:rPr>
        <w:t>The future of healthcare simulation technology: A panel discussion</w:t>
      </w:r>
      <w:r w:rsidRPr="001013D3">
        <w:rPr>
          <w:rFonts w:ascii="Arial" w:hAnsi="Arial" w:cs="Arial"/>
          <w:sz w:val="18"/>
          <w:szCs w:val="18"/>
        </w:rPr>
        <w:t xml:space="preserve"> [Webinar]. HealthySim</w:t>
      </w:r>
      <w:r w:rsidR="009F2662">
        <w:rPr>
          <w:rFonts w:ascii="Arial" w:hAnsi="Arial" w:cs="Arial"/>
          <w:sz w:val="18"/>
          <w:szCs w:val="18"/>
        </w:rPr>
        <w:t>ulation.com</w:t>
      </w:r>
      <w:r w:rsidRPr="001013D3">
        <w:rPr>
          <w:rFonts w:ascii="Arial" w:hAnsi="Arial" w:cs="Arial"/>
          <w:sz w:val="18"/>
          <w:szCs w:val="18"/>
        </w:rPr>
        <w:t xml:space="preserve">. </w:t>
      </w:r>
      <w:r w:rsidR="00615092" w:rsidRPr="00615092">
        <w:rPr>
          <w:rFonts w:ascii="Arial" w:hAnsi="Arial" w:cs="Arial"/>
          <w:sz w:val="18"/>
          <w:szCs w:val="18"/>
        </w:rPr>
        <w:t xml:space="preserve">https://www.healthysimulation.com/webinars/future-of-healthcare-simulation-technology/ </w:t>
      </w:r>
      <w:r w:rsidR="009F2662">
        <w:rPr>
          <w:rFonts w:ascii="Arial" w:hAnsi="Arial" w:cs="Arial"/>
          <w:sz w:val="18"/>
          <w:szCs w:val="18"/>
        </w:rPr>
        <w:t>[Award Winner</w:t>
      </w:r>
      <w:r w:rsidR="00615092">
        <w:rPr>
          <w:rFonts w:ascii="Arial" w:hAnsi="Arial" w:cs="Arial"/>
          <w:sz w:val="18"/>
          <w:szCs w:val="18"/>
        </w:rPr>
        <w:t>]</w:t>
      </w:r>
    </w:p>
    <w:p w14:paraId="389B9007" w14:textId="77777777" w:rsidR="00302E6F" w:rsidRPr="001013D3" w:rsidRDefault="00302E6F" w:rsidP="00AB57FA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42F11EB4" w14:textId="77777777" w:rsidR="00AB57FA" w:rsidRPr="001013D3" w:rsidRDefault="00AB57FA" w:rsidP="00AB57FA">
      <w:pPr>
        <w:suppressAutoHyphens/>
        <w:spacing w:line="276" w:lineRule="auto"/>
        <w:ind w:left="1440" w:hanging="360"/>
        <w:rPr>
          <w:rFonts w:ascii="Arial" w:hAnsi="Arial"/>
          <w:b/>
          <w:bCs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</w:t>
      </w:r>
      <w:r w:rsidR="00ED1E6C" w:rsidRPr="001013D3">
        <w:rPr>
          <w:rFonts w:ascii="Arial" w:hAnsi="Arial"/>
          <w:sz w:val="18"/>
          <w:szCs w:val="18"/>
        </w:rPr>
        <w:t>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., Roberts, S., &amp; Bertiz, R. (</w:t>
      </w:r>
      <w:r w:rsidR="000C4F38" w:rsidRPr="001013D3">
        <w:rPr>
          <w:rFonts w:ascii="Arial" w:hAnsi="Arial" w:cs="Arial"/>
          <w:sz w:val="18"/>
          <w:szCs w:val="18"/>
        </w:rPr>
        <w:t>2025, May</w:t>
      </w:r>
      <w:r w:rsidR="00752E6C">
        <w:rPr>
          <w:rFonts w:ascii="Arial" w:hAnsi="Arial" w:cs="Arial"/>
          <w:sz w:val="18"/>
          <w:szCs w:val="18"/>
        </w:rPr>
        <w:t xml:space="preserve"> 4-6</w:t>
      </w:r>
      <w:r w:rsidRPr="005D2317">
        <w:rPr>
          <w:rFonts w:ascii="Arial" w:hAnsi="Arial"/>
          <w:sz w:val="18"/>
          <w:szCs w:val="18"/>
        </w:rPr>
        <w:t>)</w:t>
      </w:r>
      <w:r w:rsidRPr="005D2317">
        <w:rPr>
          <w:rFonts w:ascii="Arial" w:hAnsi="Arial"/>
          <w:i/>
          <w:iCs/>
          <w:sz w:val="18"/>
          <w:szCs w:val="18"/>
        </w:rPr>
        <w:t>. Leveraging learner sim evaluation data to evaluate nursing curriculum effectiveness [</w:t>
      </w:r>
      <w:r w:rsidRPr="001013D3">
        <w:rPr>
          <w:rFonts w:ascii="Arial" w:hAnsi="Arial"/>
          <w:sz w:val="18"/>
          <w:szCs w:val="18"/>
        </w:rPr>
        <w:t>Podium Presentation]</w:t>
      </w:r>
      <w:r w:rsidR="0081119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Canadian Alliance of Nurse Educators Using Simulation Conference: Burnaby, British Columbia, Canada</w:t>
      </w:r>
      <w:r w:rsidRPr="001013D3">
        <w:rPr>
          <w:rFonts w:ascii="Arial" w:hAnsi="Arial"/>
          <w:sz w:val="18"/>
          <w:szCs w:val="18"/>
          <w:u w:val="single"/>
        </w:rPr>
        <w:t xml:space="preserve">. Presenters: B. Rogers, </w:t>
      </w:r>
    </w:p>
    <w:p w14:paraId="3733C824" w14:textId="77777777" w:rsidR="00AB57FA" w:rsidRPr="001013D3" w:rsidRDefault="00AB57FA" w:rsidP="00AB57FA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5891E45E" w14:textId="1A8E1E07" w:rsidR="00AB57FA" w:rsidRPr="001013D3" w:rsidRDefault="00AB57FA" w:rsidP="00AB57FA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 (</w:t>
      </w:r>
      <w:r w:rsidR="000C4F38" w:rsidRPr="001013D3">
        <w:rPr>
          <w:rFonts w:ascii="Arial" w:hAnsi="Arial" w:cs="Arial"/>
          <w:sz w:val="18"/>
          <w:szCs w:val="18"/>
        </w:rPr>
        <w:t>2025, May</w:t>
      </w:r>
      <w:r w:rsidR="00752E6C">
        <w:rPr>
          <w:rFonts w:ascii="Arial" w:hAnsi="Arial" w:cs="Arial"/>
          <w:sz w:val="18"/>
          <w:szCs w:val="18"/>
        </w:rPr>
        <w:t xml:space="preserve"> 4-6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5D2317">
        <w:rPr>
          <w:rFonts w:ascii="Arial" w:hAnsi="Arial"/>
          <w:i/>
          <w:iCs/>
          <w:sz w:val="18"/>
          <w:szCs w:val="18"/>
        </w:rPr>
        <w:t>Observer-specific pre-briefing in nursing simulation</w:t>
      </w:r>
      <w:r w:rsidRPr="001013D3">
        <w:rPr>
          <w:rFonts w:ascii="Arial" w:hAnsi="Arial"/>
          <w:sz w:val="18"/>
          <w:szCs w:val="18"/>
        </w:rPr>
        <w:t xml:space="preserve"> [Podium Presentation]</w:t>
      </w:r>
      <w:r w:rsidR="00811190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Canadian Alliance of Nurse Educators Using Simulation Conference: Burnaby, British Columbia, Canada</w:t>
      </w:r>
      <w:r w:rsidRPr="00086068">
        <w:rPr>
          <w:rFonts w:ascii="Arial" w:hAnsi="Arial"/>
          <w:sz w:val="18"/>
          <w:szCs w:val="18"/>
        </w:rPr>
        <w:t xml:space="preserve">. </w:t>
      </w:r>
    </w:p>
    <w:p w14:paraId="6FF2DB70" w14:textId="77777777" w:rsidR="00AB57FA" w:rsidRPr="001013D3" w:rsidRDefault="00AB57FA" w:rsidP="001F37A5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  <w:vertAlign w:val="superscript"/>
        </w:rPr>
      </w:pPr>
    </w:p>
    <w:p w14:paraId="52D94A1A" w14:textId="22B4974E" w:rsidR="001F37A5" w:rsidRPr="001013D3" w:rsidRDefault="001F37A5" w:rsidP="001F37A5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670C1B">
        <w:rPr>
          <w:rFonts w:ascii="Arial" w:hAnsi="Arial" w:cs="Arial"/>
          <w:sz w:val="18"/>
          <w:szCs w:val="18"/>
          <w:vertAlign w:val="superscript"/>
        </w:rPr>
        <w:t>†</w:t>
      </w:r>
      <w:r w:rsidRPr="00670C1B">
        <w:rPr>
          <w:rFonts w:ascii="Arial" w:hAnsi="Arial" w:cs="Arial"/>
          <w:sz w:val="18"/>
          <w:szCs w:val="18"/>
        </w:rPr>
        <w:t>Contreras, N. (Host)</w:t>
      </w:r>
      <w:r w:rsidR="00841593" w:rsidRPr="00670C1B">
        <w:rPr>
          <w:rFonts w:ascii="Arial" w:hAnsi="Arial" w:cs="Arial"/>
          <w:sz w:val="18"/>
          <w:szCs w:val="18"/>
        </w:rPr>
        <w:t xml:space="preserve">, </w:t>
      </w:r>
      <w:r w:rsidR="00670C1B" w:rsidRPr="00670C1B">
        <w:rPr>
          <w:rFonts w:ascii="Arial" w:hAnsi="Arial" w:cs="Arial"/>
          <w:sz w:val="18"/>
          <w:szCs w:val="18"/>
        </w:rPr>
        <w:t xml:space="preserve">Folts-Ramos, K., </w:t>
      </w:r>
      <w:r w:rsidR="00C71D40">
        <w:rPr>
          <w:rFonts w:ascii="Arial" w:hAnsi="Arial" w:cs="Arial"/>
          <w:sz w:val="18"/>
          <w:szCs w:val="18"/>
        </w:rPr>
        <w:t xml:space="preserve">&amp; </w:t>
      </w:r>
      <w:r w:rsidR="00670C1B" w:rsidRPr="00670C1B">
        <w:rPr>
          <w:rFonts w:ascii="Arial" w:hAnsi="Arial" w:cs="Arial"/>
          <w:b/>
          <w:bCs/>
          <w:sz w:val="18"/>
          <w:szCs w:val="18"/>
        </w:rPr>
        <w:t>Rogers, B. A</w:t>
      </w:r>
      <w:r w:rsidR="00670C1B">
        <w:rPr>
          <w:rFonts w:ascii="Arial" w:hAnsi="Arial" w:cs="Arial"/>
          <w:sz w:val="18"/>
          <w:szCs w:val="18"/>
        </w:rPr>
        <w:t>.</w:t>
      </w:r>
      <w:r w:rsidRPr="00670C1B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 xml:space="preserve">(2025, April 15). </w:t>
      </w:r>
      <w:r w:rsidR="00256F11" w:rsidRPr="001013D3">
        <w:rPr>
          <w:rFonts w:ascii="Arial" w:hAnsi="Arial" w:cs="Arial"/>
          <w:i/>
          <w:iCs/>
          <w:sz w:val="18"/>
          <w:szCs w:val="18"/>
        </w:rPr>
        <w:t xml:space="preserve">Special </w:t>
      </w:r>
      <w:r w:rsidR="00955A47">
        <w:rPr>
          <w:rFonts w:ascii="Arial" w:hAnsi="Arial" w:cs="Arial"/>
          <w:i/>
          <w:iCs/>
          <w:sz w:val="18"/>
          <w:szCs w:val="18"/>
        </w:rPr>
        <w:t>i</w:t>
      </w:r>
      <w:r w:rsidR="00256F11" w:rsidRPr="001013D3">
        <w:rPr>
          <w:rFonts w:ascii="Arial" w:hAnsi="Arial" w:cs="Arial"/>
          <w:i/>
          <w:iCs/>
          <w:sz w:val="18"/>
          <w:szCs w:val="18"/>
        </w:rPr>
        <w:t xml:space="preserve">nterest </w:t>
      </w:r>
      <w:r w:rsidR="00955A47">
        <w:rPr>
          <w:rFonts w:ascii="Arial" w:hAnsi="Arial" w:cs="Arial"/>
          <w:i/>
          <w:iCs/>
          <w:sz w:val="18"/>
          <w:szCs w:val="18"/>
        </w:rPr>
        <w:t>g</w:t>
      </w:r>
      <w:r w:rsidR="00256F11" w:rsidRPr="001013D3">
        <w:rPr>
          <w:rFonts w:ascii="Arial" w:hAnsi="Arial" w:cs="Arial"/>
          <w:i/>
          <w:iCs/>
          <w:sz w:val="18"/>
          <w:szCs w:val="18"/>
        </w:rPr>
        <w:t xml:space="preserve">roup </w:t>
      </w:r>
      <w:r w:rsidR="00955A47">
        <w:rPr>
          <w:rFonts w:ascii="Arial" w:hAnsi="Arial" w:cs="Arial"/>
          <w:i/>
          <w:iCs/>
          <w:sz w:val="18"/>
          <w:szCs w:val="18"/>
        </w:rPr>
        <w:t>p</w:t>
      </w:r>
      <w:r w:rsidR="00256F11" w:rsidRPr="001013D3">
        <w:rPr>
          <w:rFonts w:ascii="Arial" w:hAnsi="Arial" w:cs="Arial"/>
          <w:i/>
          <w:iCs/>
          <w:sz w:val="18"/>
          <w:szCs w:val="18"/>
        </w:rPr>
        <w:t xml:space="preserve">anel: INACSL </w:t>
      </w:r>
      <w:r w:rsidR="00955A47">
        <w:rPr>
          <w:rFonts w:ascii="Arial" w:hAnsi="Arial" w:cs="Arial"/>
          <w:i/>
          <w:iCs/>
          <w:sz w:val="18"/>
          <w:szCs w:val="18"/>
        </w:rPr>
        <w:lastRenderedPageBreak/>
        <w:t>s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pecial </w:t>
      </w:r>
      <w:r w:rsidR="00955A47">
        <w:rPr>
          <w:rFonts w:ascii="Arial" w:hAnsi="Arial" w:cs="Arial"/>
          <w:i/>
          <w:iCs/>
          <w:sz w:val="18"/>
          <w:szCs w:val="18"/>
        </w:rPr>
        <w:t>i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nterest </w:t>
      </w:r>
      <w:r w:rsidR="00955A47">
        <w:rPr>
          <w:rFonts w:ascii="Arial" w:hAnsi="Arial" w:cs="Arial"/>
          <w:i/>
          <w:iCs/>
          <w:sz w:val="18"/>
          <w:szCs w:val="18"/>
        </w:rPr>
        <w:t>g</w:t>
      </w:r>
      <w:r w:rsidRPr="001013D3">
        <w:rPr>
          <w:rFonts w:ascii="Arial" w:hAnsi="Arial" w:cs="Arial"/>
          <w:i/>
          <w:iCs/>
          <w:sz w:val="18"/>
          <w:szCs w:val="18"/>
        </w:rPr>
        <w:t>roups</w:t>
      </w:r>
      <w:r w:rsidRPr="001013D3">
        <w:rPr>
          <w:rFonts w:ascii="Arial" w:hAnsi="Arial" w:cs="Arial"/>
          <w:sz w:val="18"/>
          <w:szCs w:val="18"/>
        </w:rPr>
        <w:t xml:space="preserve"> [Webinar].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INACSL fireside chat with the research special interest group and </w:t>
      </w:r>
      <w:r w:rsidR="00955A47">
        <w:rPr>
          <w:rFonts w:ascii="Arial" w:hAnsi="Arial" w:cs="Arial"/>
          <w:i/>
          <w:iCs/>
          <w:sz w:val="18"/>
          <w:szCs w:val="18"/>
        </w:rPr>
        <w:t>INCLUDE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 committee</w:t>
      </w:r>
      <w:r w:rsidRPr="001013D3">
        <w:rPr>
          <w:rFonts w:ascii="Arial" w:hAnsi="Arial" w:cs="Arial"/>
          <w:sz w:val="18"/>
          <w:szCs w:val="18"/>
        </w:rPr>
        <w:t>. International Nursing Association for Clinical Simulation and Learning</w:t>
      </w:r>
      <w:r w:rsidR="00615092">
        <w:rPr>
          <w:rFonts w:ascii="Arial" w:hAnsi="Arial" w:cs="Arial"/>
          <w:sz w:val="18"/>
          <w:szCs w:val="18"/>
        </w:rPr>
        <w:t xml:space="preserve">. </w:t>
      </w:r>
      <w:r w:rsidR="00615092" w:rsidRPr="00615092">
        <w:rPr>
          <w:rFonts w:ascii="Arial" w:hAnsi="Arial" w:cs="Arial"/>
          <w:sz w:val="18"/>
          <w:szCs w:val="18"/>
        </w:rPr>
        <w:t>https://learning.inacsl.org/products/special-interest-groups-sigs-panel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p w14:paraId="74FCAF5E" w14:textId="77777777" w:rsidR="00CF7168" w:rsidRPr="001013D3" w:rsidRDefault="00CF7168" w:rsidP="005F3F66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  <w:vertAlign w:val="superscript"/>
        </w:rPr>
      </w:pPr>
    </w:p>
    <w:p w14:paraId="1CE0A6E1" w14:textId="3EF5C63A" w:rsidR="005F3F66" w:rsidRPr="001013D3" w:rsidRDefault="005F3F66" w:rsidP="005F3F66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 w:cs="Arial"/>
          <w:sz w:val="18"/>
          <w:szCs w:val="18"/>
        </w:rPr>
        <w:t>*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 (2024</w:t>
      </w:r>
      <w:r w:rsidR="000C4F38" w:rsidRPr="001013D3">
        <w:rPr>
          <w:rFonts w:ascii="Arial" w:hAnsi="Arial" w:cs="Arial"/>
          <w:sz w:val="18"/>
          <w:szCs w:val="18"/>
        </w:rPr>
        <w:t>, November</w:t>
      </w:r>
      <w:r w:rsidR="00752E6C">
        <w:rPr>
          <w:rFonts w:ascii="Arial" w:hAnsi="Arial" w:cs="Arial"/>
          <w:sz w:val="18"/>
          <w:szCs w:val="18"/>
        </w:rPr>
        <w:t xml:space="preserve"> 19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Describing how simulation designs and scaffolded complexity impacts observers’ </w:t>
      </w:r>
      <w:r w:rsidR="00704BA8">
        <w:rPr>
          <w:rFonts w:ascii="Arial" w:hAnsi="Arial" w:cs="Arial"/>
          <w:i/>
          <w:iCs/>
          <w:sz w:val="18"/>
          <w:szCs w:val="18"/>
        </w:rPr>
        <w:t>clinical judgment</w:t>
      </w:r>
      <w:r w:rsidRPr="001013D3">
        <w:rPr>
          <w:rFonts w:ascii="Arial" w:hAnsi="Arial" w:cs="Arial"/>
          <w:i/>
          <w:iCs/>
          <w:sz w:val="18"/>
          <w:szCs w:val="18"/>
        </w:rPr>
        <w:t>: Lessons for scaffolding simulation complexity</w:t>
      </w:r>
      <w:r w:rsidRPr="001013D3">
        <w:rPr>
          <w:rFonts w:ascii="Arial" w:hAnsi="Arial" w:cs="Arial"/>
          <w:sz w:val="18"/>
          <w:szCs w:val="18"/>
        </w:rPr>
        <w:t xml:space="preserve"> [Webinar]. Canadian Alliance of Nurse Educators Using Simulation: Toronto, Canada. </w:t>
      </w:r>
      <w:hyperlink r:id="rId21" w:history="1">
        <w:r w:rsidR="00165A82" w:rsidRPr="001013D3">
          <w:rPr>
            <w:rStyle w:val="Hyperlink"/>
            <w:rFonts w:ascii="Arial" w:hAnsi="Arial" w:cs="Arial"/>
            <w:sz w:val="18"/>
            <w:szCs w:val="18"/>
          </w:rPr>
          <w:t>https://can-sim.member365.ca/sharingnetwork/education/videolibrary</w:t>
        </w:r>
      </w:hyperlink>
    </w:p>
    <w:p w14:paraId="716ED7C8" w14:textId="77777777" w:rsidR="005F3F66" w:rsidRPr="001013D3" w:rsidRDefault="005F3F66" w:rsidP="005F3F66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44590FE3" w14:textId="30031A61" w:rsidR="00C16BC7" w:rsidRPr="001013D3" w:rsidRDefault="00C16BC7" w:rsidP="00C16BC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 w:cs="Arial"/>
          <w:sz w:val="18"/>
          <w:szCs w:val="18"/>
        </w:rPr>
        <w:t>Contreras, N. (Host)</w:t>
      </w:r>
      <w:r w:rsidR="0010568B">
        <w:rPr>
          <w:rFonts w:ascii="Arial" w:hAnsi="Arial" w:cs="Arial"/>
          <w:sz w:val="18"/>
          <w:szCs w:val="18"/>
        </w:rPr>
        <w:t xml:space="preserve">, </w:t>
      </w:r>
      <w:r w:rsidR="0010568B" w:rsidRPr="0080553C">
        <w:rPr>
          <w:rFonts w:ascii="Arial" w:hAnsi="Arial" w:cs="Arial"/>
          <w:b/>
          <w:bCs/>
          <w:sz w:val="18"/>
          <w:szCs w:val="18"/>
        </w:rPr>
        <w:t>Rogers,</w:t>
      </w:r>
      <w:r w:rsidR="0080553C" w:rsidRPr="0080553C">
        <w:rPr>
          <w:rFonts w:ascii="Arial" w:hAnsi="Arial" w:cs="Arial"/>
          <w:b/>
          <w:bCs/>
          <w:sz w:val="18"/>
          <w:szCs w:val="18"/>
        </w:rPr>
        <w:t xml:space="preserve"> B. A.,</w:t>
      </w:r>
      <w:r w:rsidR="0010568B" w:rsidRPr="0080553C">
        <w:rPr>
          <w:rFonts w:ascii="Arial" w:hAnsi="Arial" w:cs="Arial"/>
          <w:b/>
          <w:bCs/>
          <w:sz w:val="18"/>
          <w:szCs w:val="18"/>
        </w:rPr>
        <w:t xml:space="preserve"> </w:t>
      </w:r>
      <w:r w:rsidR="00EA1F63" w:rsidRPr="00EA1F63">
        <w:rPr>
          <w:rFonts w:ascii="Arial" w:hAnsi="Arial" w:cs="Arial"/>
          <w:sz w:val="18"/>
          <w:szCs w:val="18"/>
        </w:rPr>
        <w:t xml:space="preserve">&amp; </w:t>
      </w:r>
      <w:r w:rsidR="0010568B" w:rsidRPr="0080553C">
        <w:rPr>
          <w:rFonts w:ascii="Arial" w:hAnsi="Arial" w:cs="Arial"/>
          <w:sz w:val="18"/>
          <w:szCs w:val="18"/>
        </w:rPr>
        <w:t>Foltz-Ramos</w:t>
      </w:r>
      <w:r w:rsidR="0080553C" w:rsidRPr="0080553C">
        <w:rPr>
          <w:rFonts w:ascii="Arial" w:hAnsi="Arial" w:cs="Arial"/>
          <w:sz w:val="18"/>
          <w:szCs w:val="18"/>
        </w:rPr>
        <w:t>, K.</w:t>
      </w:r>
      <w:r w:rsidRPr="001013D3">
        <w:rPr>
          <w:rFonts w:ascii="Arial" w:hAnsi="Arial" w:cs="Arial"/>
          <w:sz w:val="18"/>
          <w:szCs w:val="18"/>
        </w:rPr>
        <w:t xml:space="preserve"> (202</w:t>
      </w:r>
      <w:r w:rsidR="00605675" w:rsidRPr="001013D3">
        <w:rPr>
          <w:rFonts w:ascii="Arial" w:hAnsi="Arial" w:cs="Arial"/>
          <w:sz w:val="18"/>
          <w:szCs w:val="18"/>
        </w:rPr>
        <w:t>4</w:t>
      </w:r>
      <w:r w:rsidRPr="001013D3">
        <w:rPr>
          <w:rFonts w:ascii="Arial" w:hAnsi="Arial" w:cs="Arial"/>
          <w:sz w:val="18"/>
          <w:szCs w:val="18"/>
        </w:rPr>
        <w:t xml:space="preserve">, August 30). </w:t>
      </w:r>
      <w:r w:rsidRPr="001013D3">
        <w:rPr>
          <w:rFonts w:ascii="Arial" w:hAnsi="Arial" w:cs="Arial"/>
          <w:i/>
          <w:iCs/>
          <w:sz w:val="18"/>
          <w:szCs w:val="18"/>
        </w:rPr>
        <w:t>INACSL Fireside Chat</w:t>
      </w:r>
      <w:r w:rsidR="00811190">
        <w:rPr>
          <w:rFonts w:ascii="Arial" w:hAnsi="Arial" w:cs="Arial"/>
          <w:i/>
          <w:iCs/>
          <w:sz w:val="18"/>
          <w:szCs w:val="18"/>
        </w:rPr>
        <w:t xml:space="preserve"> </w:t>
      </w:r>
      <w:r w:rsidR="00811190" w:rsidRPr="001013D3">
        <w:rPr>
          <w:rFonts w:ascii="Arial" w:hAnsi="Arial" w:cs="Arial"/>
          <w:i/>
          <w:iCs/>
          <w:sz w:val="18"/>
          <w:szCs w:val="18"/>
        </w:rPr>
        <w:t>with the research special interest group and include committee</w:t>
      </w:r>
      <w:r w:rsidRPr="001013D3">
        <w:rPr>
          <w:rFonts w:ascii="Arial" w:hAnsi="Arial" w:cs="Arial"/>
          <w:sz w:val="18"/>
          <w:szCs w:val="18"/>
        </w:rPr>
        <w:t xml:space="preserve"> [Audio Podcast Episode]. International Nursing Association for Clinical Simulation and Learning. </w:t>
      </w:r>
      <w:hyperlink r:id="rId22" w:history="1">
        <w:r w:rsidR="00165A82" w:rsidRPr="001013D3">
          <w:rPr>
            <w:rStyle w:val="Hyperlink"/>
            <w:rFonts w:ascii="Arial" w:hAnsi="Arial" w:cs="Arial"/>
            <w:sz w:val="18"/>
            <w:szCs w:val="18"/>
          </w:rPr>
          <w:t>https://www.youtube.com/watch?v=kJ8NvVuYjZk</w:t>
        </w:r>
      </w:hyperlink>
    </w:p>
    <w:p w14:paraId="27C3579A" w14:textId="77777777" w:rsidR="00C16BC7" w:rsidRPr="001013D3" w:rsidRDefault="00C16BC7" w:rsidP="00D23130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C046426" w14:textId="649FED34" w:rsidR="00D23130" w:rsidRDefault="00D23130" w:rsidP="00752E6C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***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 (2024</w:t>
      </w:r>
      <w:r w:rsidR="000C4F38" w:rsidRPr="001013D3">
        <w:rPr>
          <w:rFonts w:ascii="Arial" w:hAnsi="Arial" w:cs="Arial"/>
          <w:sz w:val="18"/>
          <w:szCs w:val="18"/>
        </w:rPr>
        <w:t>, June</w:t>
      </w:r>
      <w:r w:rsidR="00752E6C">
        <w:rPr>
          <w:rFonts w:ascii="Arial" w:hAnsi="Arial" w:cs="Arial"/>
          <w:sz w:val="18"/>
          <w:szCs w:val="18"/>
        </w:rPr>
        <w:t xml:space="preserve"> 12-15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Describing how sequencing simulation scenario topic and situation urgency impacts observers’ </w:t>
      </w:r>
      <w:r w:rsidR="00704BA8">
        <w:rPr>
          <w:rFonts w:ascii="Arial" w:hAnsi="Arial" w:cs="Arial"/>
          <w:i/>
          <w:iCs/>
          <w:sz w:val="18"/>
          <w:szCs w:val="18"/>
        </w:rPr>
        <w:t>clinical judgment</w:t>
      </w:r>
      <w:r w:rsidRPr="001013D3">
        <w:rPr>
          <w:rFonts w:ascii="Arial" w:hAnsi="Arial" w:cs="Arial"/>
          <w:i/>
          <w:iCs/>
          <w:sz w:val="18"/>
          <w:szCs w:val="18"/>
        </w:rPr>
        <w:t>: Lessons for scaffolding simulation observations</w:t>
      </w:r>
      <w:r w:rsidRPr="001013D3">
        <w:rPr>
          <w:rFonts w:ascii="Arial" w:hAnsi="Arial" w:cs="Arial"/>
          <w:sz w:val="18"/>
          <w:szCs w:val="18"/>
        </w:rPr>
        <w:t xml:space="preserve"> 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>]. International Nursing Association for Clinical Simulation and Learning Conference ‘24: Raleigh, NC, United States</w:t>
      </w:r>
      <w:r w:rsidR="00714C64">
        <w:rPr>
          <w:rFonts w:ascii="Arial" w:hAnsi="Arial" w:cs="Arial"/>
          <w:sz w:val="18"/>
          <w:szCs w:val="18"/>
        </w:rPr>
        <w:t>.</w:t>
      </w:r>
    </w:p>
    <w:p w14:paraId="1F82B7EF" w14:textId="77777777" w:rsidR="00752E6C" w:rsidRPr="00752E6C" w:rsidRDefault="00752E6C" w:rsidP="00752E6C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bookmarkEnd w:id="6"/>
    <w:p w14:paraId="74D71327" w14:textId="13A81658" w:rsidR="0038479D" w:rsidRPr="001013D3" w:rsidRDefault="0038479D" w:rsidP="0038479D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  <w:lang w:val="en-CA"/>
        </w:rPr>
      </w:pPr>
      <w:r w:rsidRPr="001013D3">
        <w:rPr>
          <w:rFonts w:ascii="Arial" w:hAnsi="Arial" w:cs="Arial"/>
          <w:sz w:val="18"/>
          <w:szCs w:val="18"/>
          <w:lang w:val="en-CA"/>
        </w:rPr>
        <w:t xml:space="preserve">***INACSL Research Special Interest Group, Wands, L.M., Sinoski, J., </w:t>
      </w:r>
      <w:r w:rsidRPr="001013D3">
        <w:rPr>
          <w:rFonts w:ascii="Arial" w:hAnsi="Arial" w:cs="Arial"/>
          <w:b/>
          <w:bCs/>
          <w:sz w:val="18"/>
          <w:szCs w:val="18"/>
          <w:lang w:val="en-CA"/>
        </w:rPr>
        <w:t>Rogers, B. A.</w:t>
      </w:r>
      <w:r w:rsidRPr="001013D3">
        <w:rPr>
          <w:rFonts w:ascii="Arial" w:hAnsi="Arial" w:cs="Arial"/>
          <w:sz w:val="18"/>
          <w:szCs w:val="18"/>
          <w:lang w:val="en-CA"/>
        </w:rPr>
        <w:t xml:space="preserve">, Hinton, J., de la Rocha, A., Moreland, E., Lockhart, R., Luctkar-Flude, M., Campbell, S., &amp; Killam, L. A. (2024, June </w:t>
      </w:r>
      <w:r w:rsidR="00752E6C">
        <w:rPr>
          <w:rFonts w:ascii="Arial" w:hAnsi="Arial" w:cs="Arial"/>
          <w:sz w:val="18"/>
          <w:szCs w:val="18"/>
        </w:rPr>
        <w:t>12-15</w:t>
      </w:r>
      <w:r w:rsidRPr="001013D3">
        <w:rPr>
          <w:rFonts w:ascii="Arial" w:hAnsi="Arial" w:cs="Arial"/>
          <w:sz w:val="18"/>
          <w:szCs w:val="18"/>
          <w:lang w:val="en-CA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  <w:lang w:val="en-CA"/>
        </w:rPr>
        <w:t>International collaboration for survey development to gauge utilization, facilitators, and barriers of evaluating learner competencies in simulation: Preliminary steps</w:t>
      </w:r>
      <w:r w:rsidRPr="001013D3">
        <w:rPr>
          <w:rFonts w:ascii="Arial" w:hAnsi="Arial" w:cs="Arial"/>
          <w:sz w:val="18"/>
          <w:szCs w:val="18"/>
          <w:lang w:val="en-CA"/>
        </w:rPr>
        <w:t xml:space="preserve"> [</w:t>
      </w:r>
      <w:r w:rsidR="00AB3899">
        <w:rPr>
          <w:rFonts w:ascii="Arial" w:hAnsi="Arial" w:cs="Arial"/>
          <w:sz w:val="18"/>
          <w:szCs w:val="18"/>
          <w:lang w:val="en-CA"/>
        </w:rPr>
        <w:t>Poster Presentation</w:t>
      </w:r>
      <w:r w:rsidRPr="001013D3">
        <w:rPr>
          <w:rFonts w:ascii="Arial" w:hAnsi="Arial" w:cs="Arial"/>
          <w:sz w:val="18"/>
          <w:szCs w:val="18"/>
          <w:lang w:val="en-CA"/>
        </w:rPr>
        <w:t>]. INACSL24 Collaborate, Innovate, Grow. Raleigh, NC, United States.</w:t>
      </w:r>
    </w:p>
    <w:p w14:paraId="7A06BC5F" w14:textId="77777777" w:rsidR="00E120BB" w:rsidRDefault="00E120BB" w:rsidP="009F6FC5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6F75766E" w14:textId="479A8854" w:rsidR="00752E6C" w:rsidRPr="001013D3" w:rsidRDefault="00752E6C" w:rsidP="00752E6C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>*</w:t>
      </w:r>
      <w:r w:rsidRPr="001013D3">
        <w:rPr>
          <w:rFonts w:ascii="Arial" w:hAnsi="Arial"/>
          <w:b/>
          <w:bCs/>
          <w:sz w:val="18"/>
          <w:szCs w:val="18"/>
        </w:rPr>
        <w:t>*</w:t>
      </w:r>
      <w:r w:rsidRPr="001013D3">
        <w:rPr>
          <w:rFonts w:ascii="Arial" w:hAnsi="Arial"/>
          <w:sz w:val="18"/>
          <w:szCs w:val="18"/>
        </w:rPr>
        <w:t xml:space="preserve">Gordon, R., Riley, J. E., Dupont, D.L., Day, K. M., Killam, L.,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, &amp; </w:t>
      </w:r>
      <w:r w:rsidR="00E14EB3">
        <w:rPr>
          <w:rFonts w:ascii="Arial" w:hAnsi="Arial"/>
          <w:sz w:val="18"/>
          <w:szCs w:val="18"/>
        </w:rPr>
        <w:t>Horsley</w:t>
      </w:r>
      <w:r w:rsidRPr="001013D3">
        <w:rPr>
          <w:rFonts w:ascii="Arial" w:hAnsi="Arial"/>
          <w:sz w:val="18"/>
          <w:szCs w:val="18"/>
        </w:rPr>
        <w:t>, E. (2024, May</w:t>
      </w:r>
      <w:r w:rsidR="00A219F3">
        <w:rPr>
          <w:rFonts w:ascii="Arial" w:hAnsi="Arial"/>
          <w:sz w:val="18"/>
          <w:szCs w:val="18"/>
        </w:rPr>
        <w:t xml:space="preserve"> 27-28</w:t>
      </w:r>
      <w:r w:rsidRPr="001013D3">
        <w:rPr>
          <w:rFonts w:ascii="Arial" w:hAnsi="Arial"/>
          <w:sz w:val="18"/>
          <w:szCs w:val="18"/>
        </w:rPr>
        <w:t xml:space="preserve">) </w:t>
      </w:r>
      <w:r w:rsidRPr="005D2317">
        <w:rPr>
          <w:rFonts w:ascii="Arial" w:hAnsi="Arial"/>
          <w:i/>
          <w:iCs/>
          <w:sz w:val="18"/>
          <w:szCs w:val="18"/>
        </w:rPr>
        <w:t xml:space="preserve">Simulation-based facilitator development: A </w:t>
      </w:r>
      <w:r w:rsidR="00811190" w:rsidRPr="005D2317">
        <w:rPr>
          <w:rFonts w:ascii="Arial" w:hAnsi="Arial"/>
          <w:i/>
          <w:iCs/>
          <w:sz w:val="18"/>
          <w:szCs w:val="18"/>
        </w:rPr>
        <w:t>s</w:t>
      </w:r>
      <w:r w:rsidRPr="005D2317">
        <w:rPr>
          <w:rFonts w:ascii="Arial" w:hAnsi="Arial"/>
          <w:i/>
          <w:iCs/>
          <w:sz w:val="18"/>
          <w:szCs w:val="18"/>
        </w:rPr>
        <w:t xml:space="preserve">coping </w:t>
      </w:r>
      <w:r w:rsidR="00811190" w:rsidRPr="005D2317">
        <w:rPr>
          <w:rFonts w:ascii="Arial" w:hAnsi="Arial"/>
          <w:i/>
          <w:iCs/>
          <w:sz w:val="18"/>
          <w:szCs w:val="18"/>
        </w:rPr>
        <w:t>r</w:t>
      </w:r>
      <w:r w:rsidRPr="005D2317">
        <w:rPr>
          <w:rFonts w:ascii="Arial" w:hAnsi="Arial"/>
          <w:i/>
          <w:iCs/>
          <w:sz w:val="18"/>
          <w:szCs w:val="18"/>
        </w:rPr>
        <w:t>eview</w:t>
      </w:r>
      <w:r w:rsidRPr="001013D3">
        <w:rPr>
          <w:rFonts w:ascii="Arial" w:hAnsi="Arial"/>
          <w:sz w:val="18"/>
          <w:szCs w:val="18"/>
        </w:rPr>
        <w:t xml:space="preserve"> [Podium Presentation]. Canadian Association of Schools of Nursing Biennial Nursing Education Conference: </w:t>
      </w:r>
      <w:r w:rsidR="00A219F3">
        <w:rPr>
          <w:rFonts w:ascii="Arial" w:hAnsi="Arial"/>
          <w:sz w:val="18"/>
          <w:szCs w:val="18"/>
        </w:rPr>
        <w:t>Calgary</w:t>
      </w:r>
      <w:r w:rsidRPr="001013D3">
        <w:rPr>
          <w:rFonts w:ascii="Arial" w:hAnsi="Arial"/>
          <w:sz w:val="18"/>
          <w:szCs w:val="18"/>
        </w:rPr>
        <w:t xml:space="preserve">, </w:t>
      </w:r>
      <w:r w:rsidR="00A219F3">
        <w:rPr>
          <w:rFonts w:ascii="Arial" w:hAnsi="Arial"/>
          <w:sz w:val="18"/>
          <w:szCs w:val="18"/>
        </w:rPr>
        <w:t>Alberta</w:t>
      </w:r>
      <w:r w:rsidRPr="001013D3">
        <w:rPr>
          <w:rFonts w:ascii="Arial" w:hAnsi="Arial"/>
          <w:sz w:val="18"/>
          <w:szCs w:val="18"/>
        </w:rPr>
        <w:t xml:space="preserve">, Canada. </w:t>
      </w:r>
    </w:p>
    <w:p w14:paraId="084D45C9" w14:textId="77777777" w:rsidR="00752E6C" w:rsidRPr="001013D3" w:rsidRDefault="00752E6C" w:rsidP="009F6FC5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177AF22F" w14:textId="10B3EDF9" w:rsidR="009F6FC5" w:rsidRPr="001013D3" w:rsidRDefault="009F6FC5" w:rsidP="009F6FC5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>***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Killam, L. A., </w:t>
      </w:r>
      <w:r w:rsidR="00972E7E" w:rsidRPr="001013D3">
        <w:rPr>
          <w:rFonts w:ascii="Arial" w:hAnsi="Arial" w:cs="Arial"/>
          <w:b/>
          <w:bCs/>
          <w:sz w:val="18"/>
          <w:szCs w:val="18"/>
          <w:lang w:val="en-CA"/>
        </w:rPr>
        <w:t>Rogers, B. A.</w:t>
      </w:r>
      <w:r w:rsidR="00972E7E" w:rsidRPr="001013D3">
        <w:rPr>
          <w:rFonts w:ascii="Arial" w:hAnsi="Arial" w:cs="Arial"/>
          <w:sz w:val="18"/>
          <w:szCs w:val="18"/>
          <w:lang w:val="en-CA"/>
        </w:rPr>
        <w:t>, Campbell, S. H., Ehmke, M., Foltz-Ramos, K. M., Luctkar-Flude, M., Lockhart, R., Tyerman, J.</w:t>
      </w:r>
      <w:r w:rsidR="00EA1F63">
        <w:rPr>
          <w:rFonts w:ascii="Arial" w:hAnsi="Arial" w:cs="Arial"/>
          <w:sz w:val="18"/>
          <w:szCs w:val="18"/>
          <w:lang w:val="en-CA"/>
        </w:rPr>
        <w:t>,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 </w:t>
      </w:r>
      <w:r w:rsidR="00426966">
        <w:rPr>
          <w:rFonts w:ascii="Arial" w:hAnsi="Arial" w:cs="Arial"/>
          <w:sz w:val="18"/>
          <w:szCs w:val="18"/>
          <w:lang w:val="en-CA"/>
        </w:rPr>
        <w:t xml:space="preserve">&amp; 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Franklin, A. (2024, January </w:t>
      </w:r>
      <w:r w:rsidR="00A219F3">
        <w:rPr>
          <w:rFonts w:ascii="Arial" w:hAnsi="Arial" w:cs="Arial"/>
          <w:sz w:val="18"/>
          <w:szCs w:val="18"/>
          <w:lang w:val="en-CA"/>
        </w:rPr>
        <w:t>19-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23). </w:t>
      </w:r>
      <w:r w:rsidR="00972E7E" w:rsidRPr="001013D3">
        <w:rPr>
          <w:rFonts w:ascii="Arial" w:hAnsi="Arial" w:cs="Arial"/>
          <w:i/>
          <w:iCs/>
          <w:sz w:val="18"/>
          <w:szCs w:val="18"/>
          <w:lang w:val="en-CA"/>
        </w:rPr>
        <w:t>Using Q-methodology to establish priorities: A study to determine the most important facilitator competencies for novice simulationists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 [</w:t>
      </w:r>
      <w:r w:rsidR="00AB3899">
        <w:rPr>
          <w:rFonts w:ascii="Arial" w:hAnsi="Arial" w:cs="Arial"/>
          <w:sz w:val="18"/>
          <w:szCs w:val="18"/>
          <w:lang w:val="en-CA"/>
        </w:rPr>
        <w:t>Research Presentation</w:t>
      </w:r>
      <w:r w:rsidR="00972E7E" w:rsidRPr="001013D3">
        <w:rPr>
          <w:rFonts w:ascii="Arial" w:hAnsi="Arial" w:cs="Arial"/>
          <w:sz w:val="18"/>
          <w:szCs w:val="18"/>
          <w:lang w:val="en-CA"/>
        </w:rPr>
        <w:t>]. IMSH 2024, San Diego, C</w:t>
      </w:r>
      <w:r w:rsidR="00932227">
        <w:rPr>
          <w:rFonts w:ascii="Arial" w:hAnsi="Arial" w:cs="Arial"/>
          <w:sz w:val="18"/>
          <w:szCs w:val="18"/>
          <w:lang w:val="en-CA"/>
        </w:rPr>
        <w:t>A</w:t>
      </w:r>
      <w:r w:rsidR="00972E7E" w:rsidRPr="001013D3">
        <w:rPr>
          <w:rFonts w:ascii="Arial" w:hAnsi="Arial" w:cs="Arial"/>
          <w:sz w:val="18"/>
          <w:szCs w:val="18"/>
          <w:lang w:val="en-CA"/>
        </w:rPr>
        <w:t xml:space="preserve">, United States. </w:t>
      </w:r>
    </w:p>
    <w:p w14:paraId="62A9B775" w14:textId="77777777" w:rsidR="001C179F" w:rsidRPr="001013D3" w:rsidRDefault="001C179F" w:rsidP="001C179F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3F00129" w14:textId="7F089FFF" w:rsidR="001C179F" w:rsidRPr="00714C64" w:rsidRDefault="001C179F" w:rsidP="00E847BC">
      <w:pPr>
        <w:tabs>
          <w:tab w:val="left" w:pos="1440"/>
        </w:tabs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</w:t>
      </w:r>
      <w:r w:rsidRPr="001013D3">
        <w:rPr>
          <w:rFonts w:ascii="Arial" w:hAnsi="Arial"/>
          <w:sz w:val="18"/>
          <w:szCs w:val="18"/>
        </w:rPr>
        <w:t xml:space="preserve">Gordon, R., Riley, J. E., Dupont, D.L., Day, K. M., Killam, L.,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, &amp; </w:t>
      </w:r>
      <w:r w:rsidR="00E14EB3">
        <w:rPr>
          <w:rFonts w:ascii="Arial" w:hAnsi="Arial"/>
          <w:sz w:val="18"/>
          <w:szCs w:val="18"/>
        </w:rPr>
        <w:t>Horsley</w:t>
      </w:r>
      <w:r w:rsidRPr="001013D3">
        <w:rPr>
          <w:rFonts w:ascii="Arial" w:hAnsi="Arial"/>
          <w:sz w:val="18"/>
          <w:szCs w:val="18"/>
        </w:rPr>
        <w:t>, E. (2023</w:t>
      </w:r>
      <w:r w:rsidR="000F3414" w:rsidRPr="001013D3">
        <w:rPr>
          <w:rFonts w:ascii="Arial" w:hAnsi="Arial"/>
          <w:sz w:val="18"/>
          <w:szCs w:val="18"/>
        </w:rPr>
        <w:t>, December</w:t>
      </w:r>
      <w:r w:rsidR="00A219F3">
        <w:rPr>
          <w:rFonts w:ascii="Arial" w:hAnsi="Arial"/>
          <w:sz w:val="18"/>
          <w:szCs w:val="18"/>
        </w:rPr>
        <w:t xml:space="preserve"> 11-12</w:t>
      </w:r>
      <w:r w:rsidRPr="001013D3">
        <w:rPr>
          <w:rFonts w:ascii="Arial" w:hAnsi="Arial"/>
          <w:sz w:val="18"/>
          <w:szCs w:val="18"/>
        </w:rPr>
        <w:t xml:space="preserve">) </w:t>
      </w:r>
      <w:r w:rsidRPr="005D2317">
        <w:rPr>
          <w:rFonts w:ascii="Arial" w:hAnsi="Arial"/>
          <w:i/>
          <w:iCs/>
          <w:sz w:val="18"/>
          <w:szCs w:val="18"/>
        </w:rPr>
        <w:t xml:space="preserve">Simulation-based facilitator development: A </w:t>
      </w:r>
      <w:r w:rsidR="00811190" w:rsidRPr="005D2317">
        <w:rPr>
          <w:rFonts w:ascii="Arial" w:hAnsi="Arial"/>
          <w:i/>
          <w:iCs/>
          <w:sz w:val="18"/>
          <w:szCs w:val="18"/>
        </w:rPr>
        <w:t>s</w:t>
      </w:r>
      <w:r w:rsidRPr="005D2317">
        <w:rPr>
          <w:rFonts w:ascii="Arial" w:hAnsi="Arial"/>
          <w:i/>
          <w:iCs/>
          <w:sz w:val="18"/>
          <w:szCs w:val="18"/>
        </w:rPr>
        <w:t xml:space="preserve">coping </w:t>
      </w:r>
      <w:r w:rsidR="00811190" w:rsidRPr="005D2317">
        <w:rPr>
          <w:rFonts w:ascii="Arial" w:hAnsi="Arial"/>
          <w:i/>
          <w:iCs/>
          <w:sz w:val="18"/>
          <w:szCs w:val="18"/>
        </w:rPr>
        <w:t>r</w:t>
      </w:r>
      <w:r w:rsidRPr="005D2317">
        <w:rPr>
          <w:rFonts w:ascii="Arial" w:hAnsi="Arial"/>
          <w:i/>
          <w:iCs/>
          <w:sz w:val="18"/>
          <w:szCs w:val="18"/>
        </w:rPr>
        <w:t>eview</w:t>
      </w:r>
      <w:r w:rsidRPr="001013D3">
        <w:rPr>
          <w:rFonts w:ascii="Arial" w:hAnsi="Arial"/>
          <w:sz w:val="18"/>
          <w:szCs w:val="18"/>
        </w:rPr>
        <w:t xml:space="preserve"> </w:t>
      </w:r>
      <w:r w:rsidRPr="005D2317">
        <w:rPr>
          <w:rFonts w:ascii="Arial" w:hAnsi="Arial"/>
          <w:sz w:val="18"/>
          <w:szCs w:val="18"/>
        </w:rPr>
        <w:t>[Podium Presentation]</w:t>
      </w:r>
      <w:r w:rsidR="0023758D" w:rsidRPr="005D2317">
        <w:rPr>
          <w:rFonts w:ascii="Arial" w:hAnsi="Arial"/>
          <w:sz w:val="18"/>
          <w:szCs w:val="18"/>
        </w:rPr>
        <w:t xml:space="preserve">. </w:t>
      </w:r>
      <w:r w:rsidR="0023758D" w:rsidRPr="00714C64">
        <w:rPr>
          <w:rFonts w:ascii="Arial" w:hAnsi="Arial"/>
          <w:sz w:val="18"/>
          <w:szCs w:val="18"/>
        </w:rPr>
        <w:t xml:space="preserve">2023 Sim Expo: Ottawa, Ontario, Canada. </w:t>
      </w:r>
    </w:p>
    <w:p w14:paraId="49694CD3" w14:textId="77777777" w:rsidR="009F6FC5" w:rsidRPr="00714C64" w:rsidRDefault="009F6FC5" w:rsidP="00133E8E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  <w:vertAlign w:val="superscript"/>
        </w:rPr>
      </w:pPr>
    </w:p>
    <w:p w14:paraId="67B506B4" w14:textId="35CEF249" w:rsidR="00133E8E" w:rsidRDefault="00133E8E" w:rsidP="00133E8E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 w:cs="Arial"/>
          <w:sz w:val="18"/>
          <w:szCs w:val="18"/>
        </w:rPr>
        <w:t>Johnson, B. K. (Host)</w:t>
      </w:r>
      <w:r w:rsidR="00155248">
        <w:rPr>
          <w:rFonts w:ascii="Arial" w:hAnsi="Arial" w:cs="Arial"/>
          <w:sz w:val="18"/>
          <w:szCs w:val="18"/>
        </w:rPr>
        <w:t xml:space="preserve"> &amp; </w:t>
      </w:r>
      <w:r w:rsidR="00155248" w:rsidRPr="001013D3">
        <w:rPr>
          <w:rFonts w:ascii="Arial" w:hAnsi="Arial" w:cs="Arial"/>
          <w:b/>
          <w:bCs/>
          <w:sz w:val="18"/>
          <w:szCs w:val="18"/>
          <w:lang w:val="en-CA"/>
        </w:rPr>
        <w:t>Rogers, B. A.</w:t>
      </w:r>
      <w:r w:rsidRPr="001013D3">
        <w:rPr>
          <w:rFonts w:ascii="Arial" w:hAnsi="Arial" w:cs="Arial"/>
          <w:sz w:val="18"/>
          <w:szCs w:val="18"/>
        </w:rPr>
        <w:t>. (2023, August</w:t>
      </w:r>
      <w:r w:rsidR="0091740E">
        <w:rPr>
          <w:rFonts w:ascii="Arial" w:hAnsi="Arial" w:cs="Arial"/>
          <w:sz w:val="18"/>
          <w:szCs w:val="18"/>
        </w:rPr>
        <w:t xml:space="preserve"> 25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>The importance of the observer role in healthcare and nursing simulatio</w:t>
      </w:r>
      <w:r w:rsidR="00811190">
        <w:rPr>
          <w:rFonts w:ascii="Arial" w:hAnsi="Arial" w:cs="Arial"/>
          <w:i/>
          <w:iCs/>
          <w:sz w:val="18"/>
          <w:szCs w:val="18"/>
        </w:rPr>
        <w:t xml:space="preserve">n </w:t>
      </w:r>
      <w:r w:rsidR="00811190" w:rsidRPr="001013D3">
        <w:rPr>
          <w:rFonts w:ascii="Arial" w:hAnsi="Arial" w:cs="Arial"/>
          <w:sz w:val="18"/>
          <w:szCs w:val="18"/>
        </w:rPr>
        <w:t xml:space="preserve">[Audio Podcast Episode]. </w:t>
      </w:r>
      <w:r w:rsidR="005D2317" w:rsidRPr="005D2317">
        <w:rPr>
          <w:rFonts w:ascii="Arial" w:hAnsi="Arial" w:cs="Arial"/>
          <w:i/>
          <w:iCs/>
          <w:sz w:val="18"/>
          <w:szCs w:val="18"/>
        </w:rPr>
        <w:t>Let’s Talk Sim</w:t>
      </w:r>
      <w:r w:rsidR="005D2317">
        <w:rPr>
          <w:rFonts w:ascii="Arial" w:hAnsi="Arial" w:cs="Arial"/>
          <w:i/>
          <w:iCs/>
          <w:sz w:val="18"/>
          <w:szCs w:val="18"/>
        </w:rPr>
        <w:t>.</w:t>
      </w:r>
      <w:r w:rsidR="005D2317" w:rsidRPr="001013D3">
        <w:rPr>
          <w:rFonts w:ascii="Arial" w:hAnsi="Arial" w:cs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 xml:space="preserve">International Nursing Association for Clinical Simulation and Learning. </w:t>
      </w:r>
      <w:hyperlink r:id="rId23" w:history="1">
        <w:r w:rsidR="00A219F3" w:rsidRPr="002F0F12">
          <w:rPr>
            <w:rStyle w:val="Hyperlink"/>
            <w:rFonts w:ascii="Arial" w:hAnsi="Arial" w:cs="Arial"/>
            <w:sz w:val="18"/>
            <w:szCs w:val="18"/>
          </w:rPr>
          <w:t>https://podcasters.spotify.com/pod/show/inacsl-lets-talk-sim/episodes/The-Importance-of-the-Observer-Role-in-Healthcare-and-Nursing-Simulation-e28guqo/a-aa9cq4o</w:t>
        </w:r>
      </w:hyperlink>
    </w:p>
    <w:p w14:paraId="26CF0F3E" w14:textId="77777777" w:rsidR="00D91575" w:rsidRPr="001013D3" w:rsidRDefault="00D91575" w:rsidP="00D85E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70888DEB" w14:textId="6AE62572" w:rsidR="00D85EA7" w:rsidRPr="001013D3" w:rsidRDefault="00D85EA7" w:rsidP="00D85E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 xml:space="preserve">***Lockhart, R. D., 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., Killam, L. A., Foltz-Ramos, K., Luctkar-Flude, M., &amp; Franklin, A. E. (2023</w:t>
      </w:r>
      <w:r w:rsidR="000F3414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14-17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5D2317">
        <w:rPr>
          <w:rFonts w:ascii="Arial" w:hAnsi="Arial" w:cs="Arial"/>
          <w:i/>
          <w:iCs/>
          <w:sz w:val="18"/>
          <w:szCs w:val="18"/>
        </w:rPr>
        <w:t xml:space="preserve">Prioritizing competencies needed by simulation facilitators: A Q-methodology </w:t>
      </w:r>
      <w:r w:rsidR="006F645E">
        <w:rPr>
          <w:rFonts w:ascii="Arial" w:hAnsi="Arial" w:cs="Arial"/>
          <w:i/>
          <w:iCs/>
          <w:sz w:val="18"/>
          <w:szCs w:val="18"/>
        </w:rPr>
        <w:t>s</w:t>
      </w:r>
      <w:r w:rsidRPr="005D2317">
        <w:rPr>
          <w:rFonts w:ascii="Arial" w:hAnsi="Arial" w:cs="Arial"/>
          <w:i/>
          <w:iCs/>
          <w:sz w:val="18"/>
          <w:szCs w:val="18"/>
        </w:rPr>
        <w:t>tudy</w:t>
      </w:r>
      <w:r w:rsidRPr="001013D3">
        <w:rPr>
          <w:rFonts w:ascii="Arial" w:hAnsi="Arial" w:cs="Arial"/>
          <w:sz w:val="18"/>
          <w:szCs w:val="18"/>
        </w:rPr>
        <w:t xml:space="preserve"> 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 xml:space="preserve">]. International Nursing Association for Clinical Simulation and Learning Conference ‘23: Providence, RI, United States. </w:t>
      </w:r>
    </w:p>
    <w:p w14:paraId="41B96CC1" w14:textId="77777777" w:rsidR="00D85EA7" w:rsidRPr="001013D3" w:rsidRDefault="00D85EA7" w:rsidP="00D85E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18DEFAD" w14:textId="5BECD2E8" w:rsidR="00D85EA7" w:rsidRPr="001013D3" w:rsidRDefault="00D85EA7" w:rsidP="00D85E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 xml:space="preserve">**Franklin, A. E., 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 xml:space="preserve">., </w:t>
      </w:r>
      <w:r w:rsidR="00426966">
        <w:rPr>
          <w:rFonts w:ascii="Arial" w:hAnsi="Arial" w:cs="Arial"/>
          <w:sz w:val="18"/>
          <w:szCs w:val="18"/>
        </w:rPr>
        <w:t xml:space="preserve">&amp; </w:t>
      </w:r>
      <w:r w:rsidRPr="001013D3">
        <w:rPr>
          <w:rFonts w:ascii="Arial" w:hAnsi="Arial" w:cs="Arial"/>
          <w:sz w:val="18"/>
          <w:szCs w:val="18"/>
        </w:rPr>
        <w:t>Hutson, J. (2023</w:t>
      </w:r>
      <w:r w:rsidR="0042187A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14-17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Using a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c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ognitive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a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ide with a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r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obust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e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lectronic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m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edical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r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ecord as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s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imulation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p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reparation to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i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ncrease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l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earners’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c</w:t>
      </w:r>
      <w:r w:rsidRPr="00615092">
        <w:rPr>
          <w:rFonts w:ascii="Arial" w:hAnsi="Arial" w:cs="Arial"/>
          <w:i/>
          <w:iCs/>
          <w:sz w:val="18"/>
          <w:szCs w:val="18"/>
        </w:rPr>
        <w:t xml:space="preserve">linical </w:t>
      </w:r>
      <w:r w:rsidR="00811190" w:rsidRPr="00615092">
        <w:rPr>
          <w:rFonts w:ascii="Arial" w:hAnsi="Arial" w:cs="Arial"/>
          <w:i/>
          <w:iCs/>
          <w:sz w:val="18"/>
          <w:szCs w:val="18"/>
        </w:rPr>
        <w:t>j</w:t>
      </w:r>
      <w:r w:rsidRPr="00615092">
        <w:rPr>
          <w:rFonts w:ascii="Arial" w:hAnsi="Arial" w:cs="Arial"/>
          <w:i/>
          <w:iCs/>
          <w:sz w:val="18"/>
          <w:szCs w:val="18"/>
        </w:rPr>
        <w:t>udgment</w:t>
      </w:r>
      <w:r w:rsidRPr="001013D3">
        <w:rPr>
          <w:rFonts w:ascii="Arial" w:hAnsi="Arial" w:cs="Arial"/>
          <w:sz w:val="18"/>
          <w:szCs w:val="18"/>
        </w:rPr>
        <w:t xml:space="preserve"> 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>]. International Nursing Association for Clinical Simulation and Learning Conference ‘23: Providence, RI, United States.</w:t>
      </w:r>
      <w:r w:rsidR="00AA48FA" w:rsidRPr="001013D3">
        <w:rPr>
          <w:rFonts w:ascii="Arial" w:hAnsi="Arial" w:cs="Arial"/>
          <w:sz w:val="18"/>
          <w:szCs w:val="18"/>
        </w:rPr>
        <w:t xml:space="preserve"> </w:t>
      </w:r>
    </w:p>
    <w:p w14:paraId="3D305EDE" w14:textId="77777777" w:rsidR="00D85EA7" w:rsidRPr="001013D3" w:rsidRDefault="00D85EA7" w:rsidP="00C451DF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3B44C23" w14:textId="41E33B5F" w:rsidR="00C451DF" w:rsidRPr="001013D3" w:rsidRDefault="00C451DF" w:rsidP="00C451DF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</w:t>
      </w:r>
      <w:r w:rsidR="00D85EA7" w:rsidRPr="001013D3">
        <w:rPr>
          <w:rFonts w:ascii="Arial" w:hAnsi="Arial" w:cs="Arial"/>
          <w:sz w:val="18"/>
          <w:szCs w:val="18"/>
        </w:rPr>
        <w:t>**</w:t>
      </w:r>
      <w:r w:rsidRPr="001013D3">
        <w:rPr>
          <w:rFonts w:ascii="Arial" w:hAnsi="Arial" w:cs="Arial"/>
          <w:sz w:val="18"/>
          <w:szCs w:val="18"/>
        </w:rPr>
        <w:t xml:space="preserve">Killam, L. A., 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., Lockhart, R. D., Foltz-Ramos, K., Luctkar-Flude, M., Tyerman, J., Campbell, S., Ehmke, M., &amp; Franklin, A. E. (2023</w:t>
      </w:r>
      <w:r w:rsidR="0042187A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14-17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Supporting researcher diversity and inclusion through an international simulation-focused research interest group implementing Q-methodology </w:t>
      </w:r>
      <w:r w:rsidRPr="001013D3">
        <w:rPr>
          <w:rFonts w:ascii="Arial" w:hAnsi="Arial" w:cs="Arial"/>
          <w:sz w:val="18"/>
          <w:szCs w:val="18"/>
        </w:rPr>
        <w:t>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 xml:space="preserve">]. 2023 CASN Biennial Canadian Nursing Education Conference, St. John’s, Newfoundland, Canada. </w:t>
      </w:r>
    </w:p>
    <w:p w14:paraId="36D97F5B" w14:textId="77777777" w:rsidR="0083416E" w:rsidRPr="001013D3" w:rsidRDefault="0083416E" w:rsidP="00D85EA7">
      <w:pPr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50F79914" w14:textId="023A469F" w:rsidR="003478B7" w:rsidRPr="001013D3" w:rsidRDefault="00C531B3" w:rsidP="003478B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</w:t>
      </w:r>
      <w:r w:rsidR="00617579" w:rsidRPr="001013D3">
        <w:rPr>
          <w:rFonts w:ascii="Arial" w:hAnsi="Arial" w:cs="Arial"/>
          <w:sz w:val="18"/>
          <w:szCs w:val="18"/>
        </w:rPr>
        <w:t>**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Rogers, B.</w:t>
      </w:r>
      <w:r w:rsidR="00617579" w:rsidRPr="001013D3">
        <w:rPr>
          <w:rFonts w:ascii="Arial" w:hAnsi="Arial" w:cs="Arial"/>
          <w:sz w:val="18"/>
          <w:szCs w:val="18"/>
        </w:rPr>
        <w:t xml:space="preserve"> &amp; Franklin, A. E. (2022</w:t>
      </w:r>
      <w:r w:rsidR="0042187A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14-17</w:t>
      </w:r>
      <w:r w:rsidR="00617579" w:rsidRPr="001013D3">
        <w:rPr>
          <w:rFonts w:ascii="Arial" w:hAnsi="Arial" w:cs="Arial"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LCJR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r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eliability for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s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coring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o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bservers’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w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ritten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r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eflections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a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fter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a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synchronous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s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imulation and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f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easibility/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u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sability with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n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ovice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n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urses</w:t>
      </w:r>
      <w:r w:rsidR="00617579" w:rsidRPr="001013D3">
        <w:rPr>
          <w:rFonts w:ascii="Arial" w:hAnsi="Arial" w:cs="Arial"/>
          <w:sz w:val="18"/>
          <w:szCs w:val="18"/>
        </w:rPr>
        <w:t xml:space="preserve">.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="00617579" w:rsidRPr="001013D3">
        <w:rPr>
          <w:rFonts w:ascii="Arial" w:hAnsi="Arial" w:cs="Arial"/>
          <w:sz w:val="18"/>
          <w:szCs w:val="18"/>
        </w:rPr>
        <w:t>Podium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="00617579" w:rsidRPr="001013D3">
        <w:rPr>
          <w:rFonts w:ascii="Arial" w:hAnsi="Arial" w:cs="Arial"/>
          <w:sz w:val="18"/>
          <w:szCs w:val="18"/>
        </w:rPr>
        <w:t xml:space="preserve">. </w:t>
      </w:r>
      <w:r w:rsidR="00E51BB7" w:rsidRPr="001013D3">
        <w:rPr>
          <w:rFonts w:ascii="Arial" w:hAnsi="Arial" w:cs="Arial"/>
          <w:sz w:val="18"/>
          <w:szCs w:val="18"/>
        </w:rPr>
        <w:t xml:space="preserve">International Nursing Association for Clinical Simulation </w:t>
      </w:r>
      <w:r w:rsidR="003C47B5" w:rsidRPr="001013D3">
        <w:rPr>
          <w:rFonts w:ascii="Arial" w:hAnsi="Arial" w:cs="Arial"/>
          <w:sz w:val="18"/>
          <w:szCs w:val="18"/>
        </w:rPr>
        <w:t xml:space="preserve">and </w:t>
      </w:r>
      <w:r w:rsidR="00E51BB7" w:rsidRPr="001013D3">
        <w:rPr>
          <w:rFonts w:ascii="Arial" w:hAnsi="Arial" w:cs="Arial"/>
          <w:sz w:val="18"/>
          <w:szCs w:val="18"/>
        </w:rPr>
        <w:t>Learning Conference ‘</w:t>
      </w:r>
      <w:r w:rsidR="00617579" w:rsidRPr="001013D3">
        <w:rPr>
          <w:rFonts w:ascii="Arial" w:hAnsi="Arial" w:cs="Arial"/>
          <w:sz w:val="18"/>
          <w:szCs w:val="18"/>
        </w:rPr>
        <w:t>22, Milwaukee, WI</w:t>
      </w:r>
      <w:r w:rsidR="00115D10">
        <w:rPr>
          <w:rFonts w:ascii="Arial" w:hAnsi="Arial" w:cs="Arial"/>
          <w:sz w:val="18"/>
          <w:szCs w:val="18"/>
          <w:lang w:val="en-CA"/>
        </w:rPr>
        <w:t>, United States.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</w:p>
    <w:p w14:paraId="45B877FF" w14:textId="77777777" w:rsidR="003478B7" w:rsidRPr="001013D3" w:rsidRDefault="003478B7" w:rsidP="00C459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50E04269" w14:textId="74D20CAF" w:rsidR="009F1BED" w:rsidRPr="001013D3" w:rsidRDefault="00617579" w:rsidP="00C459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 xml:space="preserve">**Franklin, A. E. &amp; </w:t>
      </w:r>
      <w:r w:rsidRPr="001013D3">
        <w:rPr>
          <w:rFonts w:ascii="Arial" w:hAnsi="Arial" w:cs="Arial"/>
          <w:b/>
          <w:bCs/>
          <w:sz w:val="18"/>
          <w:szCs w:val="18"/>
        </w:rPr>
        <w:t>Rogers, B.</w:t>
      </w:r>
      <w:r w:rsidRPr="001013D3">
        <w:rPr>
          <w:rFonts w:ascii="Arial" w:hAnsi="Arial" w:cs="Arial"/>
          <w:sz w:val="18"/>
          <w:szCs w:val="18"/>
        </w:rPr>
        <w:t xml:space="preserve"> (2022</w:t>
      </w:r>
      <w:r w:rsidR="0042187A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14-17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Opportunities to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i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ntegrate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e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xpert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m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odeling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v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ideos as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s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imulation </w:t>
      </w:r>
      <w:r w:rsidR="00761BB0" w:rsidRPr="001013D3">
        <w:rPr>
          <w:rFonts w:ascii="Arial" w:hAnsi="Arial" w:cs="Arial"/>
          <w:i/>
          <w:iCs/>
          <w:sz w:val="18"/>
          <w:szCs w:val="18"/>
        </w:rPr>
        <w:t>p</w:t>
      </w:r>
      <w:r w:rsidRPr="001013D3">
        <w:rPr>
          <w:rFonts w:ascii="Arial" w:hAnsi="Arial" w:cs="Arial"/>
          <w:i/>
          <w:iCs/>
          <w:sz w:val="18"/>
          <w:szCs w:val="18"/>
        </w:rPr>
        <w:t>reparation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Pr="001013D3">
        <w:rPr>
          <w:rFonts w:ascii="Arial" w:hAnsi="Arial" w:cs="Arial"/>
          <w:sz w:val="18"/>
          <w:szCs w:val="18"/>
        </w:rPr>
        <w:t>Podium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Pr="001013D3">
        <w:rPr>
          <w:rFonts w:ascii="Arial" w:hAnsi="Arial" w:cs="Arial"/>
          <w:sz w:val="18"/>
          <w:szCs w:val="18"/>
        </w:rPr>
        <w:t xml:space="preserve">. </w:t>
      </w:r>
      <w:r w:rsidR="00E51BB7" w:rsidRPr="001013D3">
        <w:rPr>
          <w:rFonts w:ascii="Arial" w:hAnsi="Arial" w:cs="Arial"/>
          <w:sz w:val="18"/>
          <w:szCs w:val="18"/>
        </w:rPr>
        <w:t>International Nursing Association for Clinical Simulation</w:t>
      </w:r>
      <w:r w:rsidR="003C47B5" w:rsidRPr="001013D3">
        <w:rPr>
          <w:rFonts w:ascii="Arial" w:hAnsi="Arial" w:cs="Arial"/>
          <w:sz w:val="18"/>
          <w:szCs w:val="18"/>
        </w:rPr>
        <w:t xml:space="preserve"> and</w:t>
      </w:r>
      <w:r w:rsidR="00E51BB7" w:rsidRPr="001013D3">
        <w:rPr>
          <w:rFonts w:ascii="Arial" w:hAnsi="Arial" w:cs="Arial"/>
          <w:sz w:val="18"/>
          <w:szCs w:val="18"/>
        </w:rPr>
        <w:t xml:space="preserve"> Learning</w:t>
      </w: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 xml:space="preserve">Conference </w:t>
      </w:r>
      <w:r w:rsidR="00E51BB7" w:rsidRPr="001013D3">
        <w:rPr>
          <w:rFonts w:ascii="Arial" w:hAnsi="Arial" w:cs="Arial"/>
          <w:sz w:val="18"/>
          <w:szCs w:val="18"/>
        </w:rPr>
        <w:t>‘</w:t>
      </w:r>
      <w:r w:rsidRPr="001013D3">
        <w:rPr>
          <w:rFonts w:ascii="Arial" w:hAnsi="Arial" w:cs="Arial"/>
          <w:sz w:val="18"/>
          <w:szCs w:val="18"/>
        </w:rPr>
        <w:t>22, Milwaukee, WI</w:t>
      </w:r>
      <w:r w:rsidR="00115D10">
        <w:rPr>
          <w:rFonts w:ascii="Arial" w:hAnsi="Arial" w:cs="Arial"/>
          <w:sz w:val="18"/>
          <w:szCs w:val="18"/>
          <w:lang w:val="en-CA"/>
        </w:rPr>
        <w:t>, United States.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63595E" w:rsidRPr="001013D3">
        <w:rPr>
          <w:rFonts w:ascii="Arial" w:hAnsi="Arial" w:cs="Arial"/>
          <w:sz w:val="18"/>
          <w:szCs w:val="18"/>
        </w:rPr>
        <w:t>[Award winner]</w:t>
      </w:r>
    </w:p>
    <w:p w14:paraId="466088A4" w14:textId="77777777" w:rsidR="003478B7" w:rsidRPr="001013D3" w:rsidRDefault="003478B7" w:rsidP="00C459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066D4E6" w14:textId="3B3F30A7" w:rsidR="00617579" w:rsidRPr="001013D3" w:rsidRDefault="00C531B3" w:rsidP="00C459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</w:t>
      </w:r>
      <w:r w:rsidR="00617579" w:rsidRPr="001013D3">
        <w:rPr>
          <w:rFonts w:ascii="Arial" w:hAnsi="Arial" w:cs="Arial"/>
          <w:sz w:val="18"/>
          <w:szCs w:val="18"/>
        </w:rPr>
        <w:t>**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Rogers, B.</w:t>
      </w:r>
      <w:r w:rsidR="00617579" w:rsidRPr="001013D3">
        <w:rPr>
          <w:rFonts w:ascii="Arial" w:hAnsi="Arial" w:cs="Arial"/>
          <w:sz w:val="18"/>
          <w:szCs w:val="18"/>
        </w:rPr>
        <w:t xml:space="preserve"> &amp; Franklin, A. E. (2022</w:t>
      </w:r>
      <w:r w:rsidR="0042187A" w:rsidRPr="001013D3">
        <w:rPr>
          <w:rFonts w:ascii="Arial" w:hAnsi="Arial" w:cs="Arial"/>
          <w:sz w:val="18"/>
          <w:szCs w:val="18"/>
        </w:rPr>
        <w:t>, January</w:t>
      </w:r>
      <w:r w:rsidR="0091740E">
        <w:rPr>
          <w:rFonts w:ascii="Arial" w:hAnsi="Arial" w:cs="Arial"/>
          <w:sz w:val="18"/>
          <w:szCs w:val="18"/>
        </w:rPr>
        <w:t xml:space="preserve"> 14-19</w:t>
      </w:r>
      <w:r w:rsidR="00617579" w:rsidRPr="001013D3">
        <w:rPr>
          <w:rFonts w:ascii="Arial" w:hAnsi="Arial" w:cs="Arial"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Describing novice nurses’ clinical judgment trajectory after observing expert modeling videos: A mixed methods study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="00617579" w:rsidRPr="001013D3">
        <w:rPr>
          <w:rFonts w:ascii="Arial" w:hAnsi="Arial" w:cs="Arial"/>
          <w:sz w:val="18"/>
          <w:szCs w:val="18"/>
        </w:rPr>
        <w:t>Poster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="00617579" w:rsidRPr="001013D3">
        <w:rPr>
          <w:rFonts w:ascii="Arial" w:hAnsi="Arial" w:cs="Arial"/>
          <w:sz w:val="18"/>
          <w:szCs w:val="18"/>
        </w:rPr>
        <w:t>. 22nd International Meeting on Simulation in Healthcare</w:t>
      </w:r>
      <w:r w:rsidR="00617579" w:rsidRPr="001013D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7579" w:rsidRPr="001013D3">
        <w:rPr>
          <w:rFonts w:ascii="Arial" w:hAnsi="Arial" w:cs="Arial"/>
          <w:sz w:val="18"/>
          <w:szCs w:val="18"/>
        </w:rPr>
        <w:t>Conference, Los Angeles, CA</w:t>
      </w:r>
      <w:r w:rsidR="00115D10">
        <w:rPr>
          <w:rFonts w:ascii="Arial" w:hAnsi="Arial" w:cs="Arial"/>
          <w:sz w:val="18"/>
          <w:szCs w:val="18"/>
          <w:lang w:val="en-CA"/>
        </w:rPr>
        <w:t>, United States.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</w:p>
    <w:p w14:paraId="04021C74" w14:textId="77777777" w:rsidR="003478B7" w:rsidRPr="001013D3" w:rsidRDefault="003478B7" w:rsidP="00C459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600A37A7" w14:textId="5929FF97" w:rsidR="00617579" w:rsidRPr="001013D3" w:rsidRDefault="00617579" w:rsidP="00C459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**</w:t>
      </w:r>
      <w:r w:rsidRPr="001013D3">
        <w:rPr>
          <w:rFonts w:ascii="Arial" w:hAnsi="Arial" w:cs="Arial"/>
          <w:b/>
          <w:bCs/>
          <w:sz w:val="18"/>
          <w:szCs w:val="18"/>
        </w:rPr>
        <w:t>Rogers, B.</w:t>
      </w:r>
      <w:r w:rsidRPr="001013D3">
        <w:rPr>
          <w:rFonts w:ascii="Arial" w:hAnsi="Arial" w:cs="Arial"/>
          <w:sz w:val="18"/>
          <w:szCs w:val="18"/>
        </w:rPr>
        <w:t xml:space="preserve"> &amp; Franklin, A. E. (2021</w:t>
      </w:r>
      <w:r w:rsidR="0042187A" w:rsidRPr="001013D3">
        <w:rPr>
          <w:rFonts w:ascii="Arial" w:hAnsi="Arial" w:cs="Arial"/>
          <w:sz w:val="18"/>
          <w:szCs w:val="18"/>
        </w:rPr>
        <w:t>, June</w:t>
      </w:r>
      <w:r w:rsidR="0091740E">
        <w:rPr>
          <w:rFonts w:ascii="Arial" w:hAnsi="Arial" w:cs="Arial"/>
          <w:sz w:val="18"/>
          <w:szCs w:val="18"/>
        </w:rPr>
        <w:t xml:space="preserve"> 16-19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Cognitive load experienced by nurses in simulation-based </w:t>
      </w:r>
      <w:r w:rsidRPr="001013D3">
        <w:rPr>
          <w:rFonts w:ascii="Arial" w:hAnsi="Arial" w:cs="Arial"/>
          <w:i/>
          <w:iCs/>
          <w:sz w:val="18"/>
          <w:szCs w:val="18"/>
        </w:rPr>
        <w:lastRenderedPageBreak/>
        <w:t>learning experiences: An integrative review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Pr="001013D3">
        <w:rPr>
          <w:rFonts w:ascii="Arial" w:hAnsi="Arial" w:cs="Arial"/>
          <w:sz w:val="18"/>
          <w:szCs w:val="18"/>
        </w:rPr>
        <w:t>Podium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Pr="001013D3">
        <w:rPr>
          <w:rFonts w:ascii="Arial" w:hAnsi="Arial" w:cs="Arial"/>
          <w:sz w:val="18"/>
          <w:szCs w:val="18"/>
        </w:rPr>
        <w:t>. International Nursing Association for Clinical Simulation &amp; Learning Resource Conference, Denver, CO</w:t>
      </w:r>
      <w:r w:rsidR="00115D10">
        <w:rPr>
          <w:rFonts w:ascii="Arial" w:hAnsi="Arial" w:cs="Arial"/>
          <w:sz w:val="18"/>
          <w:szCs w:val="18"/>
          <w:lang w:val="en-CA"/>
        </w:rPr>
        <w:t>, United States.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bookmarkEnd w:id="7"/>
    <w:p w14:paraId="0305DBA6" w14:textId="77777777" w:rsidR="00617579" w:rsidRPr="001013D3" w:rsidRDefault="00617579" w:rsidP="0061757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4"/>
          <w:szCs w:val="4"/>
          <w:u w:val="single"/>
        </w:rPr>
      </w:pPr>
    </w:p>
    <w:p w14:paraId="12C811B3" w14:textId="77777777" w:rsidR="00617579" w:rsidRPr="001013D3" w:rsidRDefault="00617579" w:rsidP="0061757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1013D3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1013D3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National</w:t>
      </w:r>
    </w:p>
    <w:p w14:paraId="205BC1D2" w14:textId="3855EDD2" w:rsidR="007A5AE4" w:rsidRPr="001013D3" w:rsidRDefault="007A5AE4" w:rsidP="007A5AE4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18"/>
          <w:szCs w:val="18"/>
        </w:rPr>
      </w:pPr>
      <w:bookmarkStart w:id="8" w:name="_Hlk188444840"/>
      <w:bookmarkStart w:id="9" w:name="_Hlk220353248"/>
      <w:r w:rsidRPr="001013D3">
        <w:rPr>
          <w:rFonts w:ascii="Arial" w:hAnsi="Arial"/>
          <w:sz w:val="18"/>
          <w:szCs w:val="18"/>
        </w:rPr>
        <w:t>**Hinton, J.,</w:t>
      </w:r>
      <w:r w:rsidRPr="001013D3">
        <w:rPr>
          <w:rFonts w:ascii="Arial" w:hAnsi="Arial"/>
          <w:b/>
          <w:bCs/>
          <w:sz w:val="18"/>
          <w:szCs w:val="18"/>
        </w:rPr>
        <w:t xml:space="preserve"> Rogers, B. A., </w:t>
      </w:r>
      <w:r w:rsidRPr="001013D3">
        <w:rPr>
          <w:rFonts w:ascii="Arial" w:hAnsi="Arial"/>
          <w:sz w:val="18"/>
          <w:szCs w:val="18"/>
        </w:rPr>
        <w:t>Dohm, M., Lysius, D., &amp; Aguirri, A. (2025</w:t>
      </w:r>
      <w:r w:rsidR="0091740E">
        <w:rPr>
          <w:rFonts w:ascii="Arial" w:hAnsi="Arial"/>
          <w:sz w:val="18"/>
          <w:szCs w:val="18"/>
        </w:rPr>
        <w:t>, September 23-25</w:t>
      </w:r>
      <w:r w:rsidRPr="001013D3">
        <w:rPr>
          <w:rFonts w:ascii="Arial" w:hAnsi="Arial"/>
          <w:sz w:val="18"/>
          <w:szCs w:val="18"/>
        </w:rPr>
        <w:t>).</w:t>
      </w:r>
      <w:r w:rsidRPr="001013D3">
        <w:rPr>
          <w:rFonts w:ascii="Arial" w:hAnsi="Arial" w:cs="Arial"/>
        </w:rPr>
        <w:t xml:space="preserve"> </w:t>
      </w:r>
      <w:r w:rsidRPr="00F61CD9">
        <w:rPr>
          <w:rFonts w:ascii="Arial" w:hAnsi="Arial"/>
          <w:i/>
          <w:iCs/>
          <w:sz w:val="18"/>
          <w:szCs w:val="18"/>
        </w:rPr>
        <w:t xml:space="preserve">AI as a Rater: Equitable &amp; </w:t>
      </w:r>
      <w:r w:rsidR="006F645E">
        <w:rPr>
          <w:rFonts w:ascii="Arial" w:hAnsi="Arial"/>
          <w:i/>
          <w:iCs/>
          <w:sz w:val="18"/>
          <w:szCs w:val="18"/>
        </w:rPr>
        <w:t>j</w:t>
      </w:r>
      <w:r w:rsidRPr="00F61CD9">
        <w:rPr>
          <w:rFonts w:ascii="Arial" w:hAnsi="Arial"/>
          <w:i/>
          <w:iCs/>
          <w:sz w:val="18"/>
          <w:szCs w:val="18"/>
        </w:rPr>
        <w:t xml:space="preserve">ust </w:t>
      </w:r>
      <w:r w:rsidR="006F645E">
        <w:rPr>
          <w:rFonts w:ascii="Arial" w:hAnsi="Arial"/>
          <w:i/>
          <w:iCs/>
          <w:sz w:val="18"/>
          <w:szCs w:val="18"/>
        </w:rPr>
        <w:t>a</w:t>
      </w:r>
      <w:r w:rsidRPr="00F61CD9">
        <w:rPr>
          <w:rFonts w:ascii="Arial" w:hAnsi="Arial"/>
          <w:i/>
          <w:iCs/>
          <w:sz w:val="18"/>
          <w:szCs w:val="18"/>
        </w:rPr>
        <w:t xml:space="preserve">ssessment in </w:t>
      </w:r>
      <w:r w:rsidR="006F645E">
        <w:rPr>
          <w:rFonts w:ascii="Arial" w:hAnsi="Arial"/>
          <w:i/>
          <w:iCs/>
          <w:sz w:val="18"/>
          <w:szCs w:val="18"/>
        </w:rPr>
        <w:t>s</w:t>
      </w:r>
      <w:r w:rsidRPr="00F61CD9">
        <w:rPr>
          <w:rFonts w:ascii="Arial" w:hAnsi="Arial"/>
          <w:i/>
          <w:iCs/>
          <w:sz w:val="18"/>
          <w:szCs w:val="18"/>
        </w:rPr>
        <w:t xml:space="preserve">imulation </w:t>
      </w:r>
      <w:r w:rsidR="006F645E">
        <w:rPr>
          <w:rFonts w:ascii="Arial" w:hAnsi="Arial"/>
          <w:i/>
          <w:iCs/>
          <w:sz w:val="18"/>
          <w:szCs w:val="18"/>
        </w:rPr>
        <w:t>e</w:t>
      </w:r>
      <w:r w:rsidRPr="00F61CD9">
        <w:rPr>
          <w:rFonts w:ascii="Arial" w:hAnsi="Arial"/>
          <w:i/>
          <w:iCs/>
          <w:sz w:val="18"/>
          <w:szCs w:val="18"/>
        </w:rPr>
        <w:t>ducation</w:t>
      </w:r>
      <w:r w:rsidRPr="001013D3">
        <w:rPr>
          <w:rFonts w:ascii="Arial" w:hAnsi="Arial"/>
          <w:sz w:val="18"/>
          <w:szCs w:val="18"/>
        </w:rPr>
        <w:t xml:space="preserve"> [</w:t>
      </w:r>
      <w:r w:rsidR="00AB3899">
        <w:rPr>
          <w:rFonts w:ascii="Arial" w:hAnsi="Arial"/>
          <w:sz w:val="18"/>
          <w:szCs w:val="18"/>
        </w:rPr>
        <w:t>Poster Presentation</w:t>
      </w:r>
      <w:r w:rsidRPr="001013D3">
        <w:rPr>
          <w:rFonts w:ascii="Arial" w:hAnsi="Arial"/>
          <w:sz w:val="18"/>
          <w:szCs w:val="18"/>
        </w:rPr>
        <w:t>]</w:t>
      </w:r>
      <w:r w:rsidR="00F61CD9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 xml:space="preserve">National League for Nursing Education Summit ‘25: Orlando, FL, United States. </w:t>
      </w:r>
    </w:p>
    <w:p w14:paraId="7B274BD5" w14:textId="77777777" w:rsidR="007A5AE4" w:rsidRPr="001013D3" w:rsidRDefault="007A5AE4" w:rsidP="007A5AE4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2D953393" w14:textId="0BDA65DE" w:rsidR="007A5AE4" w:rsidRPr="001013D3" w:rsidRDefault="007A5AE4" w:rsidP="007A5AE4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**Crist, D.,</w:t>
      </w:r>
      <w:r w:rsidRPr="001013D3">
        <w:rPr>
          <w:rFonts w:ascii="Arial" w:hAnsi="Arial"/>
          <w:b/>
          <w:bCs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Fisher-Cunningham, K., Amidon, B.,</w:t>
      </w:r>
      <w:r w:rsidRPr="001013D3">
        <w:rPr>
          <w:rFonts w:ascii="Arial" w:hAnsi="Arial"/>
          <w:b/>
          <w:bCs/>
          <w:sz w:val="18"/>
          <w:szCs w:val="18"/>
        </w:rPr>
        <w:t xml:space="preserve"> </w:t>
      </w:r>
      <w:r w:rsidR="00C03F93" w:rsidRPr="00C03F93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</w:t>
      </w:r>
      <w:r w:rsidR="0091740E" w:rsidRPr="001013D3">
        <w:rPr>
          <w:rFonts w:ascii="Arial" w:hAnsi="Arial"/>
          <w:sz w:val="18"/>
          <w:szCs w:val="18"/>
        </w:rPr>
        <w:t>2025</w:t>
      </w:r>
      <w:r w:rsidR="0091740E">
        <w:rPr>
          <w:rFonts w:ascii="Arial" w:hAnsi="Arial"/>
          <w:sz w:val="18"/>
          <w:szCs w:val="18"/>
        </w:rPr>
        <w:t>, September 23-25</w:t>
      </w:r>
      <w:r w:rsidRPr="001013D3">
        <w:rPr>
          <w:rFonts w:ascii="Arial" w:hAnsi="Arial"/>
          <w:sz w:val="18"/>
          <w:szCs w:val="18"/>
        </w:rPr>
        <w:t>).</w:t>
      </w:r>
      <w:r w:rsidRPr="001013D3">
        <w:rPr>
          <w:rFonts w:ascii="Arial" w:hAnsi="Arial" w:cs="Arial"/>
        </w:rPr>
        <w:t xml:space="preserve"> </w:t>
      </w:r>
      <w:r w:rsidRPr="00F61CD9">
        <w:rPr>
          <w:rFonts w:ascii="Arial" w:hAnsi="Arial"/>
          <w:i/>
          <w:iCs/>
          <w:sz w:val="18"/>
          <w:szCs w:val="18"/>
        </w:rPr>
        <w:t xml:space="preserve">Managing </w:t>
      </w:r>
      <w:r w:rsidR="0091740E" w:rsidRPr="00F61CD9">
        <w:rPr>
          <w:rFonts w:ascii="Arial" w:hAnsi="Arial"/>
          <w:i/>
          <w:iCs/>
          <w:sz w:val="18"/>
          <w:szCs w:val="18"/>
        </w:rPr>
        <w:t>c</w:t>
      </w:r>
      <w:r w:rsidRPr="00F61CD9">
        <w:rPr>
          <w:rFonts w:ascii="Arial" w:hAnsi="Arial"/>
          <w:i/>
          <w:iCs/>
          <w:sz w:val="18"/>
          <w:szCs w:val="18"/>
        </w:rPr>
        <w:t xml:space="preserve">ognitive </w:t>
      </w:r>
      <w:r w:rsidR="0091740E" w:rsidRPr="00F61CD9">
        <w:rPr>
          <w:rFonts w:ascii="Arial" w:hAnsi="Arial"/>
          <w:i/>
          <w:iCs/>
          <w:sz w:val="18"/>
          <w:szCs w:val="18"/>
        </w:rPr>
        <w:t>l</w:t>
      </w:r>
      <w:r w:rsidRPr="00F61CD9">
        <w:rPr>
          <w:rFonts w:ascii="Arial" w:hAnsi="Arial"/>
          <w:i/>
          <w:iCs/>
          <w:sz w:val="18"/>
          <w:szCs w:val="18"/>
        </w:rPr>
        <w:t xml:space="preserve">oad in </w:t>
      </w:r>
      <w:r w:rsidR="0091740E" w:rsidRPr="00F61CD9">
        <w:rPr>
          <w:rFonts w:ascii="Arial" w:hAnsi="Arial"/>
          <w:i/>
          <w:iCs/>
          <w:sz w:val="18"/>
          <w:szCs w:val="18"/>
        </w:rPr>
        <w:t>s</w:t>
      </w:r>
      <w:r w:rsidRPr="00F61CD9">
        <w:rPr>
          <w:rFonts w:ascii="Arial" w:hAnsi="Arial"/>
          <w:i/>
          <w:iCs/>
          <w:sz w:val="18"/>
          <w:szCs w:val="18"/>
        </w:rPr>
        <w:t xml:space="preserve">imulation </w:t>
      </w:r>
      <w:r w:rsidR="0091740E" w:rsidRPr="00F61CD9">
        <w:rPr>
          <w:rFonts w:ascii="Arial" w:hAnsi="Arial"/>
          <w:i/>
          <w:iCs/>
          <w:sz w:val="18"/>
          <w:szCs w:val="18"/>
        </w:rPr>
        <w:t>f</w:t>
      </w:r>
      <w:r w:rsidRPr="00F61CD9">
        <w:rPr>
          <w:rFonts w:ascii="Arial" w:hAnsi="Arial"/>
          <w:i/>
          <w:iCs/>
          <w:sz w:val="18"/>
          <w:szCs w:val="18"/>
        </w:rPr>
        <w:t xml:space="preserve">acilitation: Prioritizing </w:t>
      </w:r>
      <w:r w:rsidR="0091740E" w:rsidRPr="00F61CD9">
        <w:rPr>
          <w:rFonts w:ascii="Arial" w:hAnsi="Arial"/>
          <w:i/>
          <w:iCs/>
          <w:sz w:val="18"/>
          <w:szCs w:val="18"/>
        </w:rPr>
        <w:t>h</w:t>
      </w:r>
      <w:r w:rsidRPr="00F61CD9">
        <w:rPr>
          <w:rFonts w:ascii="Arial" w:hAnsi="Arial"/>
          <w:i/>
          <w:iCs/>
          <w:sz w:val="18"/>
          <w:szCs w:val="18"/>
        </w:rPr>
        <w:t xml:space="preserve">uman </w:t>
      </w:r>
      <w:r w:rsidR="0091740E" w:rsidRPr="00F61CD9">
        <w:rPr>
          <w:rFonts w:ascii="Arial" w:hAnsi="Arial"/>
          <w:i/>
          <w:iCs/>
          <w:sz w:val="18"/>
          <w:szCs w:val="18"/>
        </w:rPr>
        <w:t>f</w:t>
      </w:r>
      <w:r w:rsidRPr="00F61CD9">
        <w:rPr>
          <w:rFonts w:ascii="Arial" w:hAnsi="Arial"/>
          <w:i/>
          <w:iCs/>
          <w:sz w:val="18"/>
          <w:szCs w:val="18"/>
        </w:rPr>
        <w:t xml:space="preserve">actors for </w:t>
      </w:r>
      <w:r w:rsidR="0091740E" w:rsidRPr="00F61CD9">
        <w:rPr>
          <w:rFonts w:ascii="Arial" w:hAnsi="Arial"/>
          <w:i/>
          <w:iCs/>
          <w:sz w:val="18"/>
          <w:szCs w:val="18"/>
        </w:rPr>
        <w:t>o</w:t>
      </w:r>
      <w:r w:rsidRPr="00F61CD9">
        <w:rPr>
          <w:rFonts w:ascii="Arial" w:hAnsi="Arial"/>
          <w:i/>
          <w:iCs/>
          <w:sz w:val="18"/>
          <w:szCs w:val="18"/>
        </w:rPr>
        <w:t xml:space="preserve">ptimal </w:t>
      </w:r>
      <w:r w:rsidR="0091740E" w:rsidRPr="00F61CD9">
        <w:rPr>
          <w:rFonts w:ascii="Arial" w:hAnsi="Arial"/>
          <w:i/>
          <w:iCs/>
          <w:sz w:val="18"/>
          <w:szCs w:val="18"/>
        </w:rPr>
        <w:t>o</w:t>
      </w:r>
      <w:r w:rsidRPr="00F61CD9">
        <w:rPr>
          <w:rFonts w:ascii="Arial" w:hAnsi="Arial"/>
          <w:i/>
          <w:iCs/>
          <w:sz w:val="18"/>
          <w:szCs w:val="18"/>
        </w:rPr>
        <w:t>utcome</w:t>
      </w:r>
      <w:r w:rsidRPr="001013D3">
        <w:rPr>
          <w:rFonts w:ascii="Arial" w:hAnsi="Arial"/>
          <w:sz w:val="18"/>
          <w:szCs w:val="18"/>
        </w:rPr>
        <w:t xml:space="preserve"> [Research Podium Presentation- Accepted]</w:t>
      </w:r>
      <w:r w:rsidR="00F61CD9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 xml:space="preserve">National League for Nursing Education Summit ‘25: Orlando, FL, United States. </w:t>
      </w:r>
    </w:p>
    <w:p w14:paraId="4FE8585B" w14:textId="77777777" w:rsidR="007A5AE4" w:rsidRPr="001013D3" w:rsidRDefault="007A5AE4" w:rsidP="007A5AE4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1F927F9D" w14:textId="321770D4" w:rsidR="002B7E5F" w:rsidRDefault="002B7E5F" w:rsidP="002B7E5F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 w:cs="Arial"/>
          <w:sz w:val="18"/>
          <w:szCs w:val="18"/>
        </w:rPr>
        <w:t>*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>. (2024</w:t>
      </w:r>
      <w:r w:rsidR="0042187A" w:rsidRPr="001013D3">
        <w:rPr>
          <w:rFonts w:ascii="Arial" w:hAnsi="Arial" w:cs="Arial"/>
          <w:sz w:val="18"/>
          <w:szCs w:val="18"/>
        </w:rPr>
        <w:t>, December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Building </w:t>
      </w:r>
      <w:r w:rsidR="0091740E">
        <w:rPr>
          <w:rFonts w:ascii="Arial" w:hAnsi="Arial" w:cs="Arial"/>
          <w:i/>
          <w:iCs/>
          <w:sz w:val="18"/>
          <w:szCs w:val="18"/>
        </w:rPr>
        <w:t>c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linical </w:t>
      </w:r>
      <w:r w:rsidR="0091740E">
        <w:rPr>
          <w:rFonts w:ascii="Arial" w:hAnsi="Arial" w:cs="Arial"/>
          <w:i/>
          <w:iCs/>
          <w:sz w:val="18"/>
          <w:szCs w:val="18"/>
        </w:rPr>
        <w:t>ju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dgment: Scaffolding </w:t>
      </w:r>
      <w:r w:rsidR="0091740E">
        <w:rPr>
          <w:rFonts w:ascii="Arial" w:hAnsi="Arial" w:cs="Arial"/>
          <w:i/>
          <w:iCs/>
          <w:sz w:val="18"/>
          <w:szCs w:val="18"/>
        </w:rPr>
        <w:t>s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imulation for </w:t>
      </w:r>
      <w:r w:rsidR="0091740E">
        <w:rPr>
          <w:rFonts w:ascii="Arial" w:hAnsi="Arial" w:cs="Arial"/>
          <w:i/>
          <w:iCs/>
          <w:sz w:val="18"/>
          <w:szCs w:val="18"/>
        </w:rPr>
        <w:t>n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ursing </w:t>
      </w:r>
      <w:r w:rsidR="0091740E">
        <w:rPr>
          <w:rFonts w:ascii="Arial" w:hAnsi="Arial" w:cs="Arial"/>
          <w:i/>
          <w:iCs/>
          <w:sz w:val="18"/>
          <w:szCs w:val="18"/>
        </w:rPr>
        <w:t>e</w:t>
      </w:r>
      <w:r w:rsidRPr="001013D3">
        <w:rPr>
          <w:rFonts w:ascii="Arial" w:hAnsi="Arial" w:cs="Arial"/>
          <w:i/>
          <w:iCs/>
          <w:sz w:val="18"/>
          <w:szCs w:val="18"/>
        </w:rPr>
        <w:t>ducation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F95ED6">
        <w:rPr>
          <w:rFonts w:ascii="Arial" w:hAnsi="Arial" w:cs="Arial"/>
          <w:sz w:val="18"/>
          <w:szCs w:val="18"/>
        </w:rPr>
        <w:t xml:space="preserve">(No. 8) </w:t>
      </w:r>
      <w:r w:rsidRPr="001013D3">
        <w:rPr>
          <w:rFonts w:ascii="Arial" w:hAnsi="Arial" w:cs="Arial"/>
          <w:sz w:val="18"/>
          <w:szCs w:val="18"/>
        </w:rPr>
        <w:t>[</w:t>
      </w:r>
      <w:r w:rsidR="00F95ED6">
        <w:rPr>
          <w:rFonts w:ascii="Arial" w:hAnsi="Arial" w:cs="Arial"/>
          <w:sz w:val="18"/>
          <w:szCs w:val="18"/>
        </w:rPr>
        <w:t xml:space="preserve">Audio </w:t>
      </w:r>
      <w:r w:rsidRPr="001013D3">
        <w:rPr>
          <w:rFonts w:ascii="Arial" w:hAnsi="Arial" w:cs="Arial"/>
          <w:sz w:val="18"/>
          <w:szCs w:val="18"/>
        </w:rPr>
        <w:t>Podcast</w:t>
      </w:r>
      <w:r w:rsidR="00F95ED6">
        <w:rPr>
          <w:rFonts w:ascii="Arial" w:hAnsi="Arial" w:cs="Arial"/>
          <w:sz w:val="18"/>
          <w:szCs w:val="18"/>
        </w:rPr>
        <w:t xml:space="preserve"> Episode</w:t>
      </w:r>
      <w:r w:rsidRPr="001013D3">
        <w:rPr>
          <w:rFonts w:ascii="Arial" w:hAnsi="Arial" w:cs="Arial"/>
          <w:sz w:val="18"/>
          <w:szCs w:val="18"/>
        </w:rPr>
        <w:t>]. National League for Nursing. Nursing Edge Unscripted: Washington DC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hyperlink r:id="rId24" w:history="1">
        <w:r w:rsidR="0091740E" w:rsidRPr="002F0F12">
          <w:rPr>
            <w:rStyle w:val="Hyperlink"/>
            <w:rFonts w:ascii="Arial" w:hAnsi="Arial" w:cs="Arial"/>
            <w:sz w:val="18"/>
            <w:szCs w:val="18"/>
          </w:rPr>
          <w:t>https://nursingedge.nln.org/unscripted/</w:t>
        </w:r>
      </w:hyperlink>
    </w:p>
    <w:p w14:paraId="52367ABB" w14:textId="77777777" w:rsidR="002B7E5F" w:rsidRPr="001013D3" w:rsidRDefault="002B7E5F" w:rsidP="002B7E5F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F0F49D4" w14:textId="790023F7" w:rsidR="00257BD1" w:rsidRPr="001013D3" w:rsidRDefault="00257BD1" w:rsidP="00257BD1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>***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 xml:space="preserve">. (2024, </w:t>
      </w:r>
      <w:r w:rsidR="0042187A" w:rsidRPr="001013D3">
        <w:rPr>
          <w:rFonts w:ascii="Arial" w:hAnsi="Arial" w:cs="Arial"/>
          <w:sz w:val="18"/>
          <w:szCs w:val="18"/>
        </w:rPr>
        <w:t>September</w:t>
      </w:r>
      <w:r w:rsidR="00F95ED6">
        <w:rPr>
          <w:rFonts w:ascii="Arial" w:hAnsi="Arial" w:cs="Arial"/>
          <w:sz w:val="18"/>
          <w:szCs w:val="18"/>
        </w:rPr>
        <w:t xml:space="preserve"> 18-20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Determining how </w:t>
      </w:r>
      <w:r w:rsidR="00F95ED6">
        <w:rPr>
          <w:rFonts w:ascii="Arial" w:hAnsi="Arial" w:cs="Arial"/>
          <w:i/>
          <w:iCs/>
          <w:sz w:val="18"/>
          <w:szCs w:val="18"/>
        </w:rPr>
        <w:t>s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caffolding </w:t>
      </w:r>
      <w:r w:rsidR="00F95ED6">
        <w:rPr>
          <w:rFonts w:ascii="Arial" w:hAnsi="Arial" w:cs="Arial"/>
          <w:i/>
          <w:iCs/>
          <w:sz w:val="18"/>
          <w:szCs w:val="18"/>
        </w:rPr>
        <w:t>s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imulation </w:t>
      </w:r>
      <w:r w:rsidR="00F95ED6">
        <w:rPr>
          <w:rFonts w:ascii="Arial" w:hAnsi="Arial" w:cs="Arial"/>
          <w:i/>
          <w:iCs/>
          <w:sz w:val="18"/>
          <w:szCs w:val="18"/>
        </w:rPr>
        <w:t>d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esign </w:t>
      </w:r>
      <w:r w:rsidR="00F95ED6">
        <w:rPr>
          <w:rFonts w:ascii="Arial" w:hAnsi="Arial" w:cs="Arial"/>
          <w:i/>
          <w:iCs/>
          <w:sz w:val="18"/>
          <w:szCs w:val="18"/>
        </w:rPr>
        <w:t>c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omplexity </w:t>
      </w:r>
      <w:r w:rsidR="00F95ED6">
        <w:rPr>
          <w:rFonts w:ascii="Arial" w:hAnsi="Arial" w:cs="Arial"/>
          <w:i/>
          <w:iCs/>
          <w:sz w:val="18"/>
          <w:szCs w:val="18"/>
        </w:rPr>
        <w:t>i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mpacts </w:t>
      </w:r>
      <w:r w:rsidR="00F95ED6">
        <w:rPr>
          <w:rFonts w:ascii="Arial" w:hAnsi="Arial" w:cs="Arial"/>
          <w:i/>
          <w:iCs/>
          <w:sz w:val="18"/>
          <w:szCs w:val="18"/>
        </w:rPr>
        <w:t>o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bservers’ </w:t>
      </w:r>
      <w:r w:rsidR="00704BA8">
        <w:rPr>
          <w:rFonts w:ascii="Arial" w:hAnsi="Arial" w:cs="Arial"/>
          <w:i/>
          <w:iCs/>
          <w:sz w:val="18"/>
          <w:szCs w:val="18"/>
        </w:rPr>
        <w:t>clinical judgment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: Lessons for </w:t>
      </w:r>
      <w:r w:rsidR="00F95ED6">
        <w:rPr>
          <w:rFonts w:ascii="Arial" w:hAnsi="Arial" w:cs="Arial"/>
          <w:i/>
          <w:iCs/>
          <w:sz w:val="18"/>
          <w:szCs w:val="18"/>
        </w:rPr>
        <w:t>c</w:t>
      </w:r>
      <w:r w:rsidRPr="001013D3">
        <w:rPr>
          <w:rFonts w:ascii="Arial" w:hAnsi="Arial" w:cs="Arial"/>
          <w:i/>
          <w:iCs/>
          <w:sz w:val="18"/>
          <w:szCs w:val="18"/>
        </w:rPr>
        <w:t xml:space="preserve">ompetency </w:t>
      </w:r>
      <w:r w:rsidR="00F95ED6">
        <w:rPr>
          <w:rFonts w:ascii="Arial" w:hAnsi="Arial" w:cs="Arial"/>
          <w:i/>
          <w:iCs/>
          <w:sz w:val="18"/>
          <w:szCs w:val="18"/>
        </w:rPr>
        <w:t>e</w:t>
      </w:r>
      <w:r w:rsidRPr="001013D3">
        <w:rPr>
          <w:rFonts w:ascii="Arial" w:hAnsi="Arial" w:cs="Arial"/>
          <w:i/>
          <w:iCs/>
          <w:sz w:val="18"/>
          <w:szCs w:val="18"/>
        </w:rPr>
        <w:t>valuation</w:t>
      </w:r>
      <w:r w:rsidRPr="001013D3">
        <w:rPr>
          <w:rFonts w:ascii="Arial" w:hAnsi="Arial" w:cs="Arial"/>
          <w:sz w:val="18"/>
          <w:szCs w:val="18"/>
        </w:rPr>
        <w:t xml:space="preserve"> 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 xml:space="preserve">]. NLN Education Summit: San Antonio, TX, United States. </w:t>
      </w:r>
    </w:p>
    <w:bookmarkEnd w:id="8"/>
    <w:p w14:paraId="58900116" w14:textId="77777777" w:rsidR="00257BD1" w:rsidRPr="001013D3" w:rsidRDefault="00257BD1" w:rsidP="00213B86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2786963D" w14:textId="1D3C7D21" w:rsidR="00213B86" w:rsidRPr="001013D3" w:rsidRDefault="00213B86" w:rsidP="00213B86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</w:rPr>
        <w:t>*</w:t>
      </w:r>
      <w:r w:rsidRPr="001013D3">
        <w:rPr>
          <w:rFonts w:ascii="Arial" w:hAnsi="Arial" w:cs="Arial"/>
          <w:b/>
          <w:bCs/>
          <w:sz w:val="18"/>
          <w:szCs w:val="18"/>
        </w:rPr>
        <w:t>Rogers, B. A</w:t>
      </w:r>
      <w:r w:rsidRPr="001013D3">
        <w:rPr>
          <w:rFonts w:ascii="Arial" w:hAnsi="Arial" w:cs="Arial"/>
          <w:sz w:val="18"/>
          <w:szCs w:val="18"/>
        </w:rPr>
        <w:t xml:space="preserve">., </w:t>
      </w:r>
      <w:r w:rsidR="00C26479" w:rsidRPr="001013D3">
        <w:rPr>
          <w:rFonts w:ascii="Arial" w:hAnsi="Arial" w:cs="Arial"/>
          <w:sz w:val="18"/>
          <w:szCs w:val="18"/>
        </w:rPr>
        <w:t>Bertiz</w:t>
      </w:r>
      <w:r w:rsidRPr="001013D3">
        <w:rPr>
          <w:rFonts w:ascii="Arial" w:hAnsi="Arial" w:cs="Arial"/>
          <w:sz w:val="18"/>
          <w:szCs w:val="18"/>
        </w:rPr>
        <w:t>, R., Jerge, E., &amp; Roberts, S. (202</w:t>
      </w:r>
      <w:r w:rsidR="00950215" w:rsidRPr="001013D3">
        <w:rPr>
          <w:rFonts w:ascii="Arial" w:hAnsi="Arial" w:cs="Arial"/>
          <w:sz w:val="18"/>
          <w:szCs w:val="18"/>
        </w:rPr>
        <w:t>3</w:t>
      </w:r>
      <w:r w:rsidR="0042187A" w:rsidRPr="001013D3">
        <w:rPr>
          <w:rFonts w:ascii="Arial" w:hAnsi="Arial" w:cs="Arial"/>
          <w:sz w:val="18"/>
          <w:szCs w:val="18"/>
        </w:rPr>
        <w:t>, September</w:t>
      </w:r>
      <w:r w:rsidR="00F95ED6">
        <w:rPr>
          <w:rFonts w:ascii="Arial" w:hAnsi="Arial" w:cs="Arial"/>
          <w:sz w:val="18"/>
          <w:szCs w:val="18"/>
        </w:rPr>
        <w:t xml:space="preserve"> 28-30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>Using simulation data for making evidence-based decisions</w:t>
      </w:r>
      <w:r w:rsidRPr="001013D3">
        <w:rPr>
          <w:rFonts w:ascii="Arial" w:hAnsi="Arial" w:cs="Arial"/>
          <w:sz w:val="18"/>
          <w:szCs w:val="18"/>
        </w:rPr>
        <w:t xml:space="preserve"> [</w:t>
      </w:r>
      <w:r w:rsidR="0057466A">
        <w:rPr>
          <w:rFonts w:ascii="Arial" w:hAnsi="Arial" w:cs="Arial"/>
          <w:sz w:val="18"/>
          <w:szCs w:val="18"/>
        </w:rPr>
        <w:t>Podium Presentation</w:t>
      </w:r>
      <w:r w:rsidRPr="001013D3">
        <w:rPr>
          <w:rFonts w:ascii="Arial" w:hAnsi="Arial" w:cs="Arial"/>
          <w:sz w:val="18"/>
          <w:szCs w:val="18"/>
        </w:rPr>
        <w:t xml:space="preserve">]. NLN Education Summit: Washington, DC, United States. </w:t>
      </w:r>
    </w:p>
    <w:p w14:paraId="713E758D" w14:textId="77777777" w:rsidR="00213B86" w:rsidRPr="001013D3" w:rsidRDefault="00213B86" w:rsidP="00C459A7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0430A8CC" w14:textId="10A7F77B" w:rsidR="00617579" w:rsidRPr="001013D3" w:rsidRDefault="00C531B3" w:rsidP="00C459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bCs/>
          <w:sz w:val="18"/>
          <w:szCs w:val="18"/>
        </w:rPr>
        <w:t>*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**Rogers, B.</w:t>
      </w:r>
      <w:r w:rsidR="00617579" w:rsidRPr="001013D3">
        <w:rPr>
          <w:rFonts w:ascii="Arial" w:hAnsi="Arial" w:cs="Arial"/>
          <w:sz w:val="18"/>
          <w:szCs w:val="18"/>
        </w:rPr>
        <w:t xml:space="preserve">  (2022</w:t>
      </w:r>
      <w:r w:rsidR="0042187A" w:rsidRPr="001013D3">
        <w:rPr>
          <w:rFonts w:ascii="Arial" w:hAnsi="Arial" w:cs="Arial"/>
          <w:sz w:val="18"/>
          <w:szCs w:val="18"/>
        </w:rPr>
        <w:t>, September</w:t>
      </w:r>
      <w:r w:rsidR="00F95ED6">
        <w:rPr>
          <w:rFonts w:ascii="Arial" w:hAnsi="Arial" w:cs="Arial"/>
          <w:sz w:val="18"/>
          <w:szCs w:val="18"/>
        </w:rPr>
        <w:t xml:space="preserve"> 28-30</w:t>
      </w:r>
      <w:r w:rsidR="00617579" w:rsidRPr="001013D3">
        <w:rPr>
          <w:rFonts w:ascii="Arial" w:hAnsi="Arial" w:cs="Arial"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Assessing lea</w:t>
      </w:r>
      <w:r w:rsidR="00C439E2">
        <w:rPr>
          <w:rFonts w:ascii="Arial" w:hAnsi="Arial" w:cs="Arial"/>
          <w:i/>
          <w:iCs/>
          <w:sz w:val="18"/>
          <w:szCs w:val="18"/>
        </w:rPr>
        <w:t>r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ners’ clinical judgment using reflections after observing asynchronous expert-modeled simulation: A mixed methods study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="00617579" w:rsidRPr="001013D3">
        <w:rPr>
          <w:rFonts w:ascii="Arial" w:hAnsi="Arial" w:cs="Arial"/>
          <w:sz w:val="18"/>
          <w:szCs w:val="18"/>
        </w:rPr>
        <w:t>Podium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="00617579" w:rsidRPr="001013D3">
        <w:rPr>
          <w:rFonts w:ascii="Arial" w:hAnsi="Arial" w:cs="Arial"/>
          <w:sz w:val="18"/>
          <w:szCs w:val="18"/>
        </w:rPr>
        <w:t>. National League for Nurses Education Summit, Las Vegas, NV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</w:p>
    <w:p w14:paraId="59C85647" w14:textId="77777777" w:rsidR="003478B7" w:rsidRPr="001013D3" w:rsidRDefault="003478B7" w:rsidP="00C459A7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75A2B629" w14:textId="6F2FA070" w:rsidR="00617579" w:rsidRPr="001013D3" w:rsidRDefault="00617579" w:rsidP="00C459A7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bCs/>
          <w:sz w:val="18"/>
          <w:szCs w:val="18"/>
        </w:rPr>
        <w:t>**Rogers, B.</w:t>
      </w:r>
      <w:r w:rsidRPr="001013D3">
        <w:rPr>
          <w:rFonts w:ascii="Arial" w:hAnsi="Arial" w:cs="Arial"/>
          <w:sz w:val="18"/>
          <w:szCs w:val="18"/>
        </w:rPr>
        <w:t xml:space="preserve">  (2019</w:t>
      </w:r>
      <w:r w:rsidR="0042187A" w:rsidRPr="001013D3">
        <w:rPr>
          <w:rFonts w:ascii="Arial" w:hAnsi="Arial" w:cs="Arial"/>
          <w:sz w:val="18"/>
          <w:szCs w:val="18"/>
        </w:rPr>
        <w:t>, September</w:t>
      </w:r>
      <w:r w:rsidR="00F95ED6">
        <w:rPr>
          <w:rFonts w:ascii="Arial" w:hAnsi="Arial" w:cs="Arial"/>
          <w:sz w:val="18"/>
          <w:szCs w:val="18"/>
        </w:rPr>
        <w:t xml:space="preserve"> 25-27</w:t>
      </w:r>
      <w:r w:rsidRPr="001013D3">
        <w:rPr>
          <w:rFonts w:ascii="Arial" w:hAnsi="Arial" w:cs="Arial"/>
          <w:sz w:val="18"/>
          <w:szCs w:val="18"/>
        </w:rPr>
        <w:t xml:space="preserve">). </w:t>
      </w:r>
      <w:r w:rsidRPr="001013D3">
        <w:rPr>
          <w:rFonts w:ascii="Arial" w:hAnsi="Arial" w:cs="Arial"/>
          <w:i/>
          <w:iCs/>
          <w:sz w:val="18"/>
          <w:szCs w:val="18"/>
        </w:rPr>
        <w:t>An IV fluid experience they will never forget</w:t>
      </w:r>
      <w:r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Pr="001013D3">
        <w:rPr>
          <w:rFonts w:ascii="Arial" w:hAnsi="Arial" w:cs="Arial"/>
          <w:sz w:val="18"/>
          <w:szCs w:val="18"/>
        </w:rPr>
        <w:t>Podium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Pr="001013D3">
        <w:rPr>
          <w:rFonts w:ascii="Arial" w:hAnsi="Arial" w:cs="Arial"/>
          <w:sz w:val="18"/>
          <w:szCs w:val="18"/>
        </w:rPr>
        <w:t>. National League for Nurses Education Summit, Washington DC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p w14:paraId="7E3330F6" w14:textId="77777777" w:rsidR="003478B7" w:rsidRPr="001013D3" w:rsidRDefault="003478B7" w:rsidP="00C459A7">
      <w:pPr>
        <w:suppressAutoHyphens/>
        <w:spacing w:line="276" w:lineRule="auto"/>
        <w:ind w:left="1440" w:hanging="360"/>
        <w:rPr>
          <w:rFonts w:ascii="Arial" w:hAnsi="Arial" w:cs="Arial"/>
          <w:sz w:val="4"/>
          <w:szCs w:val="4"/>
        </w:rPr>
      </w:pPr>
    </w:p>
    <w:p w14:paraId="0CEA4721" w14:textId="019A4289" w:rsidR="00617579" w:rsidRPr="001013D3" w:rsidRDefault="00617579" w:rsidP="00C459A7">
      <w:pPr>
        <w:suppressAutoHyphens/>
        <w:spacing w:line="276" w:lineRule="auto"/>
        <w:ind w:left="1440" w:hanging="360"/>
        <w:rPr>
          <w:rFonts w:ascii="Arial" w:hAnsi="Arial" w:cs="Arial"/>
          <w:bCs/>
          <w:sz w:val="18"/>
          <w:szCs w:val="18"/>
        </w:rPr>
      </w:pPr>
      <w:r w:rsidRPr="001013D3">
        <w:rPr>
          <w:rFonts w:ascii="Arial" w:hAnsi="Arial" w:cs="Arial"/>
          <w:b/>
          <w:bCs/>
          <w:sz w:val="18"/>
          <w:szCs w:val="18"/>
        </w:rPr>
        <w:t>**Rogers, B.</w:t>
      </w:r>
      <w:r w:rsidRPr="001013D3">
        <w:rPr>
          <w:rFonts w:ascii="Arial" w:hAnsi="Arial" w:cs="Arial"/>
          <w:sz w:val="18"/>
          <w:szCs w:val="18"/>
        </w:rPr>
        <w:t xml:space="preserve"> (2019</w:t>
      </w:r>
      <w:r w:rsidR="0042187A" w:rsidRPr="001013D3">
        <w:rPr>
          <w:rFonts w:ascii="Arial" w:hAnsi="Arial" w:cs="Arial"/>
          <w:sz w:val="18"/>
          <w:szCs w:val="18"/>
        </w:rPr>
        <w:t>, September</w:t>
      </w:r>
      <w:r w:rsidR="00F95ED6">
        <w:rPr>
          <w:rFonts w:ascii="Arial" w:hAnsi="Arial" w:cs="Arial"/>
          <w:sz w:val="18"/>
          <w:szCs w:val="18"/>
        </w:rPr>
        <w:t xml:space="preserve"> 25-27</w:t>
      </w:r>
      <w:r w:rsidRPr="001013D3">
        <w:rPr>
          <w:rFonts w:ascii="Arial" w:hAnsi="Arial" w:cs="Arial"/>
          <w:sz w:val="18"/>
          <w:szCs w:val="18"/>
        </w:rPr>
        <w:t>).</w:t>
      </w:r>
      <w:r w:rsidRPr="001013D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13D3">
        <w:rPr>
          <w:rFonts w:ascii="Arial" w:hAnsi="Arial" w:cs="Arial"/>
          <w:bCs/>
          <w:i/>
          <w:iCs/>
          <w:sz w:val="18"/>
          <w:szCs w:val="18"/>
        </w:rPr>
        <w:t>Learning from your seat: A scoping review of learning outcomes of nursing simulation participants in the observer role</w:t>
      </w:r>
      <w:r w:rsidRPr="001013D3">
        <w:rPr>
          <w:rFonts w:ascii="Arial" w:hAnsi="Arial" w:cs="Arial"/>
          <w:bCs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bCs/>
          <w:sz w:val="18"/>
          <w:szCs w:val="18"/>
        </w:rPr>
        <w:t>[</w:t>
      </w:r>
      <w:r w:rsidRPr="001013D3">
        <w:rPr>
          <w:rFonts w:ascii="Arial" w:hAnsi="Arial" w:cs="Arial"/>
          <w:bCs/>
          <w:sz w:val="18"/>
          <w:szCs w:val="18"/>
        </w:rPr>
        <w:t>Poster Presentation</w:t>
      </w:r>
      <w:r w:rsidR="003478B7" w:rsidRPr="001013D3">
        <w:rPr>
          <w:rFonts w:ascii="Arial" w:hAnsi="Arial" w:cs="Arial"/>
          <w:bCs/>
          <w:sz w:val="18"/>
          <w:szCs w:val="18"/>
        </w:rPr>
        <w:t>]</w:t>
      </w:r>
      <w:r w:rsidRPr="001013D3">
        <w:rPr>
          <w:rFonts w:ascii="Arial" w:hAnsi="Arial" w:cs="Arial"/>
          <w:bCs/>
          <w:sz w:val="18"/>
          <w:szCs w:val="18"/>
        </w:rPr>
        <w:t xml:space="preserve">. </w:t>
      </w:r>
      <w:r w:rsidRPr="001013D3">
        <w:rPr>
          <w:rFonts w:ascii="Arial" w:hAnsi="Arial" w:cs="Arial"/>
          <w:sz w:val="18"/>
          <w:szCs w:val="18"/>
        </w:rPr>
        <w:t>National League for Nurses Education Summit, Washington DC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</w:p>
    <w:bookmarkEnd w:id="9"/>
    <w:p w14:paraId="12B776E9" w14:textId="77777777" w:rsidR="00617579" w:rsidRPr="001013D3" w:rsidRDefault="00617579" w:rsidP="0061757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bCs/>
          <w:sz w:val="4"/>
          <w:szCs w:val="4"/>
          <w:u w:val="single"/>
        </w:rPr>
      </w:pPr>
    </w:p>
    <w:p w14:paraId="23598BC8" w14:textId="77777777" w:rsidR="00617579" w:rsidRPr="001013D3" w:rsidRDefault="00617579" w:rsidP="0061757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b/>
          <w:sz w:val="18"/>
          <w:szCs w:val="18"/>
          <w:u w:val="single"/>
        </w:rPr>
      </w:pPr>
      <w:r w:rsidRPr="001013D3">
        <w:rPr>
          <w:rFonts w:ascii="Arial" w:hAnsi="Arial" w:cs="Arial"/>
          <w:b/>
          <w:i/>
          <w:iCs/>
          <w:sz w:val="18"/>
          <w:szCs w:val="18"/>
        </w:rPr>
        <w:tab/>
      </w:r>
      <w:r w:rsidRPr="001013D3">
        <w:rPr>
          <w:rFonts w:ascii="Arial" w:hAnsi="Arial" w:cs="Arial"/>
          <w:b/>
          <w:i/>
          <w:iCs/>
          <w:sz w:val="18"/>
          <w:szCs w:val="18"/>
        </w:rPr>
        <w:tab/>
      </w:r>
      <w:r w:rsidRPr="001013D3">
        <w:rPr>
          <w:rFonts w:ascii="Arial" w:hAnsi="Arial" w:cs="Arial"/>
          <w:b/>
          <w:i/>
          <w:iCs/>
          <w:sz w:val="18"/>
          <w:szCs w:val="18"/>
          <w:u w:val="single"/>
        </w:rPr>
        <w:t>Local</w:t>
      </w:r>
    </w:p>
    <w:p w14:paraId="3D5447E8" w14:textId="6F1E441D" w:rsidR="003A65DE" w:rsidRDefault="001013D3" w:rsidP="001013D3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bookmarkStart w:id="10" w:name="_Hlk220353492"/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Pr="001013D3">
        <w:rPr>
          <w:rFonts w:ascii="Arial" w:hAnsi="Arial"/>
          <w:sz w:val="18"/>
          <w:szCs w:val="18"/>
        </w:rPr>
        <w:t>***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(2025</w:t>
      </w:r>
      <w:r w:rsidR="00F95ED6">
        <w:rPr>
          <w:rFonts w:ascii="Arial" w:hAnsi="Arial"/>
          <w:sz w:val="18"/>
          <w:szCs w:val="18"/>
        </w:rPr>
        <w:t>, July 25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F61CD9">
        <w:rPr>
          <w:rFonts w:ascii="Arial" w:hAnsi="Arial"/>
          <w:i/>
          <w:iCs/>
          <w:sz w:val="18"/>
          <w:szCs w:val="18"/>
        </w:rPr>
        <w:t>Cleared to learn: How pre-briefing impacts observers’ clinical judgment</w:t>
      </w:r>
      <w:r w:rsidRPr="001013D3">
        <w:rPr>
          <w:rFonts w:ascii="Arial" w:hAnsi="Arial"/>
          <w:sz w:val="18"/>
          <w:szCs w:val="18"/>
        </w:rPr>
        <w:t xml:space="preserve"> [Webinar]: Simulation Professionals of Texas: </w:t>
      </w:r>
      <w:r w:rsidR="007D576C">
        <w:rPr>
          <w:rFonts w:ascii="Arial" w:hAnsi="Arial"/>
          <w:sz w:val="18"/>
          <w:szCs w:val="18"/>
        </w:rPr>
        <w:t>Fort Worth, TX</w:t>
      </w:r>
      <w:r w:rsidRPr="001013D3">
        <w:rPr>
          <w:rFonts w:ascii="Arial" w:hAnsi="Arial"/>
          <w:sz w:val="18"/>
          <w:szCs w:val="18"/>
        </w:rPr>
        <w:t>, United States</w:t>
      </w:r>
      <w:r w:rsidRPr="0009593D">
        <w:rPr>
          <w:rFonts w:ascii="Arial" w:hAnsi="Arial"/>
          <w:sz w:val="18"/>
          <w:szCs w:val="18"/>
        </w:rPr>
        <w:t xml:space="preserve">. </w:t>
      </w:r>
    </w:p>
    <w:p w14:paraId="6557575C" w14:textId="77777777" w:rsidR="003A65DE" w:rsidRPr="003A65DE" w:rsidRDefault="003A65DE" w:rsidP="001013D3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  <w:u w:val="single"/>
        </w:rPr>
      </w:pPr>
    </w:p>
    <w:p w14:paraId="62BF5A95" w14:textId="0CB37F3F" w:rsidR="003A65DE" w:rsidRPr="001013D3" w:rsidRDefault="003A65DE" w:rsidP="003A65DE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>
        <w:rPr>
          <w:rFonts w:ascii="Arial" w:hAnsi="Arial"/>
          <w:sz w:val="18"/>
          <w:szCs w:val="18"/>
        </w:rPr>
        <w:t>*</w:t>
      </w:r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 (202</w:t>
      </w:r>
      <w:r>
        <w:rPr>
          <w:rFonts w:ascii="Arial" w:hAnsi="Arial"/>
          <w:sz w:val="18"/>
          <w:szCs w:val="18"/>
        </w:rPr>
        <w:t>5, September 23</w:t>
      </w:r>
      <w:r w:rsidRPr="001013D3">
        <w:rPr>
          <w:rFonts w:ascii="Arial" w:hAnsi="Arial"/>
          <w:sz w:val="18"/>
          <w:szCs w:val="18"/>
        </w:rPr>
        <w:t xml:space="preserve">). </w:t>
      </w:r>
      <w:r w:rsidR="001747A6" w:rsidRPr="00F61CD9">
        <w:rPr>
          <w:rFonts w:ascii="Arial" w:hAnsi="Arial"/>
          <w:i/>
          <w:iCs/>
          <w:sz w:val="18"/>
          <w:szCs w:val="18"/>
        </w:rPr>
        <w:t>Concept-based curriculum: Shifting thinking, designing, learning, and evaluating curriculum performance</w:t>
      </w:r>
      <w:r>
        <w:rPr>
          <w:rFonts w:ascii="Arial" w:hAnsi="Arial"/>
          <w:sz w:val="18"/>
          <w:szCs w:val="18"/>
        </w:rPr>
        <w:t xml:space="preserve"> [Webinar</w:t>
      </w:r>
      <w:r w:rsidRPr="001013D3">
        <w:rPr>
          <w:rFonts w:ascii="Arial" w:hAnsi="Arial"/>
          <w:sz w:val="18"/>
          <w:szCs w:val="18"/>
        </w:rPr>
        <w:t xml:space="preserve">]. </w:t>
      </w:r>
      <w:r>
        <w:rPr>
          <w:rFonts w:ascii="Arial" w:hAnsi="Arial"/>
          <w:sz w:val="18"/>
          <w:szCs w:val="18"/>
        </w:rPr>
        <w:t>U Mass Chan</w:t>
      </w:r>
      <w:r w:rsidR="001747A6">
        <w:rPr>
          <w:rFonts w:ascii="Arial" w:hAnsi="Arial"/>
          <w:sz w:val="18"/>
          <w:szCs w:val="18"/>
        </w:rPr>
        <w:t xml:space="preserve"> Medical School</w:t>
      </w:r>
      <w:r w:rsidRPr="001013D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1747A6">
        <w:rPr>
          <w:rFonts w:ascii="Arial" w:hAnsi="Arial" w:cs="Arial"/>
          <w:sz w:val="18"/>
          <w:szCs w:val="18"/>
        </w:rPr>
        <w:t xml:space="preserve">Worcester, </w:t>
      </w:r>
      <w:r>
        <w:rPr>
          <w:rFonts w:ascii="Arial" w:hAnsi="Arial" w:cs="Arial"/>
          <w:sz w:val="18"/>
          <w:szCs w:val="18"/>
        </w:rPr>
        <w:t>MA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p w14:paraId="6202F120" w14:textId="77777777" w:rsidR="003A65DE" w:rsidRPr="00BA2E6E" w:rsidRDefault="003A65DE" w:rsidP="003A65DE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25E94127" w14:textId="68B01A0F" w:rsidR="003A65DE" w:rsidRPr="001013D3" w:rsidRDefault="003A65DE" w:rsidP="003A65DE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>
        <w:rPr>
          <w:rFonts w:ascii="Arial" w:hAnsi="Arial"/>
          <w:sz w:val="18"/>
          <w:szCs w:val="18"/>
        </w:rPr>
        <w:t>*</w:t>
      </w:r>
      <w:r w:rsidRPr="001013D3">
        <w:rPr>
          <w:rFonts w:ascii="Arial" w:hAnsi="Arial"/>
          <w:sz w:val="18"/>
          <w:szCs w:val="18"/>
        </w:rPr>
        <w:t>**</w:t>
      </w:r>
      <w:r w:rsidRPr="001013D3">
        <w:rPr>
          <w:rFonts w:ascii="Arial" w:hAnsi="Arial"/>
          <w:b/>
          <w:bCs/>
          <w:sz w:val="18"/>
          <w:szCs w:val="18"/>
        </w:rPr>
        <w:t>Rogers, B. A</w:t>
      </w:r>
      <w:r w:rsidRPr="001013D3">
        <w:rPr>
          <w:rFonts w:ascii="Arial" w:hAnsi="Arial"/>
          <w:sz w:val="18"/>
          <w:szCs w:val="18"/>
        </w:rPr>
        <w:t>. (202</w:t>
      </w:r>
      <w:r>
        <w:rPr>
          <w:rFonts w:ascii="Arial" w:hAnsi="Arial"/>
          <w:sz w:val="18"/>
          <w:szCs w:val="18"/>
        </w:rPr>
        <w:t>5, September 22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F61CD9">
        <w:rPr>
          <w:rFonts w:ascii="Arial" w:hAnsi="Arial"/>
          <w:i/>
          <w:iCs/>
          <w:sz w:val="18"/>
          <w:szCs w:val="18"/>
        </w:rPr>
        <w:t>From watching to learning: Optimizing the observer role in simulation</w:t>
      </w:r>
      <w:r>
        <w:rPr>
          <w:rFonts w:ascii="Arial" w:hAnsi="Arial"/>
          <w:sz w:val="18"/>
          <w:szCs w:val="18"/>
        </w:rPr>
        <w:t xml:space="preserve"> [Webinar</w:t>
      </w:r>
      <w:r w:rsidRPr="001013D3">
        <w:rPr>
          <w:rFonts w:ascii="Arial" w:hAnsi="Arial"/>
          <w:sz w:val="18"/>
          <w:szCs w:val="18"/>
        </w:rPr>
        <w:t xml:space="preserve">]. </w:t>
      </w:r>
      <w:r>
        <w:rPr>
          <w:rFonts w:ascii="Arial" w:hAnsi="Arial"/>
          <w:sz w:val="18"/>
          <w:szCs w:val="18"/>
        </w:rPr>
        <w:t>University of New Brunswick</w:t>
      </w:r>
      <w:r w:rsidRPr="001013D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Saint John</w:t>
      </w:r>
      <w:r w:rsidRPr="001013D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New Brunswick, Canada</w:t>
      </w:r>
      <w:r w:rsidRPr="001013D3">
        <w:rPr>
          <w:rFonts w:ascii="Arial" w:hAnsi="Arial" w:cs="Arial"/>
          <w:sz w:val="18"/>
          <w:szCs w:val="18"/>
        </w:rPr>
        <w:t xml:space="preserve">. </w:t>
      </w:r>
    </w:p>
    <w:p w14:paraId="0075378F" w14:textId="77777777" w:rsidR="00BA2E6E" w:rsidRPr="00BA2E6E" w:rsidRDefault="00BA2E6E" w:rsidP="001013D3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2BE119E1" w14:textId="46E4A045" w:rsidR="003A65DE" w:rsidRPr="003A65DE" w:rsidRDefault="00B76FD7" w:rsidP="003A65DE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  <w:u w:val="single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="009473B0" w:rsidRPr="001013D3">
        <w:rPr>
          <w:rFonts w:ascii="Arial" w:hAnsi="Arial"/>
          <w:sz w:val="18"/>
          <w:szCs w:val="18"/>
        </w:rPr>
        <w:t>***</w:t>
      </w:r>
      <w:r w:rsidR="009473B0" w:rsidRPr="001013D3">
        <w:rPr>
          <w:rFonts w:ascii="Arial" w:hAnsi="Arial"/>
          <w:b/>
          <w:bCs/>
          <w:sz w:val="18"/>
          <w:szCs w:val="18"/>
        </w:rPr>
        <w:t>Rogers, B. A.</w:t>
      </w:r>
      <w:r w:rsidR="009473B0" w:rsidRPr="001013D3">
        <w:rPr>
          <w:rFonts w:ascii="Arial" w:hAnsi="Arial"/>
          <w:sz w:val="18"/>
          <w:szCs w:val="18"/>
        </w:rPr>
        <w:t xml:space="preserve"> (2025</w:t>
      </w:r>
      <w:r w:rsidR="0042187A" w:rsidRPr="001013D3">
        <w:rPr>
          <w:rFonts w:ascii="Arial" w:hAnsi="Arial"/>
          <w:sz w:val="18"/>
          <w:szCs w:val="18"/>
        </w:rPr>
        <w:t>, May</w:t>
      </w:r>
      <w:r w:rsidR="009473B0" w:rsidRPr="001013D3">
        <w:rPr>
          <w:rFonts w:ascii="Arial" w:hAnsi="Arial"/>
          <w:sz w:val="18"/>
          <w:szCs w:val="18"/>
        </w:rPr>
        <w:t xml:space="preserve">). </w:t>
      </w:r>
      <w:r w:rsidR="009473B0" w:rsidRPr="00F61CD9">
        <w:rPr>
          <w:rFonts w:ascii="Arial" w:hAnsi="Arial"/>
          <w:i/>
          <w:iCs/>
          <w:sz w:val="18"/>
          <w:szCs w:val="18"/>
        </w:rPr>
        <w:t>Elevating simulation observations: Providing observer-specific pre-briefing significantly increases clinical judgment</w:t>
      </w:r>
      <w:r w:rsidR="009473B0" w:rsidRPr="001013D3">
        <w:rPr>
          <w:rFonts w:ascii="Arial" w:hAnsi="Arial"/>
          <w:sz w:val="18"/>
          <w:szCs w:val="18"/>
        </w:rPr>
        <w:t xml:space="preserve"> [Webinar recording]: </w:t>
      </w:r>
      <w:r w:rsidR="00291C20" w:rsidRPr="001013D3">
        <w:rPr>
          <w:rFonts w:ascii="Arial" w:hAnsi="Arial"/>
          <w:sz w:val="18"/>
          <w:szCs w:val="18"/>
        </w:rPr>
        <w:t xml:space="preserve">State University of </w:t>
      </w:r>
      <w:r w:rsidR="009473B0" w:rsidRPr="001013D3">
        <w:rPr>
          <w:rFonts w:ascii="Arial" w:hAnsi="Arial"/>
          <w:sz w:val="18"/>
          <w:szCs w:val="18"/>
        </w:rPr>
        <w:t xml:space="preserve">New York </w:t>
      </w:r>
      <w:r w:rsidR="00291C20" w:rsidRPr="001013D3">
        <w:rPr>
          <w:rFonts w:ascii="Arial" w:hAnsi="Arial"/>
          <w:sz w:val="18"/>
          <w:szCs w:val="18"/>
        </w:rPr>
        <w:t xml:space="preserve">(SUNY) Nursing </w:t>
      </w:r>
      <w:r w:rsidR="009473B0" w:rsidRPr="001013D3">
        <w:rPr>
          <w:rFonts w:ascii="Arial" w:hAnsi="Arial"/>
          <w:sz w:val="18"/>
          <w:szCs w:val="18"/>
        </w:rPr>
        <w:t xml:space="preserve">Simulation </w:t>
      </w:r>
      <w:r w:rsidR="00291C20" w:rsidRPr="001013D3">
        <w:rPr>
          <w:rFonts w:ascii="Arial" w:hAnsi="Arial"/>
          <w:sz w:val="18"/>
          <w:szCs w:val="18"/>
        </w:rPr>
        <w:t>Fellowship</w:t>
      </w:r>
      <w:r w:rsidR="009473B0" w:rsidRPr="001013D3">
        <w:rPr>
          <w:rFonts w:ascii="Arial" w:hAnsi="Arial"/>
          <w:sz w:val="18"/>
          <w:szCs w:val="18"/>
        </w:rPr>
        <w:t>: New York, United States</w:t>
      </w:r>
      <w:r w:rsidR="009473B0" w:rsidRPr="0009593D">
        <w:rPr>
          <w:rFonts w:ascii="Arial" w:hAnsi="Arial"/>
          <w:sz w:val="18"/>
          <w:szCs w:val="18"/>
        </w:rPr>
        <w:t xml:space="preserve">. </w:t>
      </w:r>
    </w:p>
    <w:p w14:paraId="75AA97AA" w14:textId="77777777" w:rsidR="009473B0" w:rsidRPr="001013D3" w:rsidRDefault="009473B0" w:rsidP="00553073">
      <w:pPr>
        <w:suppressAutoHyphens/>
        <w:spacing w:line="276" w:lineRule="auto"/>
        <w:ind w:left="1440" w:hanging="360"/>
        <w:rPr>
          <w:rFonts w:ascii="Arial" w:hAnsi="Arial"/>
          <w:sz w:val="4"/>
          <w:szCs w:val="4"/>
        </w:rPr>
      </w:pPr>
    </w:p>
    <w:p w14:paraId="2C8952AD" w14:textId="67011A0F" w:rsidR="00553073" w:rsidRPr="001013D3" w:rsidRDefault="00553073" w:rsidP="00553073">
      <w:pPr>
        <w:suppressAutoHyphens/>
        <w:spacing w:line="276" w:lineRule="auto"/>
        <w:ind w:left="1440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 xml:space="preserve">***Reid, A. M. 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</w:t>
      </w:r>
      <w:r w:rsidR="00605675" w:rsidRPr="001013D3">
        <w:rPr>
          <w:rFonts w:ascii="Arial" w:hAnsi="Arial"/>
          <w:sz w:val="18"/>
          <w:szCs w:val="18"/>
        </w:rPr>
        <w:t>4</w:t>
      </w:r>
      <w:r w:rsidR="0042187A" w:rsidRPr="001013D3">
        <w:rPr>
          <w:rFonts w:ascii="Arial" w:hAnsi="Arial"/>
          <w:sz w:val="18"/>
          <w:szCs w:val="18"/>
        </w:rPr>
        <w:t>, September</w:t>
      </w:r>
      <w:r w:rsidR="00BA2E6E">
        <w:rPr>
          <w:rFonts w:ascii="Arial" w:hAnsi="Arial"/>
          <w:sz w:val="18"/>
          <w:szCs w:val="18"/>
        </w:rPr>
        <w:t xml:space="preserve"> 20</w:t>
      </w:r>
      <w:r w:rsidRPr="001013D3">
        <w:rPr>
          <w:rFonts w:ascii="Arial" w:hAnsi="Arial"/>
          <w:sz w:val="18"/>
          <w:szCs w:val="18"/>
        </w:rPr>
        <w:t xml:space="preserve">). </w:t>
      </w:r>
      <w:r w:rsidRPr="00F61CD9">
        <w:rPr>
          <w:rFonts w:ascii="Arial" w:hAnsi="Arial"/>
          <w:i/>
          <w:iCs/>
          <w:sz w:val="18"/>
          <w:szCs w:val="18"/>
        </w:rPr>
        <w:t>Ranking undergraduate nursing students’ perceived stress during clinical using Q-methodology</w:t>
      </w:r>
      <w:r w:rsidR="00F61CD9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[</w:t>
      </w:r>
      <w:r w:rsidR="00AB3899">
        <w:rPr>
          <w:rFonts w:ascii="Arial" w:hAnsi="Arial"/>
          <w:sz w:val="18"/>
          <w:szCs w:val="18"/>
        </w:rPr>
        <w:t>Poster Presentation</w:t>
      </w:r>
      <w:r w:rsidRPr="001013D3">
        <w:rPr>
          <w:rFonts w:ascii="Arial" w:hAnsi="Arial"/>
          <w:sz w:val="18"/>
          <w:szCs w:val="18"/>
        </w:rPr>
        <w:t>]</w:t>
      </w:r>
      <w:r w:rsidR="00F61CD9">
        <w:rPr>
          <w:rFonts w:ascii="Arial" w:hAnsi="Arial"/>
          <w:sz w:val="18"/>
          <w:szCs w:val="18"/>
        </w:rPr>
        <w:t>. TCU Research and Creative Activities Week.</w:t>
      </w:r>
      <w:r w:rsidRPr="001013D3">
        <w:rPr>
          <w:rFonts w:ascii="Arial" w:hAnsi="Arial"/>
          <w:sz w:val="18"/>
          <w:szCs w:val="18"/>
        </w:rPr>
        <w:t xml:space="preserve"> Fort Worth, TX, United States. </w:t>
      </w:r>
    </w:p>
    <w:p w14:paraId="2B358719" w14:textId="77777777" w:rsidR="00553073" w:rsidRPr="001013D3" w:rsidRDefault="00553073" w:rsidP="0063177A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3F8C922A" w14:textId="17E0D684" w:rsidR="00E93467" w:rsidRPr="001013D3" w:rsidRDefault="00E93467" w:rsidP="0063177A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bCs/>
          <w:sz w:val="18"/>
          <w:szCs w:val="18"/>
        </w:rPr>
        <w:t xml:space="preserve">*Rogers, B. </w:t>
      </w:r>
      <w:r w:rsidRPr="001013D3">
        <w:rPr>
          <w:rFonts w:ascii="Arial" w:hAnsi="Arial" w:cs="Arial"/>
          <w:sz w:val="18"/>
          <w:szCs w:val="18"/>
        </w:rPr>
        <w:t>(2023</w:t>
      </w:r>
      <w:r w:rsidR="0042187A" w:rsidRPr="001013D3">
        <w:rPr>
          <w:rFonts w:ascii="Arial" w:hAnsi="Arial" w:cs="Arial"/>
          <w:sz w:val="18"/>
          <w:szCs w:val="18"/>
        </w:rPr>
        <w:t xml:space="preserve">, </w:t>
      </w:r>
      <w:r w:rsidR="00FE2EA5" w:rsidRPr="001013D3">
        <w:rPr>
          <w:rFonts w:ascii="Arial" w:hAnsi="Arial" w:cs="Arial"/>
          <w:sz w:val="18"/>
          <w:szCs w:val="18"/>
        </w:rPr>
        <w:t>September</w:t>
      </w:r>
      <w:r w:rsidR="00BA2E6E">
        <w:rPr>
          <w:rFonts w:ascii="Arial" w:hAnsi="Arial" w:cs="Arial"/>
          <w:sz w:val="18"/>
          <w:szCs w:val="18"/>
        </w:rPr>
        <w:t xml:space="preserve"> 22</w:t>
      </w:r>
      <w:r w:rsidRPr="001013D3">
        <w:rPr>
          <w:rFonts w:ascii="Arial" w:hAnsi="Arial" w:cs="Arial"/>
          <w:sz w:val="18"/>
          <w:szCs w:val="18"/>
        </w:rPr>
        <w:t>).</w:t>
      </w:r>
      <w:r w:rsidRPr="001013D3">
        <w:rPr>
          <w:rFonts w:ascii="Arial" w:hAnsi="Arial" w:cs="Arial"/>
          <w:b/>
          <w:bCs/>
          <w:sz w:val="18"/>
          <w:szCs w:val="18"/>
        </w:rPr>
        <w:t xml:space="preserve"> </w:t>
      </w:r>
      <w:r w:rsidRPr="00F61CD9">
        <w:rPr>
          <w:rFonts w:ascii="Arial" w:hAnsi="Arial" w:cs="Arial"/>
          <w:i/>
          <w:iCs/>
          <w:sz w:val="18"/>
          <w:szCs w:val="18"/>
        </w:rPr>
        <w:t>What impact does the situation urgency and scenario topic have on nursing students’ clinical judgment after observing increasingly more complex simulations?</w:t>
      </w:r>
      <w:r w:rsidRPr="001013D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13D3">
        <w:rPr>
          <w:rFonts w:ascii="Arial" w:hAnsi="Arial" w:cs="Arial"/>
          <w:sz w:val="18"/>
          <w:szCs w:val="18"/>
        </w:rPr>
        <w:t>[</w:t>
      </w:r>
      <w:r w:rsidR="00AB3899">
        <w:rPr>
          <w:rFonts w:ascii="Arial" w:hAnsi="Arial" w:cs="Arial"/>
          <w:sz w:val="18"/>
          <w:szCs w:val="18"/>
        </w:rPr>
        <w:t>Poster Presentation</w:t>
      </w:r>
      <w:r w:rsidRPr="001013D3">
        <w:rPr>
          <w:rFonts w:ascii="Arial" w:hAnsi="Arial" w:cs="Arial"/>
          <w:sz w:val="18"/>
          <w:szCs w:val="18"/>
        </w:rPr>
        <w:t>]. TCU Research and Creative Activities Week Poster Session, Fort Worth, TX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r w:rsidRPr="001013D3">
        <w:rPr>
          <w:rFonts w:ascii="Arial" w:hAnsi="Arial" w:cs="Arial"/>
          <w:sz w:val="18"/>
          <w:szCs w:val="18"/>
        </w:rPr>
        <w:t xml:space="preserve"> </w:t>
      </w:r>
    </w:p>
    <w:p w14:paraId="0ED0250F" w14:textId="77777777" w:rsidR="00E93467" w:rsidRPr="001013D3" w:rsidRDefault="00E93467" w:rsidP="0063177A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622A7515" w14:textId="280064DD" w:rsidR="00D91575" w:rsidRPr="001013D3" w:rsidRDefault="00B76FD7" w:rsidP="0063177A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="0063177A" w:rsidRPr="001013D3">
        <w:rPr>
          <w:rFonts w:ascii="Arial" w:hAnsi="Arial" w:cs="Arial"/>
          <w:b/>
          <w:bCs/>
          <w:sz w:val="18"/>
          <w:szCs w:val="18"/>
        </w:rPr>
        <w:t>***Rogers, B.</w:t>
      </w:r>
      <w:r w:rsidR="0063177A" w:rsidRPr="001013D3">
        <w:rPr>
          <w:rFonts w:ascii="Arial" w:hAnsi="Arial" w:cs="Arial"/>
          <w:sz w:val="18"/>
          <w:szCs w:val="18"/>
        </w:rPr>
        <w:t xml:space="preserve">  (202</w:t>
      </w:r>
      <w:r w:rsidR="0016165E" w:rsidRPr="001013D3">
        <w:rPr>
          <w:rFonts w:ascii="Arial" w:hAnsi="Arial" w:cs="Arial"/>
          <w:sz w:val="18"/>
          <w:szCs w:val="18"/>
        </w:rPr>
        <w:t>3</w:t>
      </w:r>
      <w:r w:rsidR="00FE2EA5" w:rsidRPr="001013D3">
        <w:rPr>
          <w:rFonts w:ascii="Arial" w:hAnsi="Arial" w:cs="Arial"/>
          <w:sz w:val="18"/>
          <w:szCs w:val="18"/>
        </w:rPr>
        <w:t>, June</w:t>
      </w:r>
      <w:r w:rsidR="00BA2E6E">
        <w:rPr>
          <w:rFonts w:ascii="Arial" w:hAnsi="Arial" w:cs="Arial"/>
          <w:sz w:val="18"/>
          <w:szCs w:val="18"/>
        </w:rPr>
        <w:t xml:space="preserve"> 6-7</w:t>
      </w:r>
      <w:r w:rsidR="0063177A" w:rsidRPr="001013D3">
        <w:rPr>
          <w:rFonts w:ascii="Arial" w:hAnsi="Arial" w:cs="Arial"/>
          <w:sz w:val="18"/>
          <w:szCs w:val="18"/>
        </w:rPr>
        <w:t xml:space="preserve">). </w:t>
      </w:r>
      <w:r w:rsidR="007C5029" w:rsidRPr="001013D3">
        <w:rPr>
          <w:rFonts w:ascii="Arial" w:hAnsi="Arial" w:cs="Arial"/>
          <w:i/>
          <w:sz w:val="18"/>
          <w:szCs w:val="18"/>
        </w:rPr>
        <w:t>Using asynchronous expert-modeled simulation observation reflections to a</w:t>
      </w:r>
      <w:r w:rsidR="0063177A" w:rsidRPr="001013D3">
        <w:rPr>
          <w:rFonts w:ascii="Arial" w:hAnsi="Arial" w:cs="Arial"/>
          <w:i/>
          <w:iCs/>
          <w:sz w:val="18"/>
          <w:szCs w:val="18"/>
        </w:rPr>
        <w:t>ssess lea</w:t>
      </w:r>
      <w:r w:rsidR="00C439E2">
        <w:rPr>
          <w:rFonts w:ascii="Arial" w:hAnsi="Arial" w:cs="Arial"/>
          <w:i/>
          <w:iCs/>
          <w:sz w:val="18"/>
          <w:szCs w:val="18"/>
        </w:rPr>
        <w:t>r</w:t>
      </w:r>
      <w:r w:rsidR="0063177A" w:rsidRPr="001013D3">
        <w:rPr>
          <w:rFonts w:ascii="Arial" w:hAnsi="Arial" w:cs="Arial"/>
          <w:i/>
          <w:iCs/>
          <w:sz w:val="18"/>
          <w:szCs w:val="18"/>
        </w:rPr>
        <w:t>ners’ clinical judgment</w:t>
      </w:r>
      <w:r w:rsidR="007C5029" w:rsidRPr="001013D3">
        <w:rPr>
          <w:rFonts w:ascii="Arial" w:hAnsi="Arial" w:cs="Arial"/>
          <w:i/>
          <w:iCs/>
          <w:sz w:val="18"/>
          <w:szCs w:val="18"/>
        </w:rPr>
        <w:t xml:space="preserve"> development</w:t>
      </w:r>
      <w:r w:rsidR="0063177A" w:rsidRPr="001013D3">
        <w:rPr>
          <w:rFonts w:ascii="Arial" w:hAnsi="Arial" w:cs="Arial"/>
          <w:sz w:val="18"/>
          <w:szCs w:val="18"/>
        </w:rPr>
        <w:t xml:space="preserve">.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="0063177A" w:rsidRPr="001013D3">
        <w:rPr>
          <w:rFonts w:ascii="Arial" w:hAnsi="Arial" w:cs="Arial"/>
          <w:sz w:val="18"/>
          <w:szCs w:val="18"/>
        </w:rPr>
        <w:t>Keynote Speaker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="0063177A" w:rsidRPr="001013D3">
        <w:rPr>
          <w:rFonts w:ascii="Arial" w:hAnsi="Arial" w:cs="Arial"/>
          <w:sz w:val="18"/>
          <w:szCs w:val="18"/>
        </w:rPr>
        <w:t>. Maryland Colleges and Community Simulation Users Network (MCCSUN), Baltimore, MD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r w:rsidR="0063177A" w:rsidRPr="001013D3">
        <w:rPr>
          <w:rFonts w:ascii="Arial" w:hAnsi="Arial" w:cs="Arial"/>
          <w:sz w:val="18"/>
          <w:szCs w:val="18"/>
        </w:rPr>
        <w:t xml:space="preserve"> </w:t>
      </w:r>
    </w:p>
    <w:p w14:paraId="11DA8F28" w14:textId="77777777" w:rsidR="003478B7" w:rsidRPr="001013D3" w:rsidRDefault="003478B7" w:rsidP="0063177A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08B2B3EC" w14:textId="009ADC86" w:rsidR="00617579" w:rsidRPr="001013D3" w:rsidRDefault="00C531B3" w:rsidP="00CB19B8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sz w:val="18"/>
          <w:szCs w:val="18"/>
        </w:rPr>
        <w:t>***</w:t>
      </w:r>
      <w:r w:rsidR="00617579" w:rsidRPr="001013D3">
        <w:rPr>
          <w:rFonts w:ascii="Arial" w:hAnsi="Arial" w:cs="Arial"/>
          <w:b/>
          <w:sz w:val="18"/>
          <w:szCs w:val="18"/>
        </w:rPr>
        <w:t>Rogers, B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.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  <w:r w:rsidR="00617579" w:rsidRPr="001013D3">
        <w:rPr>
          <w:rFonts w:ascii="Arial" w:hAnsi="Arial" w:cs="Arial"/>
          <w:bCs/>
          <w:sz w:val="18"/>
          <w:szCs w:val="18"/>
        </w:rPr>
        <w:t>(2022</w:t>
      </w:r>
      <w:r w:rsidR="00FE2EA5" w:rsidRPr="001013D3">
        <w:rPr>
          <w:rFonts w:ascii="Arial" w:hAnsi="Arial" w:cs="Arial"/>
          <w:bCs/>
          <w:sz w:val="18"/>
          <w:szCs w:val="18"/>
        </w:rPr>
        <w:t>, May</w:t>
      </w:r>
      <w:r w:rsidR="00BA2E6E">
        <w:rPr>
          <w:rFonts w:ascii="Arial" w:hAnsi="Arial" w:cs="Arial"/>
          <w:bCs/>
          <w:sz w:val="18"/>
          <w:szCs w:val="18"/>
        </w:rPr>
        <w:t xml:space="preserve"> 11</w:t>
      </w:r>
      <w:r w:rsidR="00617579" w:rsidRPr="001013D3">
        <w:rPr>
          <w:rFonts w:ascii="Arial" w:hAnsi="Arial" w:cs="Arial"/>
          <w:bCs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Assessing learners' clinical judgment using reflections after observing asynchronous expert-modeled simulation: A mixed methods study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  <w:r w:rsidR="003478B7" w:rsidRPr="001013D3">
        <w:rPr>
          <w:rFonts w:ascii="Arial" w:hAnsi="Arial" w:cs="Arial"/>
          <w:sz w:val="18"/>
          <w:szCs w:val="18"/>
        </w:rPr>
        <w:t xml:space="preserve">[Conference Session]. </w:t>
      </w:r>
      <w:r w:rsidR="00617579" w:rsidRPr="001013D3">
        <w:rPr>
          <w:rFonts w:ascii="Arial" w:hAnsi="Arial" w:cs="Arial"/>
          <w:sz w:val="18"/>
          <w:szCs w:val="18"/>
        </w:rPr>
        <w:t>UT Southwestern 5</w:t>
      </w:r>
      <w:r w:rsidR="00617579" w:rsidRPr="001013D3">
        <w:rPr>
          <w:rFonts w:ascii="Arial" w:hAnsi="Arial" w:cs="Arial"/>
          <w:sz w:val="18"/>
          <w:szCs w:val="18"/>
          <w:vertAlign w:val="superscript"/>
        </w:rPr>
        <w:t>th</w:t>
      </w:r>
      <w:r w:rsidR="00617579" w:rsidRPr="001013D3">
        <w:rPr>
          <w:rFonts w:ascii="Arial" w:hAnsi="Arial" w:cs="Arial"/>
          <w:sz w:val="18"/>
          <w:szCs w:val="18"/>
        </w:rPr>
        <w:t xml:space="preserve"> Annual Simulation-based Quality Improvement and Research Forum</w:t>
      </w:r>
      <w:r w:rsidR="00FE31B1" w:rsidRPr="001013D3">
        <w:rPr>
          <w:rFonts w:ascii="Arial" w:hAnsi="Arial" w:cs="Arial"/>
          <w:sz w:val="18"/>
          <w:szCs w:val="18"/>
        </w:rPr>
        <w:t>, Dallas, TX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</w:p>
    <w:p w14:paraId="4AAD15AA" w14:textId="77777777" w:rsidR="003478B7" w:rsidRPr="001013D3" w:rsidRDefault="003478B7" w:rsidP="00CB19B8">
      <w:pPr>
        <w:suppressAutoHyphens/>
        <w:spacing w:line="276" w:lineRule="auto"/>
        <w:ind w:left="1440" w:hanging="360"/>
        <w:rPr>
          <w:rFonts w:ascii="Arial" w:hAnsi="Arial" w:cs="Arial"/>
          <w:b/>
          <w:sz w:val="4"/>
          <w:szCs w:val="4"/>
        </w:rPr>
      </w:pPr>
    </w:p>
    <w:p w14:paraId="6D24E5AF" w14:textId="7BF8F98F" w:rsidR="00617579" w:rsidRPr="001013D3" w:rsidRDefault="00C531B3" w:rsidP="00CB19B8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sz w:val="18"/>
          <w:szCs w:val="18"/>
        </w:rPr>
        <w:t>*</w:t>
      </w:r>
      <w:r w:rsidR="00617579" w:rsidRPr="001013D3">
        <w:rPr>
          <w:rFonts w:ascii="Arial" w:hAnsi="Arial" w:cs="Arial"/>
          <w:b/>
          <w:sz w:val="18"/>
          <w:szCs w:val="18"/>
        </w:rPr>
        <w:t>Rogers, B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.</w:t>
      </w:r>
      <w:r w:rsidR="00617579" w:rsidRPr="001013D3">
        <w:rPr>
          <w:rFonts w:ascii="Arial" w:hAnsi="Arial" w:cs="Arial"/>
          <w:sz w:val="18"/>
          <w:szCs w:val="18"/>
        </w:rPr>
        <w:t xml:space="preserve"> </w:t>
      </w:r>
      <w:r w:rsidR="00617579" w:rsidRPr="001013D3">
        <w:rPr>
          <w:rFonts w:ascii="Arial" w:hAnsi="Arial" w:cs="Arial"/>
          <w:bCs/>
          <w:sz w:val="18"/>
          <w:szCs w:val="18"/>
        </w:rPr>
        <w:t>(2022</w:t>
      </w:r>
      <w:r w:rsidR="00FE2EA5" w:rsidRPr="001013D3">
        <w:rPr>
          <w:rFonts w:ascii="Arial" w:hAnsi="Arial" w:cs="Arial"/>
          <w:bCs/>
          <w:sz w:val="18"/>
          <w:szCs w:val="18"/>
        </w:rPr>
        <w:t>, February</w:t>
      </w:r>
      <w:r w:rsidR="00BA2E6E">
        <w:rPr>
          <w:rFonts w:ascii="Arial" w:hAnsi="Arial" w:cs="Arial"/>
          <w:bCs/>
          <w:sz w:val="18"/>
          <w:szCs w:val="18"/>
        </w:rPr>
        <w:t xml:space="preserve"> 22</w:t>
      </w:r>
      <w:r w:rsidR="00617579" w:rsidRPr="001013D3">
        <w:rPr>
          <w:rFonts w:ascii="Arial" w:hAnsi="Arial" w:cs="Arial"/>
          <w:bCs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Using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q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ualitative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r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esearch with the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f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ramework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m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ethod to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d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escribe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s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tudent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l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 xml:space="preserve">earning </w:t>
      </w:r>
      <w:r w:rsidR="003C47B5" w:rsidRPr="001013D3">
        <w:rPr>
          <w:rFonts w:ascii="Arial" w:hAnsi="Arial" w:cs="Arial"/>
          <w:i/>
          <w:iCs/>
          <w:sz w:val="18"/>
          <w:szCs w:val="18"/>
        </w:rPr>
        <w:t>o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utcomes</w:t>
      </w:r>
      <w:r w:rsidR="00617579" w:rsidRPr="001013D3">
        <w:rPr>
          <w:rFonts w:ascii="Arial" w:hAnsi="Arial" w:cs="Arial"/>
          <w:sz w:val="18"/>
          <w:szCs w:val="18"/>
        </w:rPr>
        <w:t>.</w:t>
      </w:r>
      <w:r w:rsidR="003478B7" w:rsidRPr="001013D3">
        <w:rPr>
          <w:rFonts w:ascii="Arial" w:hAnsi="Arial" w:cs="Arial"/>
          <w:sz w:val="18"/>
          <w:szCs w:val="18"/>
        </w:rPr>
        <w:t xml:space="preserve"> [Symposium].</w:t>
      </w:r>
      <w:r w:rsidR="00617579" w:rsidRPr="001013D3">
        <w:rPr>
          <w:rFonts w:ascii="Arial" w:hAnsi="Arial" w:cs="Arial"/>
          <w:sz w:val="18"/>
          <w:szCs w:val="18"/>
        </w:rPr>
        <w:t xml:space="preserve"> Texas Christian Qualitative Research Symposium</w:t>
      </w:r>
      <w:r w:rsidR="003B303E">
        <w:rPr>
          <w:rFonts w:ascii="Arial" w:hAnsi="Arial" w:cs="Arial"/>
          <w:sz w:val="18"/>
          <w:szCs w:val="18"/>
        </w:rPr>
        <w:t>, Fort Worth, TX</w:t>
      </w:r>
      <w:r w:rsidR="003B303E">
        <w:rPr>
          <w:rFonts w:ascii="Arial" w:hAnsi="Arial" w:cs="Arial"/>
          <w:sz w:val="18"/>
          <w:szCs w:val="18"/>
          <w:lang w:val="en-CA"/>
        </w:rPr>
        <w:t>, United States.</w:t>
      </w:r>
    </w:p>
    <w:p w14:paraId="3B8C5CFE" w14:textId="77777777" w:rsidR="003478B7" w:rsidRPr="001013D3" w:rsidRDefault="003478B7" w:rsidP="00CB19B8">
      <w:pPr>
        <w:suppressAutoHyphens/>
        <w:spacing w:line="276" w:lineRule="auto"/>
        <w:ind w:left="1440" w:hanging="360"/>
        <w:rPr>
          <w:rFonts w:ascii="Arial" w:hAnsi="Arial" w:cs="Arial"/>
          <w:b/>
          <w:sz w:val="4"/>
          <w:szCs w:val="4"/>
        </w:rPr>
      </w:pPr>
    </w:p>
    <w:p w14:paraId="12D83DD7" w14:textId="428A92AE" w:rsidR="00617579" w:rsidRPr="001013D3" w:rsidRDefault="00C531B3" w:rsidP="00CB19B8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sz w:val="18"/>
          <w:szCs w:val="18"/>
        </w:rPr>
        <w:t>*</w:t>
      </w:r>
      <w:r w:rsidR="00617579" w:rsidRPr="001013D3">
        <w:rPr>
          <w:rFonts w:ascii="Arial" w:hAnsi="Arial" w:cs="Arial"/>
          <w:b/>
          <w:sz w:val="18"/>
          <w:szCs w:val="18"/>
        </w:rPr>
        <w:t>Rogers, B</w:t>
      </w:r>
      <w:r w:rsidR="00617579" w:rsidRPr="001013D3">
        <w:rPr>
          <w:rFonts w:ascii="Arial" w:hAnsi="Arial" w:cs="Arial"/>
          <w:b/>
          <w:bCs/>
          <w:sz w:val="18"/>
          <w:szCs w:val="18"/>
        </w:rPr>
        <w:t>.</w:t>
      </w:r>
      <w:r w:rsidR="00617579" w:rsidRPr="001013D3">
        <w:rPr>
          <w:rFonts w:ascii="Arial" w:hAnsi="Arial" w:cs="Arial"/>
          <w:sz w:val="18"/>
          <w:szCs w:val="18"/>
        </w:rPr>
        <w:t xml:space="preserve"> &amp; Franklin, A. </w:t>
      </w:r>
      <w:r w:rsidR="000C4F38" w:rsidRPr="001013D3">
        <w:rPr>
          <w:rFonts w:ascii="Arial" w:hAnsi="Arial" w:cs="Arial"/>
          <w:sz w:val="18"/>
          <w:szCs w:val="18"/>
        </w:rPr>
        <w:t xml:space="preserve">E. </w:t>
      </w:r>
      <w:r w:rsidR="000C4F38" w:rsidRPr="001013D3">
        <w:rPr>
          <w:rFonts w:ascii="Arial" w:hAnsi="Arial" w:cs="Arial"/>
          <w:bCs/>
          <w:sz w:val="18"/>
          <w:szCs w:val="18"/>
        </w:rPr>
        <w:t>(</w:t>
      </w:r>
      <w:r w:rsidR="00617579" w:rsidRPr="001013D3">
        <w:rPr>
          <w:rFonts w:ascii="Arial" w:hAnsi="Arial" w:cs="Arial"/>
          <w:bCs/>
          <w:sz w:val="18"/>
          <w:szCs w:val="18"/>
        </w:rPr>
        <w:t>2021</w:t>
      </w:r>
      <w:r w:rsidR="000C4F38" w:rsidRPr="001013D3">
        <w:rPr>
          <w:rFonts w:ascii="Arial" w:hAnsi="Arial" w:cs="Arial"/>
          <w:bCs/>
          <w:sz w:val="18"/>
          <w:szCs w:val="18"/>
        </w:rPr>
        <w:t>, November</w:t>
      </w:r>
      <w:r w:rsidR="00BA2E6E">
        <w:rPr>
          <w:rFonts w:ascii="Arial" w:hAnsi="Arial" w:cs="Arial"/>
          <w:bCs/>
          <w:sz w:val="18"/>
          <w:szCs w:val="18"/>
        </w:rPr>
        <w:t xml:space="preserve"> 12</w:t>
      </w:r>
      <w:r w:rsidR="00617579" w:rsidRPr="001013D3">
        <w:rPr>
          <w:rFonts w:ascii="Arial" w:hAnsi="Arial" w:cs="Arial"/>
          <w:bCs/>
          <w:sz w:val="18"/>
          <w:szCs w:val="18"/>
        </w:rPr>
        <w:t xml:space="preserve">). </w:t>
      </w:r>
      <w:r w:rsidR="00617579" w:rsidRPr="001013D3">
        <w:rPr>
          <w:rFonts w:ascii="Arial" w:hAnsi="Arial" w:cs="Arial"/>
          <w:bCs/>
          <w:i/>
          <w:iCs/>
          <w:sz w:val="18"/>
          <w:szCs w:val="18"/>
        </w:rPr>
        <w:t xml:space="preserve">Scholarship of teaching and learning: </w:t>
      </w:r>
      <w:r w:rsidR="00617579" w:rsidRPr="001013D3">
        <w:rPr>
          <w:rFonts w:ascii="Arial" w:hAnsi="Arial" w:cs="Arial"/>
          <w:i/>
          <w:iCs/>
          <w:sz w:val="18"/>
          <w:szCs w:val="18"/>
        </w:rPr>
        <w:t>Using classroom research to discover innovative teaching methods to improve novice nurses’ clinical judgment</w:t>
      </w:r>
      <w:r w:rsidR="00617579" w:rsidRPr="001013D3">
        <w:rPr>
          <w:rFonts w:ascii="Arial" w:hAnsi="Arial" w:cs="Arial"/>
          <w:sz w:val="18"/>
          <w:szCs w:val="18"/>
        </w:rPr>
        <w:t xml:space="preserve">.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="00617579" w:rsidRPr="001013D3">
        <w:rPr>
          <w:rFonts w:ascii="Arial" w:hAnsi="Arial" w:cs="Arial"/>
          <w:sz w:val="18"/>
          <w:szCs w:val="18"/>
        </w:rPr>
        <w:t>Panel Discussion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="00617579" w:rsidRPr="001013D3">
        <w:rPr>
          <w:rFonts w:ascii="Arial" w:hAnsi="Arial" w:cs="Arial"/>
          <w:sz w:val="18"/>
          <w:szCs w:val="18"/>
        </w:rPr>
        <w:t>. Texas Christian University Faculty Research Symposium.</w:t>
      </w:r>
      <w:r w:rsidR="00BA2E6E">
        <w:rPr>
          <w:rFonts w:ascii="Arial" w:hAnsi="Arial" w:cs="Arial"/>
          <w:sz w:val="18"/>
          <w:szCs w:val="18"/>
        </w:rPr>
        <w:t xml:space="preserve"> Fort Worth, TX</w:t>
      </w:r>
      <w:r w:rsidR="005E3E7A">
        <w:rPr>
          <w:rFonts w:ascii="Arial" w:hAnsi="Arial" w:cs="Arial"/>
          <w:sz w:val="18"/>
          <w:szCs w:val="18"/>
          <w:lang w:val="en-CA"/>
        </w:rPr>
        <w:t>, United States.</w:t>
      </w:r>
    </w:p>
    <w:p w14:paraId="0CC9121D" w14:textId="77777777" w:rsidR="003478B7" w:rsidRPr="001013D3" w:rsidRDefault="003478B7" w:rsidP="00CB19B8">
      <w:pPr>
        <w:suppressAutoHyphens/>
        <w:spacing w:line="276" w:lineRule="auto"/>
        <w:ind w:left="1440" w:hanging="360"/>
        <w:rPr>
          <w:rFonts w:ascii="Arial" w:hAnsi="Arial" w:cs="Arial"/>
          <w:b/>
          <w:sz w:val="4"/>
          <w:szCs w:val="4"/>
        </w:rPr>
      </w:pPr>
    </w:p>
    <w:p w14:paraId="18C88E12" w14:textId="44E86469" w:rsidR="00617579" w:rsidRPr="005E3E7A" w:rsidRDefault="00617579" w:rsidP="00CB19B8">
      <w:pPr>
        <w:suppressAutoHyphens/>
        <w:spacing w:line="276" w:lineRule="auto"/>
        <w:ind w:left="1440" w:hanging="36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b/>
          <w:sz w:val="18"/>
          <w:szCs w:val="18"/>
        </w:rPr>
        <w:t>Rogers, B.</w:t>
      </w:r>
      <w:r w:rsidRPr="001013D3">
        <w:rPr>
          <w:rFonts w:ascii="Arial" w:hAnsi="Arial" w:cs="Arial"/>
          <w:bCs/>
          <w:sz w:val="18"/>
          <w:szCs w:val="18"/>
        </w:rPr>
        <w:t xml:space="preserve"> (2014). </w:t>
      </w:r>
      <w:r w:rsidRPr="001013D3">
        <w:rPr>
          <w:rFonts w:ascii="Arial" w:hAnsi="Arial" w:cs="Arial"/>
          <w:i/>
          <w:iCs/>
          <w:sz w:val="18"/>
          <w:szCs w:val="18"/>
        </w:rPr>
        <w:t>Evidence based practice investigation of effectiveness of school-located vaccination clinics</w:t>
      </w:r>
      <w:r w:rsidRPr="001013D3">
        <w:rPr>
          <w:rFonts w:ascii="Arial" w:hAnsi="Arial" w:cs="Arial"/>
          <w:sz w:val="18"/>
          <w:szCs w:val="18"/>
        </w:rPr>
        <w:t xml:space="preserve">. </w:t>
      </w:r>
      <w:r w:rsidR="003478B7" w:rsidRPr="001013D3">
        <w:rPr>
          <w:rFonts w:ascii="Arial" w:hAnsi="Arial" w:cs="Arial"/>
          <w:sz w:val="18"/>
          <w:szCs w:val="18"/>
        </w:rPr>
        <w:t>[</w:t>
      </w:r>
      <w:r w:rsidRPr="001013D3">
        <w:rPr>
          <w:rFonts w:ascii="Arial" w:hAnsi="Arial" w:cs="Arial"/>
          <w:sz w:val="18"/>
          <w:szCs w:val="18"/>
        </w:rPr>
        <w:t>Poster Presentation</w:t>
      </w:r>
      <w:r w:rsidR="003478B7" w:rsidRPr="001013D3">
        <w:rPr>
          <w:rFonts w:ascii="Arial" w:hAnsi="Arial" w:cs="Arial"/>
          <w:sz w:val="18"/>
          <w:szCs w:val="18"/>
        </w:rPr>
        <w:t>]</w:t>
      </w:r>
      <w:r w:rsidRPr="001013D3">
        <w:rPr>
          <w:rFonts w:ascii="Arial" w:hAnsi="Arial" w:cs="Arial"/>
          <w:sz w:val="18"/>
          <w:szCs w:val="18"/>
        </w:rPr>
        <w:t xml:space="preserve">. Texas School Nurse Organization Conference. </w:t>
      </w:r>
      <w:r w:rsidR="00BA2E6E">
        <w:rPr>
          <w:rFonts w:ascii="Arial" w:hAnsi="Arial" w:cs="Arial"/>
          <w:sz w:val="18"/>
          <w:szCs w:val="18"/>
        </w:rPr>
        <w:t>San Antonio, TX</w:t>
      </w:r>
      <w:r w:rsidR="005E3E7A">
        <w:rPr>
          <w:rFonts w:ascii="Arial" w:hAnsi="Arial" w:cs="Arial"/>
          <w:sz w:val="18"/>
          <w:szCs w:val="18"/>
          <w:lang w:val="en-CA"/>
        </w:rPr>
        <w:t>, United States.</w:t>
      </w:r>
    </w:p>
    <w:bookmarkEnd w:id="10"/>
    <w:p w14:paraId="60FF1078" w14:textId="77777777" w:rsidR="009E3666" w:rsidRPr="001013D3" w:rsidRDefault="009E3666" w:rsidP="00617579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080" w:hanging="1080"/>
        <w:rPr>
          <w:rFonts w:ascii="Arial" w:hAnsi="Arial" w:cs="Arial"/>
          <w:sz w:val="4"/>
          <w:szCs w:val="4"/>
          <w:u w:val="single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</w:p>
    <w:p w14:paraId="3427B3D2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lastRenderedPageBreak/>
        <w:tab/>
        <w:t>e.  Editorships, consulting, adjudications</w:t>
      </w:r>
    </w:p>
    <w:p w14:paraId="722A4C2A" w14:textId="77777777" w:rsidR="007C3D2D" w:rsidRPr="001013D3" w:rsidRDefault="007C3D2D" w:rsidP="007C3D2D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4"/>
          <w:szCs w:val="4"/>
        </w:rPr>
        <w:tab/>
      </w:r>
      <w:r w:rsidRPr="001013D3">
        <w:rPr>
          <w:rFonts w:ascii="Arial" w:hAnsi="Arial" w:cs="Arial"/>
          <w:sz w:val="4"/>
          <w:szCs w:val="4"/>
        </w:rPr>
        <w:tab/>
      </w:r>
      <w:r w:rsidR="00F13CEF" w:rsidRPr="001013D3">
        <w:rPr>
          <w:rFonts w:ascii="Arial" w:hAnsi="Arial" w:cs="Arial"/>
          <w:sz w:val="18"/>
          <w:szCs w:val="18"/>
        </w:rPr>
        <w:t xml:space="preserve">Associate Editor, </w:t>
      </w:r>
      <w:r w:rsidR="00F13CEF" w:rsidRPr="001013D3">
        <w:rPr>
          <w:rFonts w:ascii="Arial" w:hAnsi="Arial" w:cs="Arial"/>
          <w:i/>
          <w:iCs/>
          <w:sz w:val="18"/>
          <w:szCs w:val="18"/>
        </w:rPr>
        <w:t>Clinical Simulation in Nursing</w:t>
      </w:r>
      <w:r w:rsidR="00F13CEF" w:rsidRPr="001013D3">
        <w:rPr>
          <w:rFonts w:ascii="Arial" w:hAnsi="Arial" w:cs="Arial"/>
          <w:sz w:val="18"/>
          <w:szCs w:val="18"/>
        </w:rPr>
        <w:t xml:space="preserve">, </w:t>
      </w:r>
      <w:r w:rsidR="008E0E23" w:rsidRPr="001013D3">
        <w:rPr>
          <w:rFonts w:ascii="Arial" w:hAnsi="Arial" w:cs="Arial"/>
          <w:sz w:val="18"/>
          <w:szCs w:val="18"/>
        </w:rPr>
        <w:t>Novem</w:t>
      </w:r>
      <w:r w:rsidR="00F13CEF" w:rsidRPr="001013D3">
        <w:rPr>
          <w:rFonts w:ascii="Arial" w:hAnsi="Arial" w:cs="Arial"/>
          <w:sz w:val="18"/>
          <w:szCs w:val="18"/>
        </w:rPr>
        <w:t>ber 2024- Present</w:t>
      </w:r>
    </w:p>
    <w:p w14:paraId="5BB8CF08" w14:textId="77777777" w:rsidR="007C3D2D" w:rsidRPr="001013D3" w:rsidRDefault="007C3D2D" w:rsidP="007C3D2D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</w:p>
    <w:p w14:paraId="5BEB55C6" w14:textId="77777777" w:rsidR="007C3D2D" w:rsidRPr="001013D3" w:rsidRDefault="007C3D2D" w:rsidP="007C3D2D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1440" w:hanging="144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  <w:t xml:space="preserve">Consultant, National League for Nursing (NLN), Invitational Work Group on Simulation Innovation Resource Center Courses’ Revision Project </w:t>
      </w:r>
      <w:r w:rsidR="00C03F93">
        <w:rPr>
          <w:rFonts w:ascii="Arial" w:hAnsi="Arial" w:cs="Arial"/>
          <w:sz w:val="18"/>
          <w:szCs w:val="18"/>
        </w:rPr>
        <w:t xml:space="preserve">Summer </w:t>
      </w:r>
      <w:r w:rsidRPr="001013D3">
        <w:rPr>
          <w:rFonts w:ascii="Arial" w:hAnsi="Arial" w:cs="Arial"/>
          <w:sz w:val="18"/>
          <w:szCs w:val="18"/>
        </w:rPr>
        <w:t>2025</w:t>
      </w:r>
      <w:r w:rsidR="00C03F93">
        <w:rPr>
          <w:rFonts w:ascii="Arial" w:hAnsi="Arial" w:cs="Arial"/>
          <w:sz w:val="18"/>
          <w:szCs w:val="18"/>
        </w:rPr>
        <w:t xml:space="preserve"> – Spring 2026</w:t>
      </w:r>
    </w:p>
    <w:p w14:paraId="6E466E09" w14:textId="77777777" w:rsidR="00D23130" w:rsidRPr="001013D3" w:rsidRDefault="00D23130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</w:p>
    <w:p w14:paraId="1EF838B2" w14:textId="77777777" w:rsidR="004171E4" w:rsidRPr="001013D3" w:rsidRDefault="004171E4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</w:p>
    <w:p w14:paraId="33A3CE05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f.  External support received or pending</w:t>
      </w:r>
    </w:p>
    <w:p w14:paraId="2E2368FD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Received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30"/>
        <w:gridCol w:w="2340"/>
        <w:gridCol w:w="1164"/>
        <w:gridCol w:w="1266"/>
      </w:tblGrid>
      <w:tr w:rsidR="009E3666" w:rsidRPr="001013D3" w14:paraId="7E590BCB" w14:textId="77777777" w:rsidTr="00F575F2">
        <w:trPr>
          <w:trHeight w:val="278"/>
        </w:trPr>
        <w:tc>
          <w:tcPr>
            <w:tcW w:w="3888" w:type="dxa"/>
          </w:tcPr>
          <w:p w14:paraId="1F7F7D37" w14:textId="77777777" w:rsidR="009E3666" w:rsidRPr="001013D3" w:rsidRDefault="009E3666" w:rsidP="003E6D61">
            <w:pPr>
              <w:tabs>
                <w:tab w:val="left" w:pos="0"/>
                <w:tab w:val="right" w:pos="8359"/>
              </w:tabs>
              <w:suppressAutoHyphens/>
              <w:spacing w:line="276" w:lineRule="auto"/>
              <w:ind w:left="1080" w:hanging="1188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Title</w:t>
            </w: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ab/>
            </w: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ab/>
            </w:r>
          </w:p>
        </w:tc>
        <w:tc>
          <w:tcPr>
            <w:tcW w:w="1530" w:type="dxa"/>
          </w:tcPr>
          <w:p w14:paraId="78F36F82" w14:textId="77777777" w:rsidR="009E3666" w:rsidRPr="001013D3" w:rsidRDefault="009E3666" w:rsidP="003E6D6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Amount</w:t>
            </w:r>
          </w:p>
        </w:tc>
        <w:tc>
          <w:tcPr>
            <w:tcW w:w="2340" w:type="dxa"/>
          </w:tcPr>
          <w:p w14:paraId="2E09C7D6" w14:textId="77777777" w:rsidR="009E3666" w:rsidRPr="001013D3" w:rsidRDefault="009E3666" w:rsidP="003E6D6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Funding Source</w:t>
            </w:r>
          </w:p>
        </w:tc>
        <w:tc>
          <w:tcPr>
            <w:tcW w:w="1164" w:type="dxa"/>
          </w:tcPr>
          <w:p w14:paraId="48442F17" w14:textId="77777777" w:rsidR="009E3666" w:rsidRPr="001013D3" w:rsidRDefault="009E3666" w:rsidP="003E6D6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1266" w:type="dxa"/>
          </w:tcPr>
          <w:p w14:paraId="7ACF50BB" w14:textId="77777777" w:rsidR="009E3666" w:rsidRPr="001013D3" w:rsidRDefault="009E3666" w:rsidP="003E6D61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i/>
                <w:sz w:val="18"/>
                <w:szCs w:val="18"/>
              </w:rPr>
              <w:t>Dates</w:t>
            </w:r>
          </w:p>
        </w:tc>
      </w:tr>
      <w:tr w:rsidR="00AC5DDE" w:rsidRPr="001013D3" w14:paraId="3E8C067F" w14:textId="77777777" w:rsidTr="00F575F2">
        <w:trPr>
          <w:trHeight w:val="138"/>
        </w:trPr>
        <w:tc>
          <w:tcPr>
            <w:tcW w:w="3888" w:type="dxa"/>
          </w:tcPr>
          <w:p w14:paraId="3926604F" w14:textId="77777777" w:rsidR="00AC5DDE" w:rsidRPr="001013D3" w:rsidRDefault="00AC5DDE" w:rsidP="00814483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Developing and Validating a Tool to Measure</w:t>
            </w:r>
            <w:r w:rsidR="0081448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1013D3">
              <w:rPr>
                <w:rFonts w:ascii="Arial" w:eastAsia="Calibri" w:hAnsi="Arial" w:cs="Arial"/>
                <w:sz w:val="18"/>
                <w:szCs w:val="18"/>
              </w:rPr>
              <w:t>Learners' Perceptions of the Simulation Prebriefing Experience</w:t>
            </w:r>
          </w:p>
        </w:tc>
        <w:tc>
          <w:tcPr>
            <w:tcW w:w="1530" w:type="dxa"/>
          </w:tcPr>
          <w:p w14:paraId="10499064" w14:textId="77777777" w:rsidR="00AC5DDE" w:rsidRPr="001013D3" w:rsidRDefault="00AC5DDE" w:rsidP="00AC5DDE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2,5</w:t>
            </w:r>
            <w:r w:rsidRPr="001013D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340" w:type="dxa"/>
          </w:tcPr>
          <w:p w14:paraId="71351010" w14:textId="008EC005" w:rsidR="00AC5DDE" w:rsidRPr="001013D3" w:rsidRDefault="00AC5DDE" w:rsidP="00AC5DDE">
            <w:pPr>
              <w:spacing w:line="276" w:lineRule="auto"/>
              <w:ind w:right="-468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Canadian Alliance of Nurse Educators Using Simulation</w:t>
            </w:r>
          </w:p>
        </w:tc>
        <w:tc>
          <w:tcPr>
            <w:tcW w:w="1164" w:type="dxa"/>
          </w:tcPr>
          <w:p w14:paraId="1BB61772" w14:textId="77777777" w:rsidR="00AC5DDE" w:rsidRPr="001013D3" w:rsidRDefault="00AC5DDE" w:rsidP="00AC5DDE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66" w:type="dxa"/>
          </w:tcPr>
          <w:p w14:paraId="33AE3DF7" w14:textId="0AC90DC9" w:rsidR="00AC5DDE" w:rsidRPr="001013D3" w:rsidRDefault="00AC5DDE" w:rsidP="00AC5DDE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September 2025</w:t>
            </w:r>
            <w:r w:rsidR="009227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3D3">
              <w:rPr>
                <w:rFonts w:ascii="Arial" w:hAnsi="Arial" w:cs="Arial"/>
                <w:sz w:val="18"/>
                <w:szCs w:val="18"/>
              </w:rPr>
              <w:t>- February 2026</w:t>
            </w:r>
          </w:p>
        </w:tc>
      </w:tr>
    </w:tbl>
    <w:p w14:paraId="1CE200D8" w14:textId="77777777" w:rsidR="00FD74A1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2547159E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 xml:space="preserve"> Not funded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515"/>
        <w:gridCol w:w="2402"/>
        <w:gridCol w:w="1147"/>
        <w:gridCol w:w="1246"/>
      </w:tblGrid>
      <w:tr w:rsidR="009E3666" w:rsidRPr="001013D3" w14:paraId="480B3072" w14:textId="77777777" w:rsidTr="00AA5E0E">
        <w:tc>
          <w:tcPr>
            <w:tcW w:w="3878" w:type="dxa"/>
          </w:tcPr>
          <w:p w14:paraId="33151C40" w14:textId="77777777" w:rsidR="009E3666" w:rsidRPr="001013D3" w:rsidRDefault="009E3666" w:rsidP="003E6D6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Title</w:t>
            </w:r>
          </w:p>
        </w:tc>
        <w:tc>
          <w:tcPr>
            <w:tcW w:w="1515" w:type="dxa"/>
          </w:tcPr>
          <w:p w14:paraId="4BE99286" w14:textId="77777777" w:rsidR="009E3666" w:rsidRPr="001013D3" w:rsidRDefault="009E3666" w:rsidP="003E6D6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Amount</w:t>
            </w:r>
          </w:p>
        </w:tc>
        <w:tc>
          <w:tcPr>
            <w:tcW w:w="2402" w:type="dxa"/>
          </w:tcPr>
          <w:p w14:paraId="5AA6FF43" w14:textId="77777777" w:rsidR="009E3666" w:rsidRPr="001013D3" w:rsidRDefault="009E3666" w:rsidP="003E6D6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Funding Source</w:t>
            </w:r>
          </w:p>
        </w:tc>
        <w:tc>
          <w:tcPr>
            <w:tcW w:w="1147" w:type="dxa"/>
          </w:tcPr>
          <w:p w14:paraId="539B8C59" w14:textId="77777777" w:rsidR="009E3666" w:rsidRPr="001013D3" w:rsidRDefault="009E3666" w:rsidP="003E6D6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1246" w:type="dxa"/>
          </w:tcPr>
          <w:p w14:paraId="11641876" w14:textId="77777777" w:rsidR="009E3666" w:rsidRPr="001013D3" w:rsidRDefault="009E3666" w:rsidP="003E6D6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Dates</w:t>
            </w:r>
          </w:p>
        </w:tc>
      </w:tr>
      <w:tr w:rsidR="006D1ECA" w:rsidRPr="001013D3" w14:paraId="730AC2F0" w14:textId="77777777" w:rsidTr="00AA5E0E">
        <w:tc>
          <w:tcPr>
            <w:tcW w:w="3878" w:type="dxa"/>
          </w:tcPr>
          <w:p w14:paraId="704E6D7D" w14:textId="77777777" w:rsidR="006D1ECA" w:rsidRPr="00FA7473" w:rsidRDefault="006D1ECA" w:rsidP="006D1ECA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eastAsia="Calibri" w:hAnsi="Arial" w:cs="Arial"/>
                <w:sz w:val="18"/>
                <w:szCs w:val="18"/>
              </w:rPr>
            </w:pPr>
            <w:r w:rsidRPr="00FA7473">
              <w:rPr>
                <w:rFonts w:ascii="Arial" w:eastAsia="Calibri" w:hAnsi="Arial" w:cs="Arial"/>
                <w:sz w:val="18"/>
                <w:szCs w:val="18"/>
              </w:rPr>
              <w:t xml:space="preserve">Developing and Validating a Tool to Measure Learners’ Perceptions of the Simulation </w:t>
            </w:r>
          </w:p>
          <w:p w14:paraId="0BCB39B7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A7473">
              <w:rPr>
                <w:rFonts w:ascii="Arial" w:eastAsia="Calibri" w:hAnsi="Arial" w:cs="Arial"/>
                <w:sz w:val="18"/>
                <w:szCs w:val="18"/>
              </w:rPr>
              <w:t>Prebriefing Experience</w:t>
            </w:r>
          </w:p>
        </w:tc>
        <w:tc>
          <w:tcPr>
            <w:tcW w:w="1515" w:type="dxa"/>
          </w:tcPr>
          <w:p w14:paraId="0E71EB23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$1,000</w:t>
            </w:r>
          </w:p>
        </w:tc>
        <w:tc>
          <w:tcPr>
            <w:tcW w:w="2402" w:type="dxa"/>
          </w:tcPr>
          <w:p w14:paraId="43566665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Debra Spunt Grant</w:t>
            </w:r>
          </w:p>
        </w:tc>
        <w:tc>
          <w:tcPr>
            <w:tcW w:w="1147" w:type="dxa"/>
          </w:tcPr>
          <w:p w14:paraId="64A311DF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 Investigator</w:t>
            </w:r>
          </w:p>
        </w:tc>
        <w:tc>
          <w:tcPr>
            <w:tcW w:w="1246" w:type="dxa"/>
          </w:tcPr>
          <w:p w14:paraId="5EF18867" w14:textId="368B097A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2026</w:t>
            </w:r>
            <w:r w:rsidR="00AB38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June 2027</w:t>
            </w:r>
          </w:p>
        </w:tc>
      </w:tr>
      <w:tr w:rsidR="006D1ECA" w:rsidRPr="001013D3" w14:paraId="4EDD1B15" w14:textId="77777777" w:rsidTr="00AA5E0E">
        <w:tc>
          <w:tcPr>
            <w:tcW w:w="3878" w:type="dxa"/>
          </w:tcPr>
          <w:p w14:paraId="7EE56420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Evaluating the First Year of a Multimodal Simulation Program in Undergraduate Nursing Education: A Mixed Methods Study</w:t>
            </w:r>
          </w:p>
        </w:tc>
        <w:tc>
          <w:tcPr>
            <w:tcW w:w="1515" w:type="dxa"/>
          </w:tcPr>
          <w:p w14:paraId="413F120A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$2,481.71</w:t>
            </w:r>
          </w:p>
        </w:tc>
        <w:tc>
          <w:tcPr>
            <w:tcW w:w="2402" w:type="dxa"/>
          </w:tcPr>
          <w:p w14:paraId="2BA3F18F" w14:textId="7F692BCC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Canadian Alliance of Nurse Educators Using Simulation</w:t>
            </w:r>
          </w:p>
        </w:tc>
        <w:tc>
          <w:tcPr>
            <w:tcW w:w="1147" w:type="dxa"/>
          </w:tcPr>
          <w:p w14:paraId="4B76D251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Co-Investigator</w:t>
            </w:r>
          </w:p>
        </w:tc>
        <w:tc>
          <w:tcPr>
            <w:tcW w:w="1246" w:type="dxa"/>
          </w:tcPr>
          <w:p w14:paraId="286F3F53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September 2025- February 2026</w:t>
            </w:r>
          </w:p>
        </w:tc>
      </w:tr>
      <w:tr w:rsidR="006D1ECA" w:rsidRPr="001013D3" w14:paraId="73916822" w14:textId="77777777" w:rsidTr="00AA5E0E">
        <w:tc>
          <w:tcPr>
            <w:tcW w:w="3878" w:type="dxa"/>
          </w:tcPr>
          <w:p w14:paraId="1364DCDB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Comparing Novice Nurses’ Cognitive Load in Routine and Non-Routine Simulations Using Mixed Methods</w:t>
            </w:r>
          </w:p>
        </w:tc>
        <w:tc>
          <w:tcPr>
            <w:tcW w:w="1515" w:type="dxa"/>
          </w:tcPr>
          <w:p w14:paraId="1F798A70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$4,100</w:t>
            </w:r>
          </w:p>
        </w:tc>
        <w:tc>
          <w:tcPr>
            <w:tcW w:w="2402" w:type="dxa"/>
          </w:tcPr>
          <w:p w14:paraId="14C0AC1A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The Council for the Advancement of Nursing Science/Southern Nursing Research Society</w:t>
            </w:r>
          </w:p>
        </w:tc>
        <w:tc>
          <w:tcPr>
            <w:tcW w:w="1147" w:type="dxa"/>
          </w:tcPr>
          <w:p w14:paraId="3E972AE0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Co-Investigator</w:t>
            </w:r>
          </w:p>
        </w:tc>
        <w:tc>
          <w:tcPr>
            <w:tcW w:w="1246" w:type="dxa"/>
          </w:tcPr>
          <w:p w14:paraId="4854AD83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August 2024</w:t>
            </w:r>
          </w:p>
        </w:tc>
      </w:tr>
      <w:tr w:rsidR="006D1ECA" w:rsidRPr="001013D3" w14:paraId="07B5E6FC" w14:textId="77777777" w:rsidTr="00AA5E0E">
        <w:tc>
          <w:tcPr>
            <w:tcW w:w="3878" w:type="dxa"/>
          </w:tcPr>
          <w:p w14:paraId="2C54CF9F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eastAsia="Calibri" w:hAnsi="Arial" w:cs="Arial"/>
                <w:sz w:val="18"/>
                <w:szCs w:val="18"/>
              </w:rPr>
              <w:t>Cognitive Load in Educational Activities by Role and Situational/ Instructional Motivation to Design Effective Scalable Individual and Group Nursing Simulations (CLEAR SIM DESIGNS)</w:t>
            </w:r>
          </w:p>
        </w:tc>
        <w:tc>
          <w:tcPr>
            <w:tcW w:w="1515" w:type="dxa"/>
          </w:tcPr>
          <w:p w14:paraId="4CADD68F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$9,983</w:t>
            </w:r>
          </w:p>
        </w:tc>
        <w:tc>
          <w:tcPr>
            <w:tcW w:w="2402" w:type="dxa"/>
          </w:tcPr>
          <w:p w14:paraId="440D16F2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/>
                <w:i/>
                <w:iCs/>
                <w:sz w:val="18"/>
                <w:szCs w:val="18"/>
              </w:rPr>
              <w:t>Society for Simulation in Healthcare Early Research Career Award</w:t>
            </w:r>
          </w:p>
        </w:tc>
        <w:tc>
          <w:tcPr>
            <w:tcW w:w="1147" w:type="dxa"/>
          </w:tcPr>
          <w:p w14:paraId="45362A70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46" w:type="dxa"/>
          </w:tcPr>
          <w:p w14:paraId="4A06F370" w14:textId="0ED15C4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January 2023</w:t>
            </w:r>
            <w:r w:rsidR="007C72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3D3">
              <w:rPr>
                <w:rFonts w:ascii="Arial" w:hAnsi="Arial" w:cs="Arial"/>
                <w:sz w:val="18"/>
                <w:szCs w:val="18"/>
              </w:rPr>
              <w:t>- May 2025</w:t>
            </w:r>
          </w:p>
        </w:tc>
      </w:tr>
      <w:tr w:rsidR="006D1ECA" w:rsidRPr="001013D3" w14:paraId="48B8E10C" w14:textId="77777777" w:rsidTr="00AA5E0E">
        <w:tc>
          <w:tcPr>
            <w:tcW w:w="3878" w:type="dxa"/>
          </w:tcPr>
          <w:p w14:paraId="686AF61C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/>
                <w:sz w:val="18"/>
                <w:szCs w:val="18"/>
              </w:rPr>
              <w:t>Assessing the impact of role assignment on cognitive load during group and individual simulation</w:t>
            </w:r>
          </w:p>
        </w:tc>
        <w:tc>
          <w:tcPr>
            <w:tcW w:w="1515" w:type="dxa"/>
          </w:tcPr>
          <w:p w14:paraId="6A708296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$15,525.95</w:t>
            </w:r>
          </w:p>
        </w:tc>
        <w:tc>
          <w:tcPr>
            <w:tcW w:w="2402" w:type="dxa"/>
          </w:tcPr>
          <w:p w14:paraId="794E9C57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NLN Research in Nursing Education Grant</w:t>
            </w:r>
          </w:p>
        </w:tc>
        <w:tc>
          <w:tcPr>
            <w:tcW w:w="1147" w:type="dxa"/>
          </w:tcPr>
          <w:p w14:paraId="57D0AC5E" w14:textId="77777777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46" w:type="dxa"/>
          </w:tcPr>
          <w:p w14:paraId="7B71683D" w14:textId="5E2283DA" w:rsidR="006D1ECA" w:rsidRPr="001013D3" w:rsidRDefault="006D1ECA" w:rsidP="006D1ECA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July 2023</w:t>
            </w:r>
            <w:r w:rsidR="009227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3D3">
              <w:rPr>
                <w:rFonts w:ascii="Arial" w:hAnsi="Arial" w:cs="Arial"/>
                <w:sz w:val="18"/>
                <w:szCs w:val="18"/>
              </w:rPr>
              <w:t>- June 2025</w:t>
            </w:r>
          </w:p>
        </w:tc>
      </w:tr>
    </w:tbl>
    <w:p w14:paraId="779E70FB" w14:textId="77777777" w:rsidR="00653007" w:rsidRPr="001013D3" w:rsidRDefault="00653007" w:rsidP="00653007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14615568" w14:textId="77777777" w:rsidR="00D91575" w:rsidRPr="001013D3" w:rsidRDefault="00D91575" w:rsidP="00653007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751632F2" w14:textId="77777777" w:rsidR="00653007" w:rsidRPr="001013D3" w:rsidRDefault="00653007" w:rsidP="00653007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Pending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1"/>
        <w:gridCol w:w="1513"/>
        <w:gridCol w:w="2383"/>
        <w:gridCol w:w="1147"/>
        <w:gridCol w:w="1254"/>
      </w:tblGrid>
      <w:tr w:rsidR="00653007" w:rsidRPr="001013D3" w14:paraId="7F91D98C" w14:textId="77777777" w:rsidTr="00E34B9F">
        <w:tc>
          <w:tcPr>
            <w:tcW w:w="3891" w:type="dxa"/>
          </w:tcPr>
          <w:p w14:paraId="6FAD68A5" w14:textId="77777777" w:rsidR="00653007" w:rsidRPr="001013D3" w:rsidRDefault="00653007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Title</w:t>
            </w:r>
          </w:p>
        </w:tc>
        <w:tc>
          <w:tcPr>
            <w:tcW w:w="1513" w:type="dxa"/>
          </w:tcPr>
          <w:p w14:paraId="6A947029" w14:textId="77777777" w:rsidR="00653007" w:rsidRPr="001013D3" w:rsidRDefault="00653007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Amount</w:t>
            </w:r>
          </w:p>
        </w:tc>
        <w:tc>
          <w:tcPr>
            <w:tcW w:w="2383" w:type="dxa"/>
          </w:tcPr>
          <w:p w14:paraId="5B9FB63A" w14:textId="77777777" w:rsidR="00653007" w:rsidRPr="001013D3" w:rsidRDefault="00653007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Funding Source</w:t>
            </w:r>
          </w:p>
        </w:tc>
        <w:tc>
          <w:tcPr>
            <w:tcW w:w="1147" w:type="dxa"/>
          </w:tcPr>
          <w:p w14:paraId="191EA70A" w14:textId="77777777" w:rsidR="00653007" w:rsidRPr="001013D3" w:rsidRDefault="00653007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1254" w:type="dxa"/>
          </w:tcPr>
          <w:p w14:paraId="47FAE78D" w14:textId="77777777" w:rsidR="00653007" w:rsidRPr="001013D3" w:rsidRDefault="00653007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Dates</w:t>
            </w:r>
          </w:p>
        </w:tc>
      </w:tr>
      <w:tr w:rsidR="007B5EE0" w:rsidRPr="007B5EE0" w14:paraId="2E66FD62" w14:textId="77777777" w:rsidTr="00E34B9F">
        <w:tc>
          <w:tcPr>
            <w:tcW w:w="3891" w:type="dxa"/>
          </w:tcPr>
          <w:p w14:paraId="1953BB16" w14:textId="77777777" w:rsidR="007B5EE0" w:rsidRPr="007B5EE0" w:rsidRDefault="007B5EE0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B5EE0">
              <w:rPr>
                <w:rFonts w:ascii="Arial" w:hAnsi="Arial" w:cs="Arial"/>
                <w:iCs/>
                <w:sz w:val="18"/>
                <w:szCs w:val="18"/>
              </w:rPr>
              <w:t>Understanding Cognitive Load in Simulation Facilitation: Identifying High-Demand Competencies Using Q-Methodology</w:t>
            </w:r>
          </w:p>
        </w:tc>
        <w:tc>
          <w:tcPr>
            <w:tcW w:w="1513" w:type="dxa"/>
          </w:tcPr>
          <w:p w14:paraId="3C3CEBC5" w14:textId="77777777" w:rsidR="007B5EE0" w:rsidRPr="007B5EE0" w:rsidRDefault="007B5EE0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$1,500</w:t>
            </w:r>
          </w:p>
        </w:tc>
        <w:tc>
          <w:tcPr>
            <w:tcW w:w="2383" w:type="dxa"/>
          </w:tcPr>
          <w:p w14:paraId="082DC7ED" w14:textId="77777777" w:rsidR="007B5EE0" w:rsidRPr="007B5EE0" w:rsidRDefault="007B5EE0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  <w:lang w:val="pt-PT"/>
              </w:rPr>
            </w:pPr>
            <w:r w:rsidRPr="007B5EE0">
              <w:rPr>
                <w:rFonts w:ascii="Arial" w:hAnsi="Arial" w:cs="Arial"/>
                <w:iCs/>
                <w:sz w:val="18"/>
                <w:szCs w:val="18"/>
                <w:lang w:val="pt-PT"/>
              </w:rPr>
              <w:t>Sigma Theta Tau International Beta</w:t>
            </w:r>
            <w:r>
              <w:rPr>
                <w:rFonts w:ascii="Arial" w:hAnsi="Arial" w:cs="Arial"/>
                <w:iCs/>
                <w:sz w:val="18"/>
                <w:szCs w:val="18"/>
                <w:lang w:val="pt-PT"/>
              </w:rPr>
              <w:t xml:space="preserve"> Alpha Chapter</w:t>
            </w:r>
          </w:p>
        </w:tc>
        <w:tc>
          <w:tcPr>
            <w:tcW w:w="1147" w:type="dxa"/>
          </w:tcPr>
          <w:p w14:paraId="5F5B7D07" w14:textId="77777777" w:rsidR="007B5EE0" w:rsidRPr="007B5EE0" w:rsidRDefault="007B5EE0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  <w:lang w:val="pt-PT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54" w:type="dxa"/>
          </w:tcPr>
          <w:p w14:paraId="53D85CA5" w14:textId="6D2925FF" w:rsidR="007B5EE0" w:rsidRPr="007B5EE0" w:rsidRDefault="007B5EE0" w:rsidP="00DA0C91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t-PT"/>
              </w:rPr>
              <w:t>April 2026</w:t>
            </w:r>
            <w:r w:rsidR="009227EB">
              <w:rPr>
                <w:rFonts w:ascii="Arial" w:hAnsi="Arial" w:cs="Arial"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lang w:val="pt-PT"/>
              </w:rPr>
              <w:t>- April 2027</w:t>
            </w:r>
          </w:p>
        </w:tc>
      </w:tr>
      <w:tr w:rsidR="00E34B9F" w:rsidRPr="001013D3" w14:paraId="44075DB4" w14:textId="77777777" w:rsidTr="00E34B9F">
        <w:tc>
          <w:tcPr>
            <w:tcW w:w="3891" w:type="dxa"/>
          </w:tcPr>
          <w:p w14:paraId="40137178" w14:textId="77777777" w:rsidR="00E34B9F" w:rsidRPr="001013D3" w:rsidRDefault="006A1CF9" w:rsidP="00FA7473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eastAsia="Calibri" w:hAnsi="Arial" w:cs="Arial"/>
                <w:sz w:val="18"/>
                <w:szCs w:val="18"/>
              </w:rPr>
            </w:pPr>
            <w:r w:rsidRPr="006A1CF9">
              <w:rPr>
                <w:rFonts w:ascii="Arial" w:eastAsia="Calibri" w:hAnsi="Arial" w:cs="Arial"/>
                <w:sz w:val="18"/>
                <w:szCs w:val="18"/>
              </w:rPr>
              <w:t>PRECISE: Program for Real-Time Evaluation of Clinical Infusion and Surface-area Estimation</w:t>
            </w:r>
          </w:p>
        </w:tc>
        <w:tc>
          <w:tcPr>
            <w:tcW w:w="1513" w:type="dxa"/>
          </w:tcPr>
          <w:p w14:paraId="44F4CC67" w14:textId="77777777" w:rsidR="00E34B9F" w:rsidRPr="001013D3" w:rsidRDefault="006A1CF9" w:rsidP="00E34B9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$75,000</w:t>
            </w:r>
          </w:p>
        </w:tc>
        <w:tc>
          <w:tcPr>
            <w:tcW w:w="2383" w:type="dxa"/>
          </w:tcPr>
          <w:p w14:paraId="7E527404" w14:textId="77777777" w:rsidR="00E34B9F" w:rsidRPr="001013D3" w:rsidRDefault="006A1CF9" w:rsidP="00E34B9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Texas Christian University</w:t>
            </w:r>
          </w:p>
        </w:tc>
        <w:tc>
          <w:tcPr>
            <w:tcW w:w="1147" w:type="dxa"/>
          </w:tcPr>
          <w:p w14:paraId="3C39AD2C" w14:textId="77777777" w:rsidR="00E34B9F" w:rsidRPr="001013D3" w:rsidRDefault="006A1CF9" w:rsidP="00E34B9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Co-Investigator</w:t>
            </w:r>
          </w:p>
        </w:tc>
        <w:tc>
          <w:tcPr>
            <w:tcW w:w="1254" w:type="dxa"/>
          </w:tcPr>
          <w:p w14:paraId="0BB5443C" w14:textId="0EF76AC2" w:rsidR="00E34B9F" w:rsidRPr="001013D3" w:rsidRDefault="006A1CF9" w:rsidP="00E34B9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2026</w:t>
            </w:r>
            <w:r w:rsidR="00AB38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June 2027</w:t>
            </w:r>
          </w:p>
        </w:tc>
      </w:tr>
    </w:tbl>
    <w:p w14:paraId="69A2AD29" w14:textId="77777777" w:rsidR="00D91575" w:rsidRPr="001013D3" w:rsidRDefault="00D91575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0D9F7E1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g.  Internal grants received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5"/>
        <w:gridCol w:w="1521"/>
        <w:gridCol w:w="2318"/>
        <w:gridCol w:w="1165"/>
        <w:gridCol w:w="1257"/>
      </w:tblGrid>
      <w:tr w:rsidR="00D56483" w:rsidRPr="001013D3" w14:paraId="06D3DBDF" w14:textId="77777777" w:rsidTr="00F575F2">
        <w:tc>
          <w:tcPr>
            <w:tcW w:w="3888" w:type="dxa"/>
          </w:tcPr>
          <w:p w14:paraId="6507417C" w14:textId="77777777" w:rsidR="00D56483" w:rsidRPr="001013D3" w:rsidRDefault="00D56483" w:rsidP="00A4032D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Title</w:t>
            </w:r>
          </w:p>
        </w:tc>
        <w:tc>
          <w:tcPr>
            <w:tcW w:w="1530" w:type="dxa"/>
          </w:tcPr>
          <w:p w14:paraId="62682E93" w14:textId="77777777" w:rsidR="00D56483" w:rsidRPr="001013D3" w:rsidRDefault="00D56483" w:rsidP="00A4032D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Amount</w:t>
            </w:r>
          </w:p>
        </w:tc>
        <w:tc>
          <w:tcPr>
            <w:tcW w:w="2340" w:type="dxa"/>
          </w:tcPr>
          <w:p w14:paraId="51CFB942" w14:textId="77777777" w:rsidR="00D56483" w:rsidRPr="001013D3" w:rsidRDefault="00D56483" w:rsidP="00A4032D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Funding Source</w:t>
            </w:r>
          </w:p>
        </w:tc>
        <w:tc>
          <w:tcPr>
            <w:tcW w:w="1170" w:type="dxa"/>
          </w:tcPr>
          <w:p w14:paraId="2902FC7C" w14:textId="77777777" w:rsidR="00D56483" w:rsidRPr="001013D3" w:rsidRDefault="00D56483" w:rsidP="00A4032D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1260" w:type="dxa"/>
          </w:tcPr>
          <w:p w14:paraId="729CDCE9" w14:textId="77777777" w:rsidR="00D56483" w:rsidRPr="001013D3" w:rsidRDefault="00D56483" w:rsidP="00A4032D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i/>
                <w:sz w:val="18"/>
                <w:szCs w:val="18"/>
              </w:rPr>
              <w:t>Dates</w:t>
            </w:r>
          </w:p>
        </w:tc>
      </w:tr>
      <w:tr w:rsidR="00302E6F" w:rsidRPr="001013D3" w14:paraId="35546D5C" w14:textId="77777777" w:rsidTr="00F575F2">
        <w:tc>
          <w:tcPr>
            <w:tcW w:w="3888" w:type="dxa"/>
          </w:tcPr>
          <w:p w14:paraId="08A6ABFE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Comparing how learner context and tool validity impacts interrater reliability over time</w:t>
            </w:r>
          </w:p>
        </w:tc>
        <w:tc>
          <w:tcPr>
            <w:tcW w:w="1530" w:type="dxa"/>
          </w:tcPr>
          <w:p w14:paraId="7D20E8AA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$2,069.90</w:t>
            </w:r>
          </w:p>
        </w:tc>
        <w:tc>
          <w:tcPr>
            <w:tcW w:w="2340" w:type="dxa"/>
          </w:tcPr>
          <w:p w14:paraId="728AC734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Ward Research Award</w:t>
            </w:r>
          </w:p>
        </w:tc>
        <w:tc>
          <w:tcPr>
            <w:tcW w:w="1170" w:type="dxa"/>
          </w:tcPr>
          <w:p w14:paraId="5109030F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60" w:type="dxa"/>
          </w:tcPr>
          <w:p w14:paraId="61C74950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June 2025</w:t>
            </w:r>
          </w:p>
        </w:tc>
      </w:tr>
      <w:tr w:rsidR="00302E6F" w:rsidRPr="001013D3" w14:paraId="0312923B" w14:textId="77777777" w:rsidTr="00F575F2">
        <w:tc>
          <w:tcPr>
            <w:tcW w:w="3888" w:type="dxa"/>
          </w:tcPr>
          <w:p w14:paraId="02F44076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/>
                <w:sz w:val="18"/>
                <w:szCs w:val="18"/>
              </w:rPr>
              <w:t>Describing how scenario topic and situation urgency scaffolded complexity impacts observers’ clinical judgment</w:t>
            </w:r>
          </w:p>
        </w:tc>
        <w:tc>
          <w:tcPr>
            <w:tcW w:w="1530" w:type="dxa"/>
          </w:tcPr>
          <w:p w14:paraId="6F59A0C4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$2,100</w:t>
            </w:r>
          </w:p>
        </w:tc>
        <w:tc>
          <w:tcPr>
            <w:tcW w:w="2340" w:type="dxa"/>
          </w:tcPr>
          <w:p w14:paraId="5C797E5B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TCU Library Open Access Fund</w:t>
            </w:r>
          </w:p>
        </w:tc>
        <w:tc>
          <w:tcPr>
            <w:tcW w:w="1170" w:type="dxa"/>
          </w:tcPr>
          <w:p w14:paraId="3BF16344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60" w:type="dxa"/>
          </w:tcPr>
          <w:p w14:paraId="367A0B5C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September 2024- March 2025</w:t>
            </w:r>
          </w:p>
        </w:tc>
      </w:tr>
      <w:tr w:rsidR="00302E6F" w:rsidRPr="001013D3" w14:paraId="5E75DDFC" w14:textId="77777777" w:rsidTr="00F575F2">
        <w:tc>
          <w:tcPr>
            <w:tcW w:w="3888" w:type="dxa"/>
          </w:tcPr>
          <w:p w14:paraId="7A8091AF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  <w:lang w:val="en-CA"/>
              </w:rPr>
              <w:t>Using Q-methodology to establish priorities: A study to determine the most important facilitator competencies for novice simulationists</w:t>
            </w:r>
          </w:p>
        </w:tc>
        <w:tc>
          <w:tcPr>
            <w:tcW w:w="1530" w:type="dxa"/>
          </w:tcPr>
          <w:p w14:paraId="3161E5E2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$1,639.71</w:t>
            </w:r>
          </w:p>
        </w:tc>
        <w:tc>
          <w:tcPr>
            <w:tcW w:w="2340" w:type="dxa"/>
          </w:tcPr>
          <w:p w14:paraId="13BCCA86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Ward Research Award</w:t>
            </w:r>
          </w:p>
        </w:tc>
        <w:tc>
          <w:tcPr>
            <w:tcW w:w="1170" w:type="dxa"/>
          </w:tcPr>
          <w:p w14:paraId="4CB22BBA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60" w:type="dxa"/>
          </w:tcPr>
          <w:p w14:paraId="6A446F7C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013D3">
              <w:rPr>
                <w:rFonts w:ascii="Arial" w:hAnsi="Arial" w:cs="Arial"/>
                <w:iCs/>
                <w:sz w:val="18"/>
                <w:szCs w:val="18"/>
              </w:rPr>
              <w:t>January 2024</w:t>
            </w:r>
          </w:p>
        </w:tc>
      </w:tr>
      <w:tr w:rsidR="00302E6F" w:rsidRPr="001013D3" w14:paraId="7D35A113" w14:textId="77777777" w:rsidTr="00F575F2">
        <w:tc>
          <w:tcPr>
            <w:tcW w:w="3888" w:type="dxa"/>
          </w:tcPr>
          <w:p w14:paraId="6AD1E2A3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eastAsia="Calibri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Describing how Expert-modeled Simulation Design Impacts Clinical Judgment Learning Outcomes</w:t>
            </w:r>
          </w:p>
        </w:tc>
        <w:tc>
          <w:tcPr>
            <w:tcW w:w="1530" w:type="dxa"/>
          </w:tcPr>
          <w:p w14:paraId="10F07C1B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$4,470</w:t>
            </w:r>
          </w:p>
        </w:tc>
        <w:tc>
          <w:tcPr>
            <w:tcW w:w="2340" w:type="dxa"/>
          </w:tcPr>
          <w:p w14:paraId="74D5D911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Research and Creative Activities Fund- Texas Christian University</w:t>
            </w:r>
          </w:p>
        </w:tc>
        <w:tc>
          <w:tcPr>
            <w:tcW w:w="1170" w:type="dxa"/>
          </w:tcPr>
          <w:p w14:paraId="4AF56965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1260" w:type="dxa"/>
          </w:tcPr>
          <w:p w14:paraId="43D92A39" w14:textId="5EA3A5BD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June 2022</w:t>
            </w:r>
            <w:r w:rsidR="009227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13D3">
              <w:rPr>
                <w:rFonts w:ascii="Arial" w:hAnsi="Arial" w:cs="Arial"/>
                <w:sz w:val="18"/>
                <w:szCs w:val="18"/>
              </w:rPr>
              <w:t>-August 2023</w:t>
            </w:r>
          </w:p>
        </w:tc>
      </w:tr>
      <w:tr w:rsidR="00302E6F" w:rsidRPr="001013D3" w14:paraId="01D41804" w14:textId="77777777" w:rsidTr="00F575F2">
        <w:tc>
          <w:tcPr>
            <w:tcW w:w="3888" w:type="dxa"/>
          </w:tcPr>
          <w:p w14:paraId="0D7143FA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24" w:hanging="42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Junior Faculty Summer Research Project Stipend</w:t>
            </w:r>
          </w:p>
        </w:tc>
        <w:tc>
          <w:tcPr>
            <w:tcW w:w="1530" w:type="dxa"/>
          </w:tcPr>
          <w:p w14:paraId="4D497ADA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$6,000</w:t>
            </w:r>
          </w:p>
        </w:tc>
        <w:tc>
          <w:tcPr>
            <w:tcW w:w="2340" w:type="dxa"/>
          </w:tcPr>
          <w:p w14:paraId="16FADD68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Texas Christian University</w:t>
            </w:r>
          </w:p>
        </w:tc>
        <w:tc>
          <w:tcPr>
            <w:tcW w:w="1170" w:type="dxa"/>
          </w:tcPr>
          <w:p w14:paraId="310C9AF3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A130A5" w14:textId="77777777" w:rsidR="00302E6F" w:rsidRPr="001013D3" w:rsidRDefault="00302E6F" w:rsidP="00302E6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Summer 2022</w:t>
            </w:r>
          </w:p>
        </w:tc>
      </w:tr>
    </w:tbl>
    <w:p w14:paraId="40A9FE69" w14:textId="77777777" w:rsidR="00D56483" w:rsidRPr="001013D3" w:rsidRDefault="00D56483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5491DB63" w14:textId="77777777" w:rsidR="006B3F12" w:rsidRPr="001013D3" w:rsidRDefault="009E3666" w:rsidP="00487A3D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  <w:t>h.  Materials under active review</w:t>
      </w:r>
      <w:r w:rsidR="000D0738" w:rsidRPr="001013D3">
        <w:rPr>
          <w:rFonts w:ascii="Arial" w:hAnsi="Arial" w:cs="Arial"/>
          <w:sz w:val="18"/>
          <w:szCs w:val="18"/>
        </w:rPr>
        <w:t xml:space="preserve"> </w:t>
      </w:r>
      <w:r w:rsidR="001049AC" w:rsidRPr="001013D3">
        <w:rPr>
          <w:rFonts w:ascii="Arial" w:hAnsi="Arial" w:cs="Arial"/>
          <w:sz w:val="18"/>
          <w:szCs w:val="18"/>
        </w:rPr>
        <w:t>(* denotes data-</w:t>
      </w:r>
      <w:r w:rsidR="00CF77EC" w:rsidRPr="001013D3">
        <w:rPr>
          <w:rFonts w:ascii="Arial" w:hAnsi="Arial" w:cs="Arial"/>
          <w:sz w:val="18"/>
          <w:szCs w:val="18"/>
        </w:rPr>
        <w:t>based, *</w:t>
      </w:r>
      <w:r w:rsidR="001049AC" w:rsidRPr="001013D3">
        <w:rPr>
          <w:rFonts w:ascii="Arial" w:hAnsi="Arial" w:cs="Arial"/>
          <w:sz w:val="18"/>
          <w:szCs w:val="18"/>
        </w:rPr>
        <w:t>*</w:t>
      </w:r>
      <w:r w:rsidR="00CF77EC" w:rsidRPr="001013D3">
        <w:rPr>
          <w:rFonts w:ascii="Arial" w:hAnsi="Arial" w:cs="Arial"/>
          <w:sz w:val="18"/>
          <w:szCs w:val="18"/>
        </w:rPr>
        <w:t xml:space="preserve"> </w:t>
      </w:r>
      <w:r w:rsidR="001049AC" w:rsidRPr="001013D3">
        <w:rPr>
          <w:rFonts w:ascii="Arial" w:hAnsi="Arial" w:cs="Arial"/>
          <w:sz w:val="18"/>
          <w:szCs w:val="18"/>
        </w:rPr>
        <w:t>denotes refereed</w:t>
      </w:r>
      <w:r w:rsidR="00D91575" w:rsidRPr="001013D3">
        <w:rPr>
          <w:rFonts w:ascii="Arial" w:hAnsi="Arial" w:cs="Arial"/>
          <w:sz w:val="18"/>
          <w:szCs w:val="18"/>
        </w:rPr>
        <w:t>)</w:t>
      </w:r>
    </w:p>
    <w:p w14:paraId="7A9A3C41" w14:textId="77777777" w:rsidR="00302E6F" w:rsidRPr="001013D3" w:rsidRDefault="00302E6F" w:rsidP="008862FF">
      <w:pPr>
        <w:suppressAutoHyphens/>
        <w:spacing w:line="276" w:lineRule="auto"/>
        <w:ind w:left="1440" w:hanging="360"/>
        <w:rPr>
          <w:rFonts w:ascii="Arial" w:hAnsi="Arial" w:cs="Arial"/>
          <w:b/>
          <w:bCs/>
          <w:sz w:val="4"/>
          <w:szCs w:val="4"/>
        </w:rPr>
      </w:pPr>
    </w:p>
    <w:p w14:paraId="0A067AE9" w14:textId="6239D6B0" w:rsidR="00B901A8" w:rsidRPr="001013D3" w:rsidRDefault="00B901A8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</w:t>
      </w:r>
      <w:r w:rsidR="00BD27C4" w:rsidRPr="001013D3">
        <w:rPr>
          <w:rFonts w:ascii="Arial" w:hAnsi="Arial"/>
          <w:b/>
          <w:bCs/>
          <w:sz w:val="18"/>
          <w:szCs w:val="18"/>
        </w:rPr>
        <w:t>*</w:t>
      </w:r>
      <w:r w:rsidR="000E6763" w:rsidRPr="001013D3">
        <w:rPr>
          <w:rFonts w:ascii="Arial" w:hAnsi="Arial"/>
          <w:sz w:val="18"/>
          <w:szCs w:val="18"/>
        </w:rPr>
        <w:t xml:space="preserve">Gordon, R., Riley, J., Dupont, D., Rogers, B., Day, K., </w:t>
      </w:r>
      <w:r w:rsidR="00E14EB3">
        <w:rPr>
          <w:rFonts w:ascii="Arial" w:hAnsi="Arial"/>
          <w:sz w:val="18"/>
          <w:szCs w:val="18"/>
        </w:rPr>
        <w:t>Horsley</w:t>
      </w:r>
      <w:r w:rsidR="000E6763" w:rsidRPr="001013D3">
        <w:rPr>
          <w:rFonts w:ascii="Arial" w:hAnsi="Arial"/>
          <w:sz w:val="18"/>
          <w:szCs w:val="18"/>
        </w:rPr>
        <w:t>, E., Ross-White, A., &amp; Killam, L. (2025). Facilitator Development for Pre-registration Health Professions Simulation: A Scoping Review.</w:t>
      </w:r>
      <w:r w:rsidR="000E6763" w:rsidRPr="001013D3">
        <w:rPr>
          <w:rFonts w:ascii="Arial" w:hAnsi="Arial"/>
          <w:i/>
          <w:iCs/>
          <w:sz w:val="18"/>
          <w:szCs w:val="18"/>
        </w:rPr>
        <w:t xml:space="preserve"> JBI Evidence Synthesis</w:t>
      </w:r>
      <w:r w:rsidR="00B403E7">
        <w:rPr>
          <w:rFonts w:ascii="Arial" w:hAnsi="Arial"/>
          <w:i/>
          <w:iCs/>
          <w:sz w:val="18"/>
          <w:szCs w:val="18"/>
        </w:rPr>
        <w:t>,</w:t>
      </w:r>
      <w:r w:rsidR="000E6763" w:rsidRPr="001013D3">
        <w:rPr>
          <w:rFonts w:ascii="Arial" w:hAnsi="Arial"/>
          <w:i/>
          <w:iCs/>
          <w:sz w:val="18"/>
          <w:szCs w:val="18"/>
        </w:rPr>
        <w:t xml:space="preserve"> </w:t>
      </w:r>
      <w:r w:rsidR="000E6763" w:rsidRPr="001013D3">
        <w:rPr>
          <w:rFonts w:ascii="Arial" w:hAnsi="Arial"/>
          <w:sz w:val="18"/>
          <w:szCs w:val="18"/>
        </w:rPr>
        <w:t>[Submitted 29 June 25]</w:t>
      </w:r>
    </w:p>
    <w:p w14:paraId="35A5E256" w14:textId="77777777" w:rsidR="004118FD" w:rsidRPr="001013D3" w:rsidRDefault="004118FD" w:rsidP="00546DC2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37E8BEBB" w14:textId="622A2F42" w:rsidR="00E34B9F" w:rsidRPr="001013D3" w:rsidRDefault="004118FD" w:rsidP="00B403E7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  <w:r w:rsidRPr="001013D3">
        <w:rPr>
          <w:rFonts w:ascii="Arial" w:hAnsi="Arial"/>
          <w:sz w:val="18"/>
          <w:szCs w:val="18"/>
        </w:rPr>
        <w:t>**Killam, L., Stone, E., Lee, Y., Conklin, J. L., Hinton, J., E.</w:t>
      </w:r>
      <w:r w:rsidRPr="001013D3">
        <w:rPr>
          <w:rFonts w:ascii="Arial" w:hAnsi="Arial"/>
          <w:b/>
          <w:bCs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Bertiz, R., Davies, H., Kreis, K., McKenna, L., Foltz-Ramos, K., Sinoski, J., Campbell, S. H., Wilson-Keates, B., Ehmke, M., Luctkar-Flude, M.,</w:t>
      </w:r>
      <w:r w:rsidR="007A2ED6" w:rsidRPr="001013D3">
        <w:rPr>
          <w:rFonts w:ascii="Arial" w:hAnsi="Arial"/>
          <w:sz w:val="18"/>
          <w:szCs w:val="18"/>
        </w:rPr>
        <w:t xml:space="preserve"> &amp; </w:t>
      </w:r>
      <w:r w:rsidR="007A2ED6"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sz w:val="18"/>
          <w:szCs w:val="18"/>
        </w:rPr>
        <w:t xml:space="preserve"> (2025). The impact of immersive virtual reality in health professions: An umbrella review protocol. </w:t>
      </w:r>
      <w:r w:rsidR="00B403E7" w:rsidRPr="001013D3">
        <w:rPr>
          <w:rFonts w:ascii="Arial" w:hAnsi="Arial"/>
          <w:i/>
          <w:iCs/>
          <w:sz w:val="18"/>
          <w:szCs w:val="18"/>
        </w:rPr>
        <w:t>JBI Evidence Synthesis</w:t>
      </w:r>
      <w:r w:rsidR="00B403E7">
        <w:rPr>
          <w:rFonts w:ascii="Arial" w:hAnsi="Arial"/>
          <w:i/>
          <w:iCs/>
          <w:sz w:val="18"/>
          <w:szCs w:val="18"/>
        </w:rPr>
        <w:t xml:space="preserve">, </w:t>
      </w:r>
      <w:r w:rsidRPr="001013D3">
        <w:rPr>
          <w:rFonts w:ascii="Arial" w:hAnsi="Arial"/>
          <w:sz w:val="18"/>
          <w:szCs w:val="18"/>
        </w:rPr>
        <w:t>[Submitted</w:t>
      </w:r>
      <w:r w:rsidR="005F76C8" w:rsidRPr="001013D3">
        <w:rPr>
          <w:rFonts w:ascii="Arial" w:hAnsi="Arial"/>
          <w:sz w:val="18"/>
          <w:szCs w:val="18"/>
        </w:rPr>
        <w:t xml:space="preserve"> July 2025</w:t>
      </w:r>
      <w:r w:rsidR="00FA7473">
        <w:rPr>
          <w:rFonts w:ascii="Arial" w:hAnsi="Arial"/>
          <w:sz w:val="18"/>
          <w:szCs w:val="18"/>
        </w:rPr>
        <w:t xml:space="preserve">, </w:t>
      </w:r>
      <w:r w:rsidR="0098143D">
        <w:rPr>
          <w:rFonts w:ascii="Arial" w:hAnsi="Arial"/>
          <w:sz w:val="18"/>
          <w:szCs w:val="18"/>
        </w:rPr>
        <w:t>Revisions submitted February 2026</w:t>
      </w:r>
      <w:r w:rsidRPr="001013D3">
        <w:rPr>
          <w:rFonts w:ascii="Arial" w:hAnsi="Arial"/>
          <w:sz w:val="18"/>
          <w:szCs w:val="18"/>
        </w:rPr>
        <w:t xml:space="preserve">] </w:t>
      </w:r>
    </w:p>
    <w:p w14:paraId="76E9DC54" w14:textId="77777777" w:rsidR="00FA7473" w:rsidRPr="00FA7473" w:rsidRDefault="00FA7473" w:rsidP="003F5235">
      <w:pPr>
        <w:suppressAutoHyphens/>
        <w:spacing w:line="276" w:lineRule="auto"/>
        <w:ind w:right="576"/>
        <w:rPr>
          <w:rFonts w:ascii="Arial" w:hAnsi="Arial"/>
          <w:sz w:val="4"/>
          <w:szCs w:val="4"/>
        </w:rPr>
      </w:pPr>
    </w:p>
    <w:p w14:paraId="04B67EE7" w14:textId="1D261E64" w:rsidR="00FA7473" w:rsidRPr="001013D3" w:rsidRDefault="00FA7473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**</w:t>
      </w:r>
      <w:r w:rsidRPr="001013D3">
        <w:rPr>
          <w:rFonts w:ascii="Arial" w:hAnsi="Arial"/>
          <w:sz w:val="18"/>
          <w:szCs w:val="18"/>
        </w:rPr>
        <w:t>Fisher-Cunningham, K.,</w:t>
      </w:r>
      <w:r w:rsidRPr="001013D3">
        <w:rPr>
          <w:rFonts w:ascii="Arial" w:hAnsi="Arial"/>
          <w:b/>
          <w:bCs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>Amidon, B.,</w:t>
      </w:r>
      <w:r w:rsidRPr="001013D3">
        <w:rPr>
          <w:rFonts w:ascii="Arial" w:hAnsi="Arial"/>
          <w:b/>
          <w:bCs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 xml:space="preserve">Crist, D., </w:t>
      </w:r>
      <w:r w:rsidR="00C03F93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(2025) </w:t>
      </w:r>
      <w:r w:rsidRPr="00FA7473">
        <w:rPr>
          <w:rFonts w:ascii="Arial" w:hAnsi="Arial"/>
          <w:sz w:val="18"/>
          <w:szCs w:val="18"/>
        </w:rPr>
        <w:t xml:space="preserve">Exploring </w:t>
      </w:r>
      <w:r>
        <w:rPr>
          <w:rFonts w:ascii="Arial" w:hAnsi="Arial"/>
          <w:sz w:val="18"/>
          <w:szCs w:val="18"/>
        </w:rPr>
        <w:t>c</w:t>
      </w:r>
      <w:r w:rsidRPr="00FA7473">
        <w:rPr>
          <w:rFonts w:ascii="Arial" w:hAnsi="Arial"/>
          <w:sz w:val="18"/>
          <w:szCs w:val="18"/>
        </w:rPr>
        <w:t xml:space="preserve">ognitive </w:t>
      </w:r>
      <w:r>
        <w:rPr>
          <w:rFonts w:ascii="Arial" w:hAnsi="Arial"/>
          <w:sz w:val="18"/>
          <w:szCs w:val="18"/>
        </w:rPr>
        <w:t>l</w:t>
      </w:r>
      <w:r w:rsidRPr="00FA7473">
        <w:rPr>
          <w:rFonts w:ascii="Arial" w:hAnsi="Arial"/>
          <w:sz w:val="18"/>
          <w:szCs w:val="18"/>
        </w:rPr>
        <w:t xml:space="preserve">oad of </w:t>
      </w:r>
      <w:r>
        <w:rPr>
          <w:rFonts w:ascii="Arial" w:hAnsi="Arial"/>
          <w:sz w:val="18"/>
          <w:szCs w:val="18"/>
        </w:rPr>
        <w:t>h</w:t>
      </w:r>
      <w:r w:rsidRPr="00FA7473">
        <w:rPr>
          <w:rFonts w:ascii="Arial" w:hAnsi="Arial"/>
          <w:sz w:val="18"/>
          <w:szCs w:val="18"/>
        </w:rPr>
        <w:t xml:space="preserve">ealthcare </w:t>
      </w:r>
      <w:r>
        <w:rPr>
          <w:rFonts w:ascii="Arial" w:hAnsi="Arial"/>
          <w:sz w:val="18"/>
          <w:szCs w:val="18"/>
        </w:rPr>
        <w:t>s</w:t>
      </w:r>
      <w:r w:rsidRPr="00FA7473">
        <w:rPr>
          <w:rFonts w:ascii="Arial" w:hAnsi="Arial"/>
          <w:sz w:val="18"/>
          <w:szCs w:val="18"/>
        </w:rPr>
        <w:t xml:space="preserve">imulation </w:t>
      </w:r>
      <w:r>
        <w:rPr>
          <w:rFonts w:ascii="Arial" w:hAnsi="Arial"/>
          <w:sz w:val="18"/>
          <w:szCs w:val="18"/>
        </w:rPr>
        <w:t>f</w:t>
      </w:r>
      <w:r w:rsidRPr="00FA7473">
        <w:rPr>
          <w:rFonts w:ascii="Arial" w:hAnsi="Arial"/>
          <w:sz w:val="18"/>
          <w:szCs w:val="18"/>
        </w:rPr>
        <w:t xml:space="preserve">acilitators: A </w:t>
      </w:r>
      <w:r>
        <w:rPr>
          <w:rFonts w:ascii="Arial" w:hAnsi="Arial"/>
          <w:sz w:val="18"/>
          <w:szCs w:val="18"/>
        </w:rPr>
        <w:t>s</w:t>
      </w:r>
      <w:r w:rsidRPr="00FA7473">
        <w:rPr>
          <w:rFonts w:ascii="Arial" w:hAnsi="Arial"/>
          <w:sz w:val="18"/>
          <w:szCs w:val="18"/>
        </w:rPr>
        <w:t xml:space="preserve">coping </w:t>
      </w:r>
      <w:r>
        <w:rPr>
          <w:rFonts w:ascii="Arial" w:hAnsi="Arial"/>
          <w:sz w:val="18"/>
          <w:szCs w:val="18"/>
        </w:rPr>
        <w:t>r</w:t>
      </w:r>
      <w:r w:rsidRPr="00FA7473">
        <w:rPr>
          <w:rFonts w:ascii="Arial" w:hAnsi="Arial"/>
          <w:sz w:val="18"/>
          <w:szCs w:val="18"/>
        </w:rPr>
        <w:t>eview</w:t>
      </w:r>
      <w:r>
        <w:rPr>
          <w:rFonts w:ascii="Arial" w:hAnsi="Arial"/>
          <w:sz w:val="18"/>
          <w:szCs w:val="18"/>
        </w:rPr>
        <w:t xml:space="preserve">. </w:t>
      </w:r>
      <w:r w:rsidRPr="00FA7473">
        <w:rPr>
          <w:rFonts w:ascii="Arial" w:hAnsi="Arial"/>
          <w:i/>
          <w:iCs/>
          <w:sz w:val="18"/>
          <w:szCs w:val="18"/>
        </w:rPr>
        <w:t>Simulation in Healthcare</w:t>
      </w:r>
      <w:r w:rsidR="00B403E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[Submitted November 2025</w:t>
      </w:r>
      <w:r w:rsidRPr="001013D3">
        <w:rPr>
          <w:rFonts w:ascii="Arial" w:hAnsi="Arial"/>
          <w:sz w:val="18"/>
          <w:szCs w:val="18"/>
        </w:rPr>
        <w:t>]</w:t>
      </w:r>
    </w:p>
    <w:p w14:paraId="682F051C" w14:textId="77777777" w:rsidR="00156DBD" w:rsidRPr="00156DBD" w:rsidRDefault="00156DBD" w:rsidP="00546DC2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6EE3EEEB" w14:textId="77777777" w:rsidR="0049068D" w:rsidRPr="001013D3" w:rsidRDefault="0049068D" w:rsidP="001F37A5">
      <w:pPr>
        <w:suppressAutoHyphens/>
        <w:spacing w:line="276" w:lineRule="auto"/>
        <w:rPr>
          <w:rFonts w:ascii="Arial" w:hAnsi="Arial"/>
          <w:sz w:val="4"/>
          <w:szCs w:val="4"/>
        </w:rPr>
      </w:pPr>
    </w:p>
    <w:p w14:paraId="39518EDB" w14:textId="77777777" w:rsidR="00E9429B" w:rsidRPr="001013D3" w:rsidRDefault="00E9429B" w:rsidP="006D1180">
      <w:pPr>
        <w:suppressAutoHyphens/>
        <w:spacing w:line="276" w:lineRule="auto"/>
        <w:ind w:left="1710" w:hanging="630"/>
        <w:rPr>
          <w:rFonts w:ascii="Arial" w:hAnsi="Arial"/>
          <w:sz w:val="4"/>
          <w:szCs w:val="4"/>
        </w:rPr>
      </w:pPr>
    </w:p>
    <w:p w14:paraId="08E2272D" w14:textId="77777777" w:rsidR="00D534A7" w:rsidRPr="001013D3" w:rsidRDefault="009E3666" w:rsidP="00D534A7">
      <w:pPr>
        <w:numPr>
          <w:ilvl w:val="0"/>
          <w:numId w:val="7"/>
        </w:numPr>
        <w:tabs>
          <w:tab w:val="left" w:pos="600"/>
          <w:tab w:val="left" w:pos="63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Other research or creative activities not included in any of above</w:t>
      </w:r>
      <w:r w:rsidR="00C554F7" w:rsidRPr="001013D3">
        <w:rPr>
          <w:rFonts w:ascii="Arial" w:hAnsi="Arial" w:cs="Arial"/>
          <w:sz w:val="18"/>
          <w:szCs w:val="18"/>
        </w:rPr>
        <w:t xml:space="preserve"> (*denotes data-based</w:t>
      </w:r>
      <w:r w:rsidR="00096647" w:rsidRPr="001013D3">
        <w:rPr>
          <w:rFonts w:ascii="Arial" w:hAnsi="Arial" w:cs="Arial"/>
          <w:sz w:val="18"/>
          <w:szCs w:val="18"/>
        </w:rPr>
        <w:t xml:space="preserve"> ** denotes refereed </w:t>
      </w:r>
      <w:r w:rsidR="00096647" w:rsidRPr="001013D3">
        <w:rPr>
          <w:rFonts w:ascii="Arial" w:hAnsi="Arial" w:cs="Arial"/>
          <w:sz w:val="18"/>
          <w:szCs w:val="18"/>
          <w:vertAlign w:val="superscript"/>
        </w:rPr>
        <w:t>†</w:t>
      </w:r>
      <w:r w:rsidR="00096647" w:rsidRPr="001013D3">
        <w:rPr>
          <w:rFonts w:ascii="Arial" w:hAnsi="Arial" w:cs="Arial"/>
          <w:sz w:val="18"/>
          <w:szCs w:val="18"/>
        </w:rPr>
        <w:t>Invited)</w:t>
      </w:r>
      <w:r w:rsidR="00C554F7" w:rsidRPr="001013D3">
        <w:rPr>
          <w:rFonts w:ascii="Arial" w:hAnsi="Arial" w:cs="Arial"/>
          <w:sz w:val="18"/>
          <w:szCs w:val="18"/>
        </w:rPr>
        <w:t>)</w:t>
      </w:r>
    </w:p>
    <w:p w14:paraId="6705A4FD" w14:textId="77777777" w:rsidR="00D534A7" w:rsidRPr="001013D3" w:rsidRDefault="00D534A7" w:rsidP="00D534A7">
      <w:pPr>
        <w:tabs>
          <w:tab w:val="left" w:pos="600"/>
          <w:tab w:val="left" w:pos="63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350"/>
        <w:rPr>
          <w:rFonts w:ascii="Arial" w:hAnsi="Arial" w:cs="Arial"/>
          <w:sz w:val="4"/>
          <w:szCs w:val="4"/>
        </w:rPr>
      </w:pPr>
    </w:p>
    <w:p w14:paraId="5E976E3A" w14:textId="77777777" w:rsidR="00946673" w:rsidRPr="001013D3" w:rsidRDefault="00946673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***Rogers, B. A.</w:t>
      </w:r>
      <w:r w:rsidRPr="001013D3">
        <w:rPr>
          <w:rFonts w:ascii="Arial" w:hAnsi="Arial"/>
          <w:sz w:val="18"/>
          <w:szCs w:val="18"/>
        </w:rPr>
        <w:t>, &amp; Franklin, A. E. Impact of viewing expert modeled care planning before observing expert modeling video simulation on clinical judgment [Writing manuscript]</w:t>
      </w:r>
    </w:p>
    <w:p w14:paraId="726C8B9F" w14:textId="77777777" w:rsidR="00AB49C4" w:rsidRPr="001013D3" w:rsidRDefault="00AB49C4" w:rsidP="00546DC2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493549D3" w14:textId="6476E847" w:rsidR="00AB49C4" w:rsidRPr="001013D3" w:rsidRDefault="00AB49C4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>***</w:t>
      </w:r>
      <w:r w:rsidRPr="001013D3">
        <w:rPr>
          <w:rFonts w:ascii="Arial" w:hAnsi="Arial"/>
          <w:sz w:val="18"/>
          <w:szCs w:val="18"/>
        </w:rPr>
        <w:t>Dohm, M., Hinton, J. E.</w:t>
      </w:r>
      <w:r w:rsidR="002C7F38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sz w:val="18"/>
          <w:szCs w:val="18"/>
        </w:rPr>
        <w:t xml:space="preserve">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 w:cs="Arial"/>
          <w:iCs/>
          <w:sz w:val="18"/>
          <w:szCs w:val="18"/>
        </w:rPr>
        <w:t>Comparing how learner context and instrument selection impacts interrater reliability</w:t>
      </w:r>
      <w:r w:rsidRPr="001013D3">
        <w:rPr>
          <w:rFonts w:ascii="Arial" w:hAnsi="Arial"/>
          <w:sz w:val="18"/>
          <w:szCs w:val="18"/>
        </w:rPr>
        <w:t xml:space="preserve"> [Pilot complete]</w:t>
      </w:r>
    </w:p>
    <w:p w14:paraId="1C5DEF42" w14:textId="77777777" w:rsidR="000954B6" w:rsidRPr="001013D3" w:rsidRDefault="000954B6" w:rsidP="00546DC2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5AB07504" w14:textId="77777777" w:rsidR="000954B6" w:rsidRPr="001013D3" w:rsidRDefault="000954B6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 xml:space="preserve"> ***Liebzeit, M.K., Brennan, B., Campbell, S., Killam, L., Davies, H., de la Rocha, A., Ehmke, M., Foltz-Ramos, Greer, L., Moreno, J., White, P. 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(2025) Measuring Learners’ Pre-Briefing Experience [Developing tool items]</w:t>
      </w:r>
    </w:p>
    <w:p w14:paraId="3E860394" w14:textId="77777777" w:rsidR="000A7812" w:rsidRPr="001013D3" w:rsidRDefault="000A7812" w:rsidP="00546DC2">
      <w:pPr>
        <w:suppressAutoHyphens/>
        <w:spacing w:line="276" w:lineRule="auto"/>
        <w:ind w:right="576"/>
        <w:rPr>
          <w:rFonts w:ascii="Arial" w:hAnsi="Arial"/>
          <w:sz w:val="4"/>
          <w:szCs w:val="4"/>
        </w:rPr>
      </w:pPr>
    </w:p>
    <w:p w14:paraId="36441889" w14:textId="63D494A2" w:rsidR="000954B6" w:rsidRPr="001013D3" w:rsidRDefault="000954B6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</w:t>
      </w:r>
      <w:r w:rsidR="005F76C8" w:rsidRPr="001013D3">
        <w:rPr>
          <w:rFonts w:ascii="Arial" w:hAnsi="Arial"/>
          <w:sz w:val="18"/>
          <w:szCs w:val="18"/>
        </w:rPr>
        <w:t>*</w:t>
      </w:r>
      <w:r w:rsidRPr="001013D3">
        <w:rPr>
          <w:rFonts w:ascii="Arial" w:hAnsi="Arial"/>
          <w:sz w:val="18"/>
          <w:szCs w:val="18"/>
        </w:rPr>
        <w:t>Killam, L., Stone, E., Lee, Y., Conklin, J. L., Hinton, J., E.</w:t>
      </w:r>
      <w:r w:rsidRPr="001013D3">
        <w:rPr>
          <w:rFonts w:ascii="Arial" w:hAnsi="Arial"/>
          <w:b/>
          <w:bCs/>
          <w:sz w:val="18"/>
          <w:szCs w:val="18"/>
        </w:rPr>
        <w:t>,</w:t>
      </w:r>
      <w:r w:rsidRPr="001013D3">
        <w:rPr>
          <w:rFonts w:ascii="Arial" w:hAnsi="Arial"/>
          <w:sz w:val="18"/>
          <w:szCs w:val="18"/>
        </w:rPr>
        <w:t xml:space="preserve"> Bertiz, R., Davies, H., Kreis, K., McKenna, L., Foltz-Ramos, K., Sinoski, J., Campbell, S. H., Wilson-Keates, B., Ehmke, M., Luctkar-Flude, M., &amp; </w:t>
      </w:r>
      <w:r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sz w:val="18"/>
          <w:szCs w:val="18"/>
        </w:rPr>
        <w:t xml:space="preserve"> (2025). The impact of immersive virtual reality in health professions: An umbrella review. [Reviewing abstracts].</w:t>
      </w:r>
    </w:p>
    <w:p w14:paraId="6D6E1C74" w14:textId="77777777" w:rsidR="00946673" w:rsidRPr="001013D3" w:rsidRDefault="00946673" w:rsidP="00546DC2">
      <w:pPr>
        <w:suppressAutoHyphens/>
        <w:spacing w:line="276" w:lineRule="auto"/>
        <w:ind w:left="1440" w:right="576" w:hanging="360"/>
        <w:rPr>
          <w:rFonts w:ascii="Arial" w:hAnsi="Arial"/>
          <w:sz w:val="4"/>
          <w:szCs w:val="4"/>
        </w:rPr>
      </w:pPr>
    </w:p>
    <w:p w14:paraId="3446826E" w14:textId="77777777" w:rsidR="00D67E7B" w:rsidRPr="001013D3" w:rsidRDefault="00D67E7B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 xml:space="preserve">**Davies, H., Foltz-Ramos, K., Killam, L., Liebzeit, M., Markiewicz, A., McKenna, L., Reed, M., Wands, L. &amp; </w:t>
      </w:r>
      <w:r w:rsidRPr="001013D3">
        <w:rPr>
          <w:rFonts w:ascii="Arial" w:hAnsi="Arial"/>
          <w:b/>
          <w:bCs/>
          <w:sz w:val="18"/>
          <w:szCs w:val="18"/>
        </w:rPr>
        <w:t>Rogers, B.</w:t>
      </w:r>
      <w:r w:rsidRPr="001013D3">
        <w:rPr>
          <w:rFonts w:ascii="Arial" w:hAnsi="Arial"/>
          <w:sz w:val="18"/>
          <w:szCs w:val="18"/>
        </w:rPr>
        <w:t xml:space="preserve"> </w:t>
      </w:r>
      <w:r w:rsidRPr="001013D3">
        <w:rPr>
          <w:rFonts w:ascii="Arial" w:hAnsi="Arial"/>
          <w:b/>
          <w:bCs/>
          <w:sz w:val="18"/>
          <w:szCs w:val="18"/>
        </w:rPr>
        <w:t>A.</w:t>
      </w:r>
      <w:r w:rsidRPr="001013D3">
        <w:rPr>
          <w:rFonts w:ascii="Arial" w:hAnsi="Arial"/>
          <w:sz w:val="18"/>
          <w:szCs w:val="18"/>
        </w:rPr>
        <w:t xml:space="preserve"> (2025). Investigating how simulation is used for novice nurses’ transition to practice: A scoping review protocol </w:t>
      </w:r>
      <w:r w:rsidR="00FA7473">
        <w:rPr>
          <w:rFonts w:ascii="Arial" w:hAnsi="Arial"/>
          <w:sz w:val="18"/>
          <w:szCs w:val="18"/>
        </w:rPr>
        <w:t>[Abstract review</w:t>
      </w:r>
      <w:r w:rsidRPr="001013D3">
        <w:rPr>
          <w:rFonts w:ascii="Arial" w:hAnsi="Arial"/>
          <w:sz w:val="18"/>
          <w:szCs w:val="18"/>
        </w:rPr>
        <w:t>]</w:t>
      </w:r>
    </w:p>
    <w:p w14:paraId="10068C35" w14:textId="77777777" w:rsidR="008A24F5" w:rsidRPr="001013D3" w:rsidRDefault="008A24F5" w:rsidP="00546DC2">
      <w:pPr>
        <w:suppressAutoHyphens/>
        <w:spacing w:line="276" w:lineRule="auto"/>
        <w:ind w:right="576"/>
        <w:rPr>
          <w:rFonts w:ascii="Arial" w:hAnsi="Arial"/>
          <w:sz w:val="4"/>
          <w:szCs w:val="4"/>
        </w:rPr>
      </w:pPr>
    </w:p>
    <w:p w14:paraId="663D835A" w14:textId="77777777" w:rsidR="008A24F5" w:rsidRPr="001013D3" w:rsidRDefault="008A24F5" w:rsidP="00546DC2">
      <w:pPr>
        <w:suppressAutoHyphens/>
        <w:spacing w:line="276" w:lineRule="auto"/>
        <w:ind w:left="1440" w:right="576" w:hanging="360"/>
        <w:rPr>
          <w:rFonts w:ascii="Arial" w:hAnsi="Arial"/>
          <w:b/>
          <w:bCs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</w:t>
      </w:r>
      <w:r w:rsidR="00BD27C4" w:rsidRPr="001013D3">
        <w:rPr>
          <w:rFonts w:ascii="Arial" w:hAnsi="Arial"/>
          <w:sz w:val="18"/>
          <w:szCs w:val="18"/>
        </w:rPr>
        <w:t>*</w:t>
      </w:r>
      <w:r w:rsidR="00FA7473" w:rsidRPr="00FA7473">
        <w:rPr>
          <w:rFonts w:ascii="Arial" w:hAnsi="Arial"/>
          <w:sz w:val="18"/>
          <w:szCs w:val="18"/>
        </w:rPr>
        <w:t xml:space="preserve"> </w:t>
      </w:r>
      <w:r w:rsidR="00FA7473" w:rsidRPr="001013D3">
        <w:rPr>
          <w:rFonts w:ascii="Arial" w:hAnsi="Arial"/>
          <w:sz w:val="18"/>
          <w:szCs w:val="18"/>
        </w:rPr>
        <w:t xml:space="preserve">Cigray, C., </w:t>
      </w:r>
      <w:r w:rsidRPr="001013D3">
        <w:rPr>
          <w:rFonts w:ascii="Arial" w:hAnsi="Arial"/>
          <w:sz w:val="18"/>
          <w:szCs w:val="18"/>
        </w:rPr>
        <w:t xml:space="preserve">Adams, M., Bertiz, R., Brennan, B., Campbell, S., Davies, H., de la Rocha, A., Ehmke, M., Foltz-Ramos, K., Hébert, S. Hinton, J., Killam., L., Liebzeit, M.,  Markiewicz, A., McIntire, E., McKenna, L., Moreland, E., Reed., A., Sinoski, J., Stone, E., Szalla, N., Thelen, L., Wands, L., White., P. &amp; </w:t>
      </w:r>
      <w:r w:rsidRPr="001013D3">
        <w:rPr>
          <w:rFonts w:ascii="Arial" w:hAnsi="Arial"/>
          <w:b/>
          <w:bCs/>
          <w:sz w:val="18"/>
          <w:szCs w:val="18"/>
        </w:rPr>
        <w:t>Rogers, B. A.</w:t>
      </w:r>
      <w:r w:rsidRPr="001013D3">
        <w:rPr>
          <w:rFonts w:ascii="Arial" w:hAnsi="Arial"/>
          <w:sz w:val="18"/>
          <w:szCs w:val="18"/>
        </w:rPr>
        <w:t xml:space="preserve"> (2025). Defining a quality simulation experience: A scoping review [Writing protocol]</w:t>
      </w:r>
    </w:p>
    <w:p w14:paraId="60E4F314" w14:textId="77777777" w:rsidR="000954B6" w:rsidRPr="001013D3" w:rsidRDefault="000954B6" w:rsidP="00546DC2">
      <w:pPr>
        <w:suppressAutoHyphens/>
        <w:spacing w:line="276" w:lineRule="auto"/>
        <w:ind w:right="576"/>
        <w:rPr>
          <w:rFonts w:ascii="Arial" w:hAnsi="Arial"/>
          <w:sz w:val="4"/>
          <w:szCs w:val="4"/>
        </w:rPr>
      </w:pPr>
    </w:p>
    <w:p w14:paraId="4A4E28DF" w14:textId="0D1CDDE2" w:rsidR="00C45D42" w:rsidRPr="001013D3" w:rsidRDefault="00C45D42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="000954B6" w:rsidRPr="001013D3">
        <w:rPr>
          <w:rFonts w:ascii="Arial" w:hAnsi="Arial"/>
          <w:sz w:val="18"/>
          <w:szCs w:val="18"/>
        </w:rPr>
        <w:t xml:space="preserve">Hinton, J., </w:t>
      </w:r>
      <w:r w:rsidRPr="001013D3">
        <w:rPr>
          <w:rFonts w:ascii="Arial" w:hAnsi="Arial"/>
          <w:sz w:val="18"/>
          <w:szCs w:val="18"/>
        </w:rPr>
        <w:t xml:space="preserve">Sinoski, J., Killam, L. A., </w:t>
      </w:r>
      <w:r w:rsidR="00CA17DD">
        <w:rPr>
          <w:rFonts w:ascii="Arial" w:hAnsi="Arial"/>
          <w:sz w:val="18"/>
          <w:szCs w:val="18"/>
        </w:rPr>
        <w:t>Luctkar</w:t>
      </w:r>
      <w:r w:rsidRPr="001013D3">
        <w:rPr>
          <w:rFonts w:ascii="Arial" w:hAnsi="Arial"/>
          <w:sz w:val="18"/>
          <w:szCs w:val="18"/>
        </w:rPr>
        <w:t xml:space="preserve">-Flude, M., Tyerman, J., Satre, M., </w:t>
      </w:r>
      <w:r w:rsidR="00D16BFE">
        <w:rPr>
          <w:rFonts w:ascii="Arial" w:hAnsi="Arial"/>
          <w:sz w:val="18"/>
          <w:szCs w:val="18"/>
        </w:rPr>
        <w:t>de la Rocha</w:t>
      </w:r>
      <w:r w:rsidRPr="001013D3">
        <w:rPr>
          <w:rFonts w:ascii="Arial" w:hAnsi="Arial"/>
          <w:sz w:val="18"/>
          <w:szCs w:val="18"/>
        </w:rPr>
        <w:t xml:space="preserve">, A., Moreland, E., Wands, L. M., Del Angelo Andres, N., Butt, A., Campbell, S., &amp; </w:t>
      </w:r>
      <w:r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sz w:val="18"/>
          <w:szCs w:val="18"/>
        </w:rPr>
        <w:t xml:space="preserve"> (2024). Describing how nurse educators </w:t>
      </w:r>
      <w:r w:rsidR="00F319EF" w:rsidRPr="001013D3">
        <w:rPr>
          <w:rFonts w:ascii="Arial" w:hAnsi="Arial"/>
          <w:sz w:val="18"/>
          <w:szCs w:val="18"/>
        </w:rPr>
        <w:t>adhere to the simulation standards of best practice for learner evaluation</w:t>
      </w:r>
      <w:r w:rsidRPr="001013D3">
        <w:rPr>
          <w:rFonts w:ascii="Arial" w:hAnsi="Arial"/>
          <w:sz w:val="18"/>
          <w:szCs w:val="18"/>
        </w:rPr>
        <w:t xml:space="preserve">. </w:t>
      </w:r>
      <w:r w:rsidR="00CF7168" w:rsidRPr="001013D3">
        <w:rPr>
          <w:rFonts w:ascii="Arial" w:hAnsi="Arial"/>
          <w:sz w:val="18"/>
          <w:szCs w:val="18"/>
        </w:rPr>
        <w:t>[Data collection complete</w:t>
      </w:r>
      <w:r w:rsidRPr="001013D3">
        <w:rPr>
          <w:rFonts w:ascii="Arial" w:hAnsi="Arial"/>
          <w:sz w:val="18"/>
          <w:szCs w:val="18"/>
        </w:rPr>
        <w:t>]</w:t>
      </w:r>
    </w:p>
    <w:p w14:paraId="3382CE5A" w14:textId="77777777" w:rsidR="00D534A7" w:rsidRPr="001013D3" w:rsidRDefault="00D534A7" w:rsidP="00546DC2">
      <w:pPr>
        <w:suppressAutoHyphens/>
        <w:spacing w:line="276" w:lineRule="auto"/>
        <w:ind w:left="1440" w:right="576" w:hanging="360"/>
        <w:rPr>
          <w:rFonts w:ascii="Arial" w:hAnsi="Arial"/>
          <w:b/>
          <w:bCs/>
          <w:sz w:val="4"/>
          <w:szCs w:val="4"/>
        </w:rPr>
      </w:pPr>
    </w:p>
    <w:p w14:paraId="3C331648" w14:textId="4D479C90" w:rsidR="00F319EF" w:rsidRPr="001013D3" w:rsidRDefault="00F319EF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sz w:val="18"/>
          <w:szCs w:val="18"/>
        </w:rPr>
        <w:t>***</w:t>
      </w:r>
      <w:r w:rsidR="00665E7E" w:rsidRPr="00665E7E">
        <w:rPr>
          <w:rFonts w:ascii="Arial" w:hAnsi="Arial"/>
          <w:sz w:val="18"/>
          <w:szCs w:val="18"/>
        </w:rPr>
        <w:t xml:space="preserve"> </w:t>
      </w:r>
      <w:r w:rsidR="00665E7E" w:rsidRPr="001013D3">
        <w:rPr>
          <w:rFonts w:ascii="Arial" w:hAnsi="Arial"/>
          <w:sz w:val="18"/>
          <w:szCs w:val="18"/>
        </w:rPr>
        <w:t>Lu</w:t>
      </w:r>
      <w:r w:rsidR="00665E7E">
        <w:rPr>
          <w:rFonts w:ascii="Arial" w:hAnsi="Arial"/>
          <w:sz w:val="18"/>
          <w:szCs w:val="18"/>
        </w:rPr>
        <w:t>c</w:t>
      </w:r>
      <w:r w:rsidR="00665E7E" w:rsidRPr="001013D3">
        <w:rPr>
          <w:rFonts w:ascii="Arial" w:hAnsi="Arial"/>
          <w:sz w:val="18"/>
          <w:szCs w:val="18"/>
        </w:rPr>
        <w:t>tkar-Flude</w:t>
      </w:r>
      <w:r w:rsidRPr="001013D3">
        <w:rPr>
          <w:rFonts w:ascii="Arial" w:hAnsi="Arial"/>
          <w:sz w:val="18"/>
          <w:szCs w:val="18"/>
        </w:rPr>
        <w:t xml:space="preserve">, M., Tyerman, J., </w:t>
      </w:r>
      <w:r w:rsidRPr="001013D3">
        <w:rPr>
          <w:rFonts w:ascii="Arial" w:hAnsi="Arial"/>
          <w:b/>
          <w:bCs/>
          <w:sz w:val="18"/>
          <w:szCs w:val="18"/>
        </w:rPr>
        <w:t xml:space="preserve">Rogers, </w:t>
      </w:r>
      <w:r w:rsidR="00C5677F">
        <w:rPr>
          <w:rFonts w:ascii="Arial" w:hAnsi="Arial"/>
          <w:b/>
          <w:bCs/>
          <w:sz w:val="18"/>
          <w:szCs w:val="18"/>
        </w:rPr>
        <w:t>B. A.</w:t>
      </w:r>
      <w:r w:rsidRPr="001013D3">
        <w:rPr>
          <w:rFonts w:ascii="Arial" w:hAnsi="Arial"/>
          <w:b/>
          <w:bCs/>
          <w:sz w:val="18"/>
          <w:szCs w:val="18"/>
        </w:rPr>
        <w:t xml:space="preserve">, </w:t>
      </w:r>
      <w:r w:rsidR="00402C3F" w:rsidRPr="001013D3">
        <w:rPr>
          <w:rFonts w:ascii="Arial" w:hAnsi="Arial"/>
          <w:sz w:val="18"/>
          <w:szCs w:val="18"/>
        </w:rPr>
        <w:t>Dougan, A., &amp; Sabotig, C.</w:t>
      </w:r>
      <w:r w:rsidRPr="001013D3">
        <w:rPr>
          <w:rFonts w:ascii="Arial" w:hAnsi="Arial"/>
          <w:sz w:val="18"/>
          <w:szCs w:val="18"/>
        </w:rPr>
        <w:t xml:space="preserve"> (2024).</w:t>
      </w:r>
      <w:r w:rsidR="00402C3F" w:rsidRPr="001013D3">
        <w:rPr>
          <w:rFonts w:ascii="Arial" w:hAnsi="Arial"/>
          <w:sz w:val="18"/>
          <w:szCs w:val="18"/>
        </w:rPr>
        <w:t xml:space="preserve"> Usability &amp; feasibility of an online plus/delta debriefing method module and perceived competency after completion</w:t>
      </w:r>
      <w:r w:rsidRPr="001013D3">
        <w:rPr>
          <w:rFonts w:ascii="Arial" w:hAnsi="Arial"/>
          <w:sz w:val="18"/>
          <w:szCs w:val="18"/>
        </w:rPr>
        <w:t>. [</w:t>
      </w:r>
      <w:r w:rsidR="00CF7168" w:rsidRPr="001013D3">
        <w:rPr>
          <w:rFonts w:ascii="Arial" w:hAnsi="Arial"/>
          <w:sz w:val="18"/>
          <w:szCs w:val="18"/>
        </w:rPr>
        <w:t>Collecting Data]</w:t>
      </w:r>
    </w:p>
    <w:p w14:paraId="0EEA9BDB" w14:textId="77777777" w:rsidR="00F319EF" w:rsidRPr="001013D3" w:rsidRDefault="00F319EF" w:rsidP="00546DC2">
      <w:pPr>
        <w:suppressAutoHyphens/>
        <w:spacing w:line="276" w:lineRule="auto"/>
        <w:ind w:left="1440" w:right="576" w:hanging="360"/>
        <w:rPr>
          <w:rFonts w:ascii="Arial" w:hAnsi="Arial"/>
          <w:b/>
          <w:bCs/>
          <w:sz w:val="4"/>
          <w:szCs w:val="4"/>
        </w:rPr>
      </w:pPr>
    </w:p>
    <w:p w14:paraId="5969CFE9" w14:textId="44CFFF32" w:rsidR="00C45D42" w:rsidRPr="001013D3" w:rsidRDefault="00C45D42" w:rsidP="00546DC2">
      <w:pPr>
        <w:suppressAutoHyphens/>
        <w:spacing w:line="276" w:lineRule="auto"/>
        <w:ind w:left="1440" w:right="576" w:hanging="360"/>
        <w:rPr>
          <w:rFonts w:ascii="Arial" w:hAnsi="Arial"/>
          <w:sz w:val="18"/>
          <w:szCs w:val="18"/>
        </w:rPr>
      </w:pPr>
      <w:r w:rsidRPr="001013D3">
        <w:rPr>
          <w:rFonts w:ascii="Arial" w:hAnsi="Arial"/>
          <w:b/>
          <w:bCs/>
          <w:sz w:val="18"/>
          <w:szCs w:val="18"/>
        </w:rPr>
        <w:t xml:space="preserve">***Rogers, B. A. </w:t>
      </w:r>
      <w:r w:rsidRPr="001013D3">
        <w:rPr>
          <w:rFonts w:ascii="Arial" w:hAnsi="Arial"/>
          <w:sz w:val="18"/>
          <w:szCs w:val="18"/>
        </w:rPr>
        <w:t>&amp; Franklin, A. E</w:t>
      </w:r>
      <w:r w:rsidR="00D6138A">
        <w:rPr>
          <w:rFonts w:ascii="Arial" w:hAnsi="Arial"/>
          <w:sz w:val="18"/>
          <w:szCs w:val="18"/>
        </w:rPr>
        <w:t>.</w:t>
      </w:r>
      <w:r w:rsidRPr="001013D3">
        <w:rPr>
          <w:rFonts w:ascii="Arial" w:hAnsi="Arial"/>
          <w:sz w:val="18"/>
          <w:szCs w:val="18"/>
        </w:rPr>
        <w:t xml:space="preserve"> (Fall 2023, Spring 2024) Cognitive Load in Educational Activities by Role and Situational/ Instructional Motivation to Design Effective Scalable Individual and Group Nursing Simulations (CLEAR SIM DESIGNS) [Data Analysis]</w:t>
      </w:r>
    </w:p>
    <w:p w14:paraId="4B5A160E" w14:textId="77777777" w:rsidR="00C20A33" w:rsidRPr="001013D3" w:rsidRDefault="00C20A33" w:rsidP="000954B6">
      <w:pPr>
        <w:suppressAutoHyphens/>
        <w:spacing w:line="276" w:lineRule="auto"/>
        <w:rPr>
          <w:rFonts w:ascii="Arial" w:hAnsi="Arial"/>
          <w:sz w:val="4"/>
          <w:szCs w:val="4"/>
        </w:rPr>
      </w:pPr>
    </w:p>
    <w:p w14:paraId="5A0CECF4" w14:textId="77777777" w:rsidR="00B02129" w:rsidRPr="001013D3" w:rsidRDefault="00B02129" w:rsidP="00060486">
      <w:pPr>
        <w:tabs>
          <w:tab w:val="left" w:pos="600"/>
          <w:tab w:val="left" w:pos="99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605"/>
        <w:rPr>
          <w:rFonts w:ascii="Arial" w:hAnsi="Arial" w:cs="Arial"/>
          <w:bCs/>
          <w:sz w:val="4"/>
          <w:szCs w:val="4"/>
        </w:rPr>
      </w:pPr>
    </w:p>
    <w:p w14:paraId="3CEB2CA0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1440" w:hanging="1440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6.  Service</w:t>
      </w:r>
    </w:p>
    <w:p w14:paraId="251BC3C1" w14:textId="77777777" w:rsidR="009E3666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bookmarkStart w:id="11" w:name="_Hlk220353948"/>
      <w:r w:rsidRPr="001013D3">
        <w:rPr>
          <w:rFonts w:ascii="Arial" w:hAnsi="Arial" w:cs="Arial"/>
          <w:sz w:val="18"/>
          <w:szCs w:val="18"/>
        </w:rPr>
        <w:t xml:space="preserve">a. Departmental service </w:t>
      </w:r>
    </w:p>
    <w:tbl>
      <w:tblPr>
        <w:tblW w:w="9000" w:type="dxa"/>
        <w:tblInd w:w="1188" w:type="dxa"/>
        <w:tblLook w:val="04A0" w:firstRow="1" w:lastRow="0" w:firstColumn="1" w:lastColumn="0" w:noHBand="0" w:noVBand="1"/>
      </w:tblPr>
      <w:tblGrid>
        <w:gridCol w:w="5580"/>
        <w:gridCol w:w="3420"/>
      </w:tblGrid>
      <w:tr w:rsidR="00C03F93" w:rsidRPr="00442674" w14:paraId="2D2F3260" w14:textId="77777777" w:rsidTr="00442674">
        <w:tc>
          <w:tcPr>
            <w:tcW w:w="5580" w:type="dxa"/>
          </w:tcPr>
          <w:p w14:paraId="35317D7C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Curriculum Committee</w:t>
            </w:r>
          </w:p>
        </w:tc>
        <w:tc>
          <w:tcPr>
            <w:tcW w:w="3420" w:type="dxa"/>
          </w:tcPr>
          <w:p w14:paraId="46A7C4A1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2021 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Present</w:t>
            </w:r>
          </w:p>
        </w:tc>
      </w:tr>
      <w:tr w:rsidR="00C03F93" w:rsidRPr="00442674" w14:paraId="11696039" w14:textId="77777777" w:rsidTr="00442674">
        <w:tc>
          <w:tcPr>
            <w:tcW w:w="5580" w:type="dxa"/>
          </w:tcPr>
          <w:p w14:paraId="06AC5735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Tenure Track Faculty Group</w:t>
            </w:r>
          </w:p>
          <w:p w14:paraId="1C9A46ED" w14:textId="77777777" w:rsidR="00133942" w:rsidRPr="00442674" w:rsidRDefault="00133942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</w:p>
          <w:p w14:paraId="659FAE30" w14:textId="77777777" w:rsidR="00C03F93" w:rsidRPr="00442674" w:rsidRDefault="00C03F93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Co-Chair</w:t>
            </w:r>
          </w:p>
        </w:tc>
        <w:tc>
          <w:tcPr>
            <w:tcW w:w="3420" w:type="dxa"/>
          </w:tcPr>
          <w:p w14:paraId="39EA5B34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2021 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Present</w:t>
            </w:r>
          </w:p>
          <w:p w14:paraId="6EB9A5B7" w14:textId="77777777" w:rsidR="00133942" w:rsidRPr="00442674" w:rsidRDefault="00133942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2022 – Present</w:t>
            </w:r>
          </w:p>
          <w:p w14:paraId="631756CA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Fall 2024 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Present</w:t>
            </w:r>
          </w:p>
        </w:tc>
      </w:tr>
      <w:tr w:rsidR="00C03F93" w:rsidRPr="00442674" w14:paraId="03F81DD4" w14:textId="77777777" w:rsidTr="00442674">
        <w:tc>
          <w:tcPr>
            <w:tcW w:w="5580" w:type="dxa"/>
          </w:tcPr>
          <w:p w14:paraId="129D2035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INACSL Endorsement Workgroup</w:t>
            </w:r>
          </w:p>
        </w:tc>
        <w:tc>
          <w:tcPr>
            <w:tcW w:w="3420" w:type="dxa"/>
          </w:tcPr>
          <w:p w14:paraId="30E95F41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Fall 2024 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Present</w:t>
            </w:r>
          </w:p>
        </w:tc>
      </w:tr>
      <w:tr w:rsidR="00C03F93" w:rsidRPr="00442674" w14:paraId="10B678FE" w14:textId="77777777" w:rsidTr="00442674">
        <w:tc>
          <w:tcPr>
            <w:tcW w:w="5580" w:type="dxa"/>
          </w:tcPr>
          <w:p w14:paraId="609CFFFE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White Coat Ceremony </w:t>
            </w:r>
          </w:p>
        </w:tc>
        <w:tc>
          <w:tcPr>
            <w:tcW w:w="3420" w:type="dxa"/>
          </w:tcPr>
          <w:p w14:paraId="02159309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2021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2023</w:t>
            </w:r>
            <w:r w:rsidR="0008223A" w:rsidRPr="00442674">
              <w:rPr>
                <w:rFonts w:ascii="Arial" w:hAnsi="Arial" w:cs="Arial"/>
                <w:sz w:val="18"/>
                <w:szCs w:val="18"/>
              </w:rPr>
              <w:t>, F</w:t>
            </w:r>
            <w:r w:rsidRPr="00442674">
              <w:rPr>
                <w:rFonts w:ascii="Arial" w:hAnsi="Arial" w:cs="Arial"/>
                <w:sz w:val="18"/>
                <w:szCs w:val="18"/>
              </w:rPr>
              <w:t>all 2025</w:t>
            </w:r>
            <w:r w:rsidR="009814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43D" w:rsidRPr="00442674">
              <w:rPr>
                <w:rFonts w:ascii="Arial" w:hAnsi="Arial" w:cs="Arial"/>
                <w:sz w:val="18"/>
                <w:szCs w:val="18"/>
              </w:rPr>
              <w:t>– Present</w:t>
            </w:r>
          </w:p>
        </w:tc>
      </w:tr>
      <w:tr w:rsidR="00C03F93" w:rsidRPr="00442674" w14:paraId="78E81CD1" w14:textId="77777777" w:rsidTr="00442674">
        <w:tc>
          <w:tcPr>
            <w:tcW w:w="5580" w:type="dxa"/>
          </w:tcPr>
          <w:p w14:paraId="434C6F02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Skills Fair Day Volunteer</w:t>
            </w:r>
          </w:p>
        </w:tc>
        <w:tc>
          <w:tcPr>
            <w:tcW w:w="3420" w:type="dxa"/>
          </w:tcPr>
          <w:p w14:paraId="664B7C30" w14:textId="77777777" w:rsidR="00C03F93" w:rsidRPr="00442674" w:rsidRDefault="00C03F93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Spring 2025 </w:t>
            </w:r>
            <w:r w:rsidR="009675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Fall 2025</w:t>
            </w:r>
          </w:p>
        </w:tc>
      </w:tr>
      <w:tr w:rsidR="00C03F93" w:rsidRPr="00442674" w14:paraId="7C795710" w14:textId="77777777" w:rsidTr="00442674">
        <w:tc>
          <w:tcPr>
            <w:tcW w:w="5580" w:type="dxa"/>
          </w:tcPr>
          <w:p w14:paraId="7BA686E4" w14:textId="77777777" w:rsidR="00C03F93" w:rsidRPr="00442674" w:rsidRDefault="00C03F93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Pinning Ceremony Volunteer</w:t>
            </w:r>
          </w:p>
        </w:tc>
        <w:tc>
          <w:tcPr>
            <w:tcW w:w="3420" w:type="dxa"/>
          </w:tcPr>
          <w:p w14:paraId="3E91DA88" w14:textId="77777777" w:rsidR="00C03F93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2021, Spring 2022, Fall 2023</w:t>
            </w:r>
            <w:r w:rsidR="005D7DA4" w:rsidRPr="00442674">
              <w:rPr>
                <w:rFonts w:ascii="Arial" w:hAnsi="Arial" w:cs="Arial"/>
                <w:sz w:val="18"/>
                <w:szCs w:val="18"/>
              </w:rPr>
              <w:t>, 20</w:t>
            </w:r>
            <w:r w:rsidRPr="0044267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03F93" w:rsidRPr="00442674" w14:paraId="509B998D" w14:textId="77777777" w:rsidTr="00442674">
        <w:tc>
          <w:tcPr>
            <w:tcW w:w="5580" w:type="dxa"/>
          </w:tcPr>
          <w:p w14:paraId="560E01D7" w14:textId="77777777" w:rsidR="00C03F93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Honors Laureate Ceremony</w:t>
            </w:r>
          </w:p>
        </w:tc>
        <w:tc>
          <w:tcPr>
            <w:tcW w:w="3420" w:type="dxa"/>
          </w:tcPr>
          <w:p w14:paraId="726966D9" w14:textId="77777777" w:rsidR="00C03F93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2024</w:t>
            </w:r>
          </w:p>
        </w:tc>
      </w:tr>
      <w:tr w:rsidR="00992F3A" w:rsidRPr="00442674" w14:paraId="0BFD385A" w14:textId="77777777" w:rsidTr="00442674">
        <w:tc>
          <w:tcPr>
            <w:tcW w:w="5580" w:type="dxa"/>
          </w:tcPr>
          <w:p w14:paraId="7C5EA6D6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Faculty Workload Workgroup</w:t>
            </w:r>
          </w:p>
        </w:tc>
        <w:tc>
          <w:tcPr>
            <w:tcW w:w="3420" w:type="dxa"/>
          </w:tcPr>
          <w:p w14:paraId="5633602B" w14:textId="77777777" w:rsidR="00992F3A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2024</w:t>
            </w:r>
          </w:p>
        </w:tc>
      </w:tr>
      <w:tr w:rsidR="00992F3A" w:rsidRPr="00442674" w14:paraId="6D9B27C7" w14:textId="77777777" w:rsidTr="00442674">
        <w:tc>
          <w:tcPr>
            <w:tcW w:w="5580" w:type="dxa"/>
          </w:tcPr>
          <w:p w14:paraId="0C67894C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TCU Nursing Homecoming Event- Alumni Happy Hour</w:t>
            </w:r>
          </w:p>
        </w:tc>
        <w:tc>
          <w:tcPr>
            <w:tcW w:w="3420" w:type="dxa"/>
          </w:tcPr>
          <w:p w14:paraId="7B0AEFB7" w14:textId="77777777" w:rsidR="00992F3A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2023</w:t>
            </w:r>
          </w:p>
        </w:tc>
      </w:tr>
      <w:tr w:rsidR="00992F3A" w:rsidRPr="00442674" w14:paraId="591E2148" w14:textId="77777777" w:rsidTr="00442674">
        <w:tc>
          <w:tcPr>
            <w:tcW w:w="5580" w:type="dxa"/>
          </w:tcPr>
          <w:p w14:paraId="7451F780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lastRenderedPageBreak/>
              <w:t>Faculty 180 Workload Reporting Worksheet Pilot</w:t>
            </w:r>
          </w:p>
        </w:tc>
        <w:tc>
          <w:tcPr>
            <w:tcW w:w="3420" w:type="dxa"/>
          </w:tcPr>
          <w:p w14:paraId="0790CD3C" w14:textId="77777777" w:rsidR="00992F3A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</w:t>
            </w:r>
          </w:p>
        </w:tc>
      </w:tr>
      <w:tr w:rsidR="00992F3A" w:rsidRPr="00442674" w14:paraId="38B726B6" w14:textId="77777777" w:rsidTr="00442674">
        <w:tc>
          <w:tcPr>
            <w:tcW w:w="5580" w:type="dxa"/>
          </w:tcPr>
          <w:p w14:paraId="73EFA09E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“Work in Progress” Presentation Faculty Volunteer</w:t>
            </w:r>
          </w:p>
        </w:tc>
        <w:tc>
          <w:tcPr>
            <w:tcW w:w="3420" w:type="dxa"/>
          </w:tcPr>
          <w:p w14:paraId="4AF1C8F4" w14:textId="77777777" w:rsidR="00992F3A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</w:t>
            </w:r>
          </w:p>
        </w:tc>
      </w:tr>
      <w:tr w:rsidR="00992F3A" w:rsidRPr="00442674" w14:paraId="720E46BF" w14:textId="77777777" w:rsidTr="00442674">
        <w:tc>
          <w:tcPr>
            <w:tcW w:w="5580" w:type="dxa"/>
          </w:tcPr>
          <w:p w14:paraId="6554E76F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ATI Exam Proctor Volunteer</w:t>
            </w:r>
          </w:p>
        </w:tc>
        <w:tc>
          <w:tcPr>
            <w:tcW w:w="3420" w:type="dxa"/>
          </w:tcPr>
          <w:p w14:paraId="053F8CEE" w14:textId="77777777" w:rsidR="00992F3A" w:rsidRPr="00442674" w:rsidRDefault="00992F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before="20"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2022</w:t>
            </w:r>
          </w:p>
        </w:tc>
      </w:tr>
      <w:tr w:rsidR="00992F3A" w:rsidRPr="00442674" w14:paraId="62844FD4" w14:textId="77777777" w:rsidTr="00442674">
        <w:tc>
          <w:tcPr>
            <w:tcW w:w="5580" w:type="dxa"/>
          </w:tcPr>
          <w:p w14:paraId="28BD07BF" w14:textId="77777777" w:rsidR="00992F3A" w:rsidRPr="00442674" w:rsidRDefault="00992F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before="20" w:line="276" w:lineRule="auto"/>
              <w:ind w:left="600" w:hanging="600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Diversity in Nurse Education </w:t>
            </w:r>
            <w:r w:rsidR="00133942" w:rsidRPr="00442674">
              <w:rPr>
                <w:rFonts w:ascii="Arial" w:hAnsi="Arial" w:cs="Arial"/>
                <w:sz w:val="18"/>
                <w:szCs w:val="18"/>
              </w:rPr>
              <w:t xml:space="preserve">Book Club: </w:t>
            </w:r>
            <w:r w:rsidR="00133942"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The Vanishing Half</w:t>
            </w:r>
          </w:p>
        </w:tc>
        <w:tc>
          <w:tcPr>
            <w:tcW w:w="3420" w:type="dxa"/>
          </w:tcPr>
          <w:p w14:paraId="76DEF5B0" w14:textId="77777777" w:rsidR="00992F3A" w:rsidRPr="00442674" w:rsidRDefault="00133942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before="20"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2021, 2026</w:t>
            </w:r>
          </w:p>
        </w:tc>
      </w:tr>
    </w:tbl>
    <w:p w14:paraId="08F771A1" w14:textId="77777777" w:rsidR="003067B4" w:rsidRPr="001013D3" w:rsidRDefault="003067B4" w:rsidP="00B23C44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17CED966" w14:textId="77777777" w:rsidR="00992F3A" w:rsidRPr="00992F3A" w:rsidRDefault="002E2348" w:rsidP="005A0E1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  <w:r w:rsidR="009E3666" w:rsidRPr="001013D3">
        <w:rPr>
          <w:rFonts w:ascii="Arial" w:hAnsi="Arial" w:cs="Arial"/>
          <w:sz w:val="18"/>
          <w:szCs w:val="18"/>
        </w:rPr>
        <w:t>b.  College service</w:t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992F3A" w:rsidRPr="00442674" w14:paraId="1F71F3F3" w14:textId="77777777" w:rsidTr="00442674">
        <w:tc>
          <w:tcPr>
            <w:tcW w:w="6660" w:type="dxa"/>
          </w:tcPr>
          <w:p w14:paraId="7576E276" w14:textId="77777777" w:rsidR="00992F3A" w:rsidRPr="00442674" w:rsidRDefault="00992F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Qualitative Research Collaborative</w:t>
            </w:r>
            <w:r w:rsidR="006E5713" w:rsidRPr="00442674">
              <w:rPr>
                <w:rFonts w:ascii="Arial" w:hAnsi="Arial" w:cs="Arial"/>
                <w:sz w:val="18"/>
                <w:szCs w:val="18"/>
              </w:rPr>
              <w:tab/>
            </w:r>
            <w:r w:rsidR="006E5713"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</w:tcPr>
          <w:p w14:paraId="6CDAC2D9" w14:textId="77777777" w:rsidR="00992F3A" w:rsidRPr="00442674" w:rsidRDefault="009675A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 Fall </w:t>
            </w:r>
            <w:r w:rsidR="00992F3A" w:rsidRPr="00442674">
              <w:rPr>
                <w:rFonts w:ascii="Arial" w:hAnsi="Arial" w:cs="Arial"/>
                <w:sz w:val="18"/>
                <w:szCs w:val="18"/>
              </w:rPr>
              <w:t xml:space="preserve">2020 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992F3A" w:rsidRPr="00442674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</w:tr>
      <w:tr w:rsidR="00992F3A" w:rsidRPr="00442674" w14:paraId="29394ACF" w14:textId="77777777" w:rsidTr="00442674">
        <w:tc>
          <w:tcPr>
            <w:tcW w:w="6660" w:type="dxa"/>
          </w:tcPr>
          <w:p w14:paraId="71A86127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Seniors Assisting in Geriatrics Education (</w:t>
            </w:r>
            <w:r w:rsidR="00992F3A" w:rsidRPr="00442674">
              <w:rPr>
                <w:rFonts w:ascii="Arial" w:hAnsi="Arial" w:cs="Arial"/>
                <w:sz w:val="18"/>
                <w:szCs w:val="18"/>
              </w:rPr>
              <w:t>SAGE</w:t>
            </w:r>
            <w:r w:rsidRPr="00442674">
              <w:rPr>
                <w:rFonts w:ascii="Arial" w:hAnsi="Arial" w:cs="Arial"/>
                <w:sz w:val="18"/>
                <w:szCs w:val="18"/>
              </w:rPr>
              <w:t>) Faculty Grader</w:t>
            </w:r>
          </w:p>
        </w:tc>
        <w:tc>
          <w:tcPr>
            <w:tcW w:w="2430" w:type="dxa"/>
          </w:tcPr>
          <w:p w14:paraId="63A417FE" w14:textId="77777777" w:rsidR="00992F3A" w:rsidRPr="00442674" w:rsidRDefault="00992F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 – Present</w:t>
            </w:r>
          </w:p>
        </w:tc>
      </w:tr>
      <w:tr w:rsidR="00992F3A" w:rsidRPr="00442674" w14:paraId="2FD90C94" w14:textId="77777777" w:rsidTr="00442674">
        <w:tc>
          <w:tcPr>
            <w:tcW w:w="6660" w:type="dxa"/>
          </w:tcPr>
          <w:p w14:paraId="15F7B162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Interprofessional Research, Education &amp; Practice (IPREP) Committee</w:t>
            </w:r>
          </w:p>
        </w:tc>
        <w:tc>
          <w:tcPr>
            <w:tcW w:w="2430" w:type="dxa"/>
          </w:tcPr>
          <w:p w14:paraId="5A5CA955" w14:textId="77777777" w:rsidR="00992F3A" w:rsidRPr="00442674" w:rsidRDefault="009E599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 – Fall 2024</w:t>
            </w:r>
          </w:p>
        </w:tc>
      </w:tr>
      <w:tr w:rsidR="00992F3A" w:rsidRPr="00442674" w14:paraId="48CC63D1" w14:textId="77777777" w:rsidTr="00442674">
        <w:tc>
          <w:tcPr>
            <w:tcW w:w="6660" w:type="dxa"/>
          </w:tcPr>
          <w:p w14:paraId="34C4566B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Harris College Book Club “The Color of Law”</w:t>
            </w:r>
          </w:p>
        </w:tc>
        <w:tc>
          <w:tcPr>
            <w:tcW w:w="2430" w:type="dxa"/>
          </w:tcPr>
          <w:p w14:paraId="6B3419BD" w14:textId="77777777" w:rsidR="00992F3A" w:rsidRPr="00442674" w:rsidRDefault="009E599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2024</w:t>
            </w:r>
          </w:p>
        </w:tc>
      </w:tr>
      <w:tr w:rsidR="00992F3A" w:rsidRPr="00442674" w14:paraId="26A469DC" w14:textId="77777777" w:rsidTr="00442674">
        <w:tc>
          <w:tcPr>
            <w:tcW w:w="6660" w:type="dxa"/>
          </w:tcPr>
          <w:p w14:paraId="641E2203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Harris College Book Club “How to be an Antiracist”</w:t>
            </w:r>
          </w:p>
        </w:tc>
        <w:tc>
          <w:tcPr>
            <w:tcW w:w="2430" w:type="dxa"/>
          </w:tcPr>
          <w:p w14:paraId="730BCC2A" w14:textId="77777777" w:rsidR="00992F3A" w:rsidRPr="00442674" w:rsidRDefault="009E599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2023</w:t>
            </w:r>
          </w:p>
        </w:tc>
      </w:tr>
      <w:tr w:rsidR="00992F3A" w:rsidRPr="00442674" w14:paraId="2E49E149" w14:textId="77777777" w:rsidTr="00442674">
        <w:tc>
          <w:tcPr>
            <w:tcW w:w="6660" w:type="dxa"/>
          </w:tcPr>
          <w:p w14:paraId="0C7DE77B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Writing Challenge Participant</w:t>
            </w:r>
          </w:p>
        </w:tc>
        <w:tc>
          <w:tcPr>
            <w:tcW w:w="2430" w:type="dxa"/>
          </w:tcPr>
          <w:p w14:paraId="552602E5" w14:textId="77777777" w:rsidR="00992F3A" w:rsidRPr="00442674" w:rsidRDefault="009E599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2022</w:t>
            </w:r>
          </w:p>
        </w:tc>
      </w:tr>
      <w:tr w:rsidR="00992F3A" w:rsidRPr="00442674" w14:paraId="793D4A9D" w14:textId="77777777" w:rsidTr="00442674">
        <w:tc>
          <w:tcPr>
            <w:tcW w:w="6660" w:type="dxa"/>
          </w:tcPr>
          <w:p w14:paraId="63547C0B" w14:textId="77777777" w:rsidR="00992F3A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Grant Writing Challenge Participant</w:t>
            </w:r>
          </w:p>
        </w:tc>
        <w:tc>
          <w:tcPr>
            <w:tcW w:w="2430" w:type="dxa"/>
          </w:tcPr>
          <w:p w14:paraId="3B27999F" w14:textId="77777777" w:rsidR="00992F3A" w:rsidRPr="00442674" w:rsidRDefault="009E599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Spring 2022</w:t>
            </w:r>
          </w:p>
        </w:tc>
      </w:tr>
    </w:tbl>
    <w:p w14:paraId="3F6471C8" w14:textId="77777777" w:rsidR="00D91575" w:rsidRPr="001013D3" w:rsidRDefault="007E1B9A" w:rsidP="009E5994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0B6DCC2B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c.  University service</w:t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9E5994" w:rsidRPr="00442674" w14:paraId="3CB1FCC4" w14:textId="77777777" w:rsidTr="00442674">
        <w:tc>
          <w:tcPr>
            <w:tcW w:w="6660" w:type="dxa"/>
          </w:tcPr>
          <w:p w14:paraId="0E3E3E2E" w14:textId="77777777" w:rsidR="009E5994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Research &amp; Creative Activities Week Poster Session</w:t>
            </w:r>
          </w:p>
        </w:tc>
        <w:tc>
          <w:tcPr>
            <w:tcW w:w="2430" w:type="dxa"/>
          </w:tcPr>
          <w:p w14:paraId="04E412CD" w14:textId="77777777" w:rsidR="009E5994" w:rsidRPr="00442674" w:rsidRDefault="009E599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2023, 2024</w:t>
            </w:r>
          </w:p>
        </w:tc>
      </w:tr>
      <w:tr w:rsidR="009E5994" w:rsidRPr="00442674" w14:paraId="553663CC" w14:textId="77777777" w:rsidTr="00442674">
        <w:tc>
          <w:tcPr>
            <w:tcW w:w="6660" w:type="dxa"/>
          </w:tcPr>
          <w:p w14:paraId="133AD12F" w14:textId="77777777" w:rsidR="009E5994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Honors Laureate Ceremony</w:t>
            </w:r>
          </w:p>
        </w:tc>
        <w:tc>
          <w:tcPr>
            <w:tcW w:w="2430" w:type="dxa"/>
          </w:tcPr>
          <w:p w14:paraId="5277B3B7" w14:textId="77777777" w:rsidR="009E5994" w:rsidRPr="00442674" w:rsidRDefault="009E599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2024</w:t>
            </w:r>
          </w:p>
        </w:tc>
      </w:tr>
      <w:tr w:rsidR="009E5994" w:rsidRPr="00442674" w14:paraId="5CA8CB08" w14:textId="77777777" w:rsidTr="00442674">
        <w:tc>
          <w:tcPr>
            <w:tcW w:w="6660" w:type="dxa"/>
          </w:tcPr>
          <w:p w14:paraId="229F6DAA" w14:textId="77777777" w:rsidR="009E5994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Common Reading Facilitator</w:t>
            </w:r>
          </w:p>
        </w:tc>
        <w:tc>
          <w:tcPr>
            <w:tcW w:w="2430" w:type="dxa"/>
          </w:tcPr>
          <w:p w14:paraId="593EE374" w14:textId="77777777" w:rsidR="009E5994" w:rsidRPr="00442674" w:rsidRDefault="009E599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Summer 2022, 2023</w:t>
            </w:r>
          </w:p>
        </w:tc>
      </w:tr>
      <w:tr w:rsidR="009E5994" w:rsidRPr="00442674" w14:paraId="5CDE6397" w14:textId="77777777" w:rsidTr="00442674">
        <w:tc>
          <w:tcPr>
            <w:tcW w:w="6660" w:type="dxa"/>
          </w:tcPr>
          <w:p w14:paraId="5281CF57" w14:textId="77777777" w:rsidR="009E5994" w:rsidRPr="00442674" w:rsidRDefault="009E599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Frog First Family Dinner Host</w:t>
            </w:r>
          </w:p>
        </w:tc>
        <w:tc>
          <w:tcPr>
            <w:tcW w:w="2430" w:type="dxa"/>
          </w:tcPr>
          <w:p w14:paraId="58FC29DA" w14:textId="77777777" w:rsidR="009E5994" w:rsidRPr="00442674" w:rsidRDefault="009E599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Summer 2022, 2023</w:t>
            </w:r>
          </w:p>
        </w:tc>
      </w:tr>
    </w:tbl>
    <w:p w14:paraId="5A9F7810" w14:textId="77777777" w:rsidR="00D91575" w:rsidRPr="009E5994" w:rsidRDefault="00E53ABD" w:rsidP="00C106B4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32CDE058" w14:textId="77777777" w:rsidR="009E3666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d.  Community activities directly related to professional skills</w:t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9E5994" w:rsidRPr="00442674" w14:paraId="35E64162" w14:textId="77777777" w:rsidTr="00442674">
        <w:tc>
          <w:tcPr>
            <w:tcW w:w="6660" w:type="dxa"/>
          </w:tcPr>
          <w:p w14:paraId="1F246457" w14:textId="77777777" w:rsidR="009E5994" w:rsidRPr="00442674" w:rsidRDefault="00B94BF1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Discover TCU Nurse Camp Volunteer</w:t>
            </w:r>
          </w:p>
        </w:tc>
        <w:tc>
          <w:tcPr>
            <w:tcW w:w="2430" w:type="dxa"/>
          </w:tcPr>
          <w:p w14:paraId="522A2550" w14:textId="77777777" w:rsidR="009E5994" w:rsidRPr="00442674" w:rsidRDefault="00B94BF1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Summer 2022- 24</w:t>
            </w:r>
          </w:p>
        </w:tc>
      </w:tr>
      <w:tr w:rsidR="009E5994" w:rsidRPr="00442674" w14:paraId="444ED979" w14:textId="77777777" w:rsidTr="00442674">
        <w:tc>
          <w:tcPr>
            <w:tcW w:w="6660" w:type="dxa"/>
          </w:tcPr>
          <w:p w14:paraId="5D6725D7" w14:textId="77777777" w:rsidR="009E5994" w:rsidRPr="00442674" w:rsidRDefault="00B94BF1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Diverse Talent Pipeline Coalition Mentor</w:t>
            </w:r>
          </w:p>
        </w:tc>
        <w:tc>
          <w:tcPr>
            <w:tcW w:w="2430" w:type="dxa"/>
          </w:tcPr>
          <w:p w14:paraId="59238FC2" w14:textId="77777777" w:rsidR="009E5994" w:rsidRPr="00442674" w:rsidRDefault="00B94BF1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Summer 2022</w:t>
            </w:r>
          </w:p>
        </w:tc>
      </w:tr>
      <w:tr w:rsidR="009E5994" w:rsidRPr="00442674" w14:paraId="24B1705E" w14:textId="77777777" w:rsidTr="00442674">
        <w:tc>
          <w:tcPr>
            <w:tcW w:w="6660" w:type="dxa"/>
          </w:tcPr>
          <w:p w14:paraId="1FF9C230" w14:textId="77777777" w:rsidR="009E5994" w:rsidRPr="00442674" w:rsidRDefault="00B94BF1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TCU COVID Vaccine Clinic</w:t>
            </w:r>
          </w:p>
        </w:tc>
        <w:tc>
          <w:tcPr>
            <w:tcW w:w="2430" w:type="dxa"/>
          </w:tcPr>
          <w:p w14:paraId="4B9B6D00" w14:textId="77777777" w:rsidR="009E5994" w:rsidRPr="00442674" w:rsidRDefault="00B94BF1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</w:tbl>
    <w:p w14:paraId="4630980C" w14:textId="77777777" w:rsidR="009E5994" w:rsidRPr="0008223A" w:rsidRDefault="009E5994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5145CC4A" w14:textId="77777777" w:rsidR="009E5994" w:rsidRDefault="0095705C" w:rsidP="00B94BF1">
      <w:p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</w:r>
      <w:r w:rsidR="009E3666" w:rsidRPr="001013D3">
        <w:rPr>
          <w:rFonts w:ascii="Arial" w:hAnsi="Arial" w:cs="Arial"/>
          <w:sz w:val="18"/>
          <w:szCs w:val="18"/>
        </w:rPr>
        <w:t>e. Professional service</w:t>
      </w:r>
    </w:p>
    <w:tbl>
      <w:tblPr>
        <w:tblW w:w="9000" w:type="dxa"/>
        <w:tblInd w:w="118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B94BF1" w:rsidRPr="00442674" w14:paraId="75EC8A48" w14:textId="77777777" w:rsidTr="00442674">
        <w:tc>
          <w:tcPr>
            <w:tcW w:w="6300" w:type="dxa"/>
          </w:tcPr>
          <w:p w14:paraId="7DBB1B1B" w14:textId="77777777" w:rsidR="00B94BF1" w:rsidRPr="00FC62DF" w:rsidRDefault="00B94BF1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FC62DF">
              <w:rPr>
                <w:rFonts w:ascii="Arial" w:hAnsi="Arial" w:cs="Arial"/>
                <w:sz w:val="18"/>
                <w:szCs w:val="18"/>
              </w:rPr>
              <w:t>International Nursing Association for Clinical Simulation and Learning</w:t>
            </w:r>
          </w:p>
        </w:tc>
        <w:tc>
          <w:tcPr>
            <w:tcW w:w="2700" w:type="dxa"/>
          </w:tcPr>
          <w:p w14:paraId="0E0BCE0D" w14:textId="77777777" w:rsidR="00B94BF1" w:rsidRPr="00442674" w:rsidRDefault="00B94BF1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C7E" w:rsidRPr="00442674" w14:paraId="12ED2676" w14:textId="77777777" w:rsidTr="00442674">
        <w:tc>
          <w:tcPr>
            <w:tcW w:w="6300" w:type="dxa"/>
          </w:tcPr>
          <w:p w14:paraId="0E81E9E4" w14:textId="77777777" w:rsidR="00042C7E" w:rsidRPr="00442674" w:rsidRDefault="00042C7E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Associate Editor, </w:t>
            </w: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Clinical Simulation in Nursing</w:t>
            </w:r>
          </w:p>
        </w:tc>
        <w:tc>
          <w:tcPr>
            <w:tcW w:w="2700" w:type="dxa"/>
          </w:tcPr>
          <w:p w14:paraId="28F67B83" w14:textId="77777777" w:rsidR="00042C7E" w:rsidRPr="00442674" w:rsidRDefault="00042C7E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 – Present</w:t>
            </w:r>
          </w:p>
        </w:tc>
      </w:tr>
      <w:tr w:rsidR="00B94BF1" w:rsidRPr="00442674" w14:paraId="6FD26500" w14:textId="77777777" w:rsidTr="00442674">
        <w:tc>
          <w:tcPr>
            <w:tcW w:w="6300" w:type="dxa"/>
          </w:tcPr>
          <w:p w14:paraId="2EE9367D" w14:textId="5B59416C" w:rsidR="00B94BF1" w:rsidRPr="00442674" w:rsidRDefault="00133942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Research Committee, </w:t>
            </w:r>
            <w:r w:rsidR="006D7527">
              <w:rPr>
                <w:rFonts w:ascii="Arial" w:hAnsi="Arial" w:cs="Arial"/>
                <w:sz w:val="18"/>
                <w:szCs w:val="18"/>
              </w:rPr>
              <w:t>M</w:t>
            </w:r>
            <w:r w:rsidRPr="00442674">
              <w:rPr>
                <w:rFonts w:ascii="Arial" w:hAnsi="Arial" w:cs="Arial"/>
                <w:sz w:val="18"/>
                <w:szCs w:val="18"/>
              </w:rPr>
              <w:t>ember</w:t>
            </w:r>
          </w:p>
        </w:tc>
        <w:tc>
          <w:tcPr>
            <w:tcW w:w="2700" w:type="dxa"/>
          </w:tcPr>
          <w:p w14:paraId="43DC2709" w14:textId="77777777" w:rsidR="00B94BF1" w:rsidRPr="00442674" w:rsidRDefault="00133942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2024 </w:t>
            </w:r>
            <w:r w:rsidR="005D7D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Present</w:t>
            </w:r>
          </w:p>
        </w:tc>
      </w:tr>
      <w:tr w:rsidR="00133942" w:rsidRPr="00442674" w14:paraId="6F55849E" w14:textId="77777777" w:rsidTr="00442674">
        <w:tc>
          <w:tcPr>
            <w:tcW w:w="6300" w:type="dxa"/>
          </w:tcPr>
          <w:p w14:paraId="75799DF1" w14:textId="77777777" w:rsidR="00133942" w:rsidRPr="00442674" w:rsidRDefault="00133942" w:rsidP="00442674">
            <w:pPr>
              <w:suppressAutoHyphens/>
              <w:spacing w:before="20" w:line="276" w:lineRule="auto"/>
              <w:ind w:left="69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Instrument Repository Subcommittee, Chair</w:t>
            </w:r>
          </w:p>
        </w:tc>
        <w:tc>
          <w:tcPr>
            <w:tcW w:w="2700" w:type="dxa"/>
          </w:tcPr>
          <w:p w14:paraId="55AD2AF3" w14:textId="77777777" w:rsidR="00133942" w:rsidRPr="00442674" w:rsidRDefault="00133942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2024 </w:t>
            </w:r>
            <w:bookmarkStart w:id="12" w:name="_Hlk220349951"/>
            <w:r w:rsidR="005D7DA4" w:rsidRPr="00442674">
              <w:rPr>
                <w:rFonts w:ascii="Arial" w:hAnsi="Arial" w:cs="Arial"/>
                <w:sz w:val="18"/>
                <w:szCs w:val="18"/>
              </w:rPr>
              <w:t>–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442674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</w:tr>
      <w:tr w:rsidR="00133942" w:rsidRPr="00442674" w14:paraId="0469C5E0" w14:textId="77777777" w:rsidTr="00442674">
        <w:tc>
          <w:tcPr>
            <w:tcW w:w="6300" w:type="dxa"/>
          </w:tcPr>
          <w:p w14:paraId="3ECD8128" w14:textId="1E54B02F" w:rsidR="00133942" w:rsidRPr="00442674" w:rsidRDefault="00133942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INACSL Research Fellowship, </w:t>
            </w:r>
            <w:r w:rsidR="002B2D4D">
              <w:rPr>
                <w:rFonts w:ascii="Arial" w:hAnsi="Arial" w:cs="Arial"/>
                <w:sz w:val="18"/>
                <w:szCs w:val="18"/>
              </w:rPr>
              <w:t>Mentor</w:t>
            </w:r>
          </w:p>
        </w:tc>
        <w:tc>
          <w:tcPr>
            <w:tcW w:w="2700" w:type="dxa"/>
          </w:tcPr>
          <w:p w14:paraId="6CE0BAC3" w14:textId="77777777" w:rsidR="00133942" w:rsidRPr="00442674" w:rsidRDefault="00133942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2024-Fall 2025</w:t>
            </w:r>
          </w:p>
        </w:tc>
      </w:tr>
      <w:tr w:rsidR="00FC62DF" w:rsidRPr="00442674" w14:paraId="69EB009A" w14:textId="77777777" w:rsidTr="00442674">
        <w:tc>
          <w:tcPr>
            <w:tcW w:w="6300" w:type="dxa"/>
          </w:tcPr>
          <w:p w14:paraId="68D8DFBD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Conference Abstract Reviewer</w:t>
            </w:r>
          </w:p>
        </w:tc>
        <w:tc>
          <w:tcPr>
            <w:tcW w:w="2700" w:type="dxa"/>
          </w:tcPr>
          <w:p w14:paraId="630C4CCB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 – Present</w:t>
            </w:r>
          </w:p>
        </w:tc>
      </w:tr>
      <w:tr w:rsidR="00FC62DF" w:rsidRPr="00442674" w14:paraId="340C878D" w14:textId="77777777" w:rsidTr="00442674">
        <w:tc>
          <w:tcPr>
            <w:tcW w:w="6300" w:type="dxa"/>
          </w:tcPr>
          <w:p w14:paraId="7783139F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INACSL Conference Moderator Volunteer</w:t>
            </w:r>
          </w:p>
        </w:tc>
        <w:tc>
          <w:tcPr>
            <w:tcW w:w="2700" w:type="dxa"/>
          </w:tcPr>
          <w:p w14:paraId="7A94A861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 – Present</w:t>
            </w:r>
          </w:p>
        </w:tc>
      </w:tr>
      <w:tr w:rsidR="00FC62DF" w:rsidRPr="00442674" w14:paraId="131C69F0" w14:textId="77777777" w:rsidTr="00442674">
        <w:tc>
          <w:tcPr>
            <w:tcW w:w="6300" w:type="dxa"/>
          </w:tcPr>
          <w:p w14:paraId="5FB8FEDE" w14:textId="20AEBA8C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Research Special Interest Group, </w:t>
            </w:r>
            <w:r w:rsidR="006D7527">
              <w:rPr>
                <w:rFonts w:ascii="Arial" w:hAnsi="Arial" w:cs="Arial"/>
                <w:sz w:val="18"/>
                <w:szCs w:val="18"/>
              </w:rPr>
              <w:t>M</w:t>
            </w:r>
            <w:r w:rsidRPr="00442674">
              <w:rPr>
                <w:rFonts w:ascii="Arial" w:hAnsi="Arial" w:cs="Arial"/>
                <w:sz w:val="18"/>
                <w:szCs w:val="18"/>
              </w:rPr>
              <w:t>ember</w:t>
            </w:r>
          </w:p>
        </w:tc>
        <w:tc>
          <w:tcPr>
            <w:tcW w:w="2700" w:type="dxa"/>
          </w:tcPr>
          <w:p w14:paraId="571671E6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2021– Present</w:t>
            </w:r>
          </w:p>
        </w:tc>
      </w:tr>
      <w:tr w:rsidR="00FC62DF" w:rsidRPr="00442674" w14:paraId="33531CDA" w14:textId="77777777" w:rsidTr="00442674">
        <w:tc>
          <w:tcPr>
            <w:tcW w:w="6300" w:type="dxa"/>
          </w:tcPr>
          <w:p w14:paraId="4418C672" w14:textId="77777777" w:rsidR="00FC62DF" w:rsidRPr="00442674" w:rsidRDefault="00FC62DF" w:rsidP="00FC62DF">
            <w:pPr>
              <w:suppressAutoHyphens/>
              <w:spacing w:before="20" w:line="276" w:lineRule="auto"/>
              <w:ind w:left="69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Founder</w:t>
            </w:r>
          </w:p>
          <w:p w14:paraId="0581EE57" w14:textId="77777777" w:rsidR="00FC62DF" w:rsidRPr="00442674" w:rsidRDefault="00FC62DF" w:rsidP="00FC62DF">
            <w:pPr>
              <w:suppressAutoHyphens/>
              <w:spacing w:before="20" w:line="276" w:lineRule="auto"/>
              <w:ind w:left="69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Chair</w:t>
            </w:r>
          </w:p>
          <w:p w14:paraId="64A13ACC" w14:textId="77777777" w:rsidR="00FC62DF" w:rsidRPr="00442674" w:rsidRDefault="00FC62DF" w:rsidP="00FC62DF">
            <w:pPr>
              <w:suppressAutoHyphens/>
              <w:spacing w:before="20" w:line="276" w:lineRule="auto"/>
              <w:ind w:left="705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Vice Chair</w:t>
            </w:r>
          </w:p>
        </w:tc>
        <w:tc>
          <w:tcPr>
            <w:tcW w:w="2700" w:type="dxa"/>
          </w:tcPr>
          <w:p w14:paraId="185990FC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Summer </w:t>
            </w:r>
            <w:r w:rsidRPr="00442674">
              <w:rPr>
                <w:rFonts w:ascii="Arial" w:hAnsi="Arial" w:cs="Arial"/>
                <w:sz w:val="18"/>
                <w:szCs w:val="18"/>
              </w:rPr>
              <w:t>2021</w:t>
            </w:r>
          </w:p>
          <w:p w14:paraId="3F1BC41A" w14:textId="77777777" w:rsidR="00FC62DF" w:rsidRPr="00442674" w:rsidRDefault="00FC62DF" w:rsidP="00FC62DF">
            <w:pPr>
              <w:suppressAutoHyphens/>
              <w:spacing w:line="276" w:lineRule="auto"/>
              <w:ind w:left="605" w:hanging="60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 – 2024</w:t>
            </w:r>
          </w:p>
          <w:p w14:paraId="273EE7E6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 – 2023, 2024 – Present</w:t>
            </w:r>
          </w:p>
        </w:tc>
      </w:tr>
      <w:tr w:rsidR="00FC62DF" w:rsidRPr="00442674" w14:paraId="74BB6C35" w14:textId="77777777" w:rsidTr="00442674">
        <w:tc>
          <w:tcPr>
            <w:tcW w:w="6300" w:type="dxa"/>
          </w:tcPr>
          <w:p w14:paraId="168696D0" w14:textId="77777777" w:rsidR="00FC62DF" w:rsidRPr="00442674" w:rsidRDefault="00FC62DF" w:rsidP="00FC62DF">
            <w:pPr>
              <w:suppressAutoHyphens/>
              <w:spacing w:before="20"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700" w:type="dxa"/>
          </w:tcPr>
          <w:p w14:paraId="44546535" w14:textId="77777777" w:rsidR="00FC62DF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2018 – Present</w:t>
            </w:r>
          </w:p>
        </w:tc>
      </w:tr>
    </w:tbl>
    <w:p w14:paraId="553311CF" w14:textId="77777777" w:rsidR="009E5994" w:rsidRPr="00133942" w:rsidRDefault="009E5994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tbl>
      <w:tblPr>
        <w:tblW w:w="900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340"/>
      </w:tblGrid>
      <w:tr w:rsidR="00B94BF1" w:rsidRPr="00442674" w14:paraId="0AACBFD9" w14:textId="77777777" w:rsidTr="00442674">
        <w:tc>
          <w:tcPr>
            <w:tcW w:w="6660" w:type="dxa"/>
          </w:tcPr>
          <w:p w14:paraId="233F030D" w14:textId="77777777" w:rsidR="00B94BF1" w:rsidRPr="00442674" w:rsidRDefault="005D7DA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Society for Simulation in Healthcare</w:t>
            </w:r>
          </w:p>
        </w:tc>
        <w:tc>
          <w:tcPr>
            <w:tcW w:w="2340" w:type="dxa"/>
          </w:tcPr>
          <w:p w14:paraId="4364BCD3" w14:textId="77777777" w:rsidR="00B94BF1" w:rsidRPr="00442674" w:rsidRDefault="00B94BF1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1" w:rsidRPr="00442674" w14:paraId="146E157E" w14:textId="77777777" w:rsidTr="00442674">
        <w:tc>
          <w:tcPr>
            <w:tcW w:w="6660" w:type="dxa"/>
          </w:tcPr>
          <w:p w14:paraId="2048AF77" w14:textId="77777777" w:rsidR="00B94BF1" w:rsidRPr="00442674" w:rsidRDefault="005D7DA4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IMSH Conference Professor Moderator Research Presentations </w:t>
            </w:r>
            <w:r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40" w:type="dxa"/>
          </w:tcPr>
          <w:p w14:paraId="1F803496" w14:textId="77777777" w:rsidR="00B94BF1" w:rsidRPr="00442674" w:rsidRDefault="005D7DA4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FC62DF" w:rsidRPr="00442674" w14:paraId="44C80EF9" w14:textId="77777777" w:rsidTr="00442674">
        <w:tc>
          <w:tcPr>
            <w:tcW w:w="6660" w:type="dxa"/>
          </w:tcPr>
          <w:p w14:paraId="5E3B42B0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CHSE-A Application Peer Review</w:t>
            </w:r>
          </w:p>
        </w:tc>
        <w:tc>
          <w:tcPr>
            <w:tcW w:w="2340" w:type="dxa"/>
          </w:tcPr>
          <w:p w14:paraId="227A3175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 Fall 2025</w:t>
            </w:r>
          </w:p>
        </w:tc>
      </w:tr>
      <w:tr w:rsidR="00FC62DF" w:rsidRPr="00442674" w14:paraId="27D390BA" w14:textId="77777777" w:rsidTr="00442674">
        <w:tc>
          <w:tcPr>
            <w:tcW w:w="6660" w:type="dxa"/>
          </w:tcPr>
          <w:p w14:paraId="49F34C82" w14:textId="0A9F9A96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IMSH Conference Professor Moderator</w:t>
            </w:r>
            <w:r w:rsidR="00826F22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Poster Professor Round</w:t>
            </w:r>
            <w:r w:rsidR="00826F22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340" w:type="dxa"/>
          </w:tcPr>
          <w:p w14:paraId="15CB0034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2024, 2025</w:t>
            </w:r>
          </w:p>
        </w:tc>
      </w:tr>
      <w:tr w:rsidR="00FC62DF" w:rsidRPr="00442674" w14:paraId="0F8AE544" w14:textId="77777777" w:rsidTr="00442674">
        <w:tc>
          <w:tcPr>
            <w:tcW w:w="6660" w:type="dxa"/>
          </w:tcPr>
          <w:p w14:paraId="7A63EE22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Healthcare Simulation 2050 Forum Participant</w:t>
            </w:r>
            <w:r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40" w:type="dxa"/>
          </w:tcPr>
          <w:p w14:paraId="66B381E4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FC62DF" w:rsidRPr="00442674" w14:paraId="467145AC" w14:textId="77777777" w:rsidTr="00442674">
        <w:tc>
          <w:tcPr>
            <w:tcW w:w="6660" w:type="dxa"/>
          </w:tcPr>
          <w:p w14:paraId="5E8A2895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IMSH </w:t>
            </w:r>
            <w:r>
              <w:rPr>
                <w:rFonts w:ascii="Arial" w:hAnsi="Arial" w:cs="Arial"/>
                <w:sz w:val="18"/>
                <w:szCs w:val="18"/>
              </w:rPr>
              <w:t xml:space="preserve">Conference </w:t>
            </w:r>
            <w:r w:rsidRPr="00442674">
              <w:rPr>
                <w:rFonts w:ascii="Arial" w:hAnsi="Arial" w:cs="Arial"/>
                <w:sz w:val="18"/>
                <w:szCs w:val="18"/>
              </w:rPr>
              <w:t>Content Reviewer for Articles of Influence</w:t>
            </w:r>
          </w:p>
        </w:tc>
        <w:tc>
          <w:tcPr>
            <w:tcW w:w="2340" w:type="dxa"/>
          </w:tcPr>
          <w:p w14:paraId="7543D5E2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FC62DF" w:rsidRPr="00442674" w14:paraId="1D79095D" w14:textId="77777777" w:rsidTr="00442674">
        <w:tc>
          <w:tcPr>
            <w:tcW w:w="6660" w:type="dxa"/>
          </w:tcPr>
          <w:p w14:paraId="028ABA05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Simulation Biometrics Research White Paper Workgroup</w:t>
            </w:r>
          </w:p>
        </w:tc>
        <w:tc>
          <w:tcPr>
            <w:tcW w:w="2340" w:type="dxa"/>
          </w:tcPr>
          <w:p w14:paraId="1F0EFFD3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FC62DF" w:rsidRPr="00442674" w14:paraId="382C606D" w14:textId="77777777" w:rsidTr="00442674">
        <w:tc>
          <w:tcPr>
            <w:tcW w:w="6660" w:type="dxa"/>
          </w:tcPr>
          <w:p w14:paraId="4768F8BF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SSH Future Technology in Simulation Forum</w:t>
            </w:r>
          </w:p>
        </w:tc>
        <w:tc>
          <w:tcPr>
            <w:tcW w:w="2340" w:type="dxa"/>
          </w:tcPr>
          <w:p w14:paraId="211B8790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FC62DF" w:rsidRPr="00442674" w14:paraId="1C77AE74" w14:textId="77777777" w:rsidTr="00442674">
        <w:tc>
          <w:tcPr>
            <w:tcW w:w="6660" w:type="dxa"/>
          </w:tcPr>
          <w:p w14:paraId="197C0985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IMSH</w:t>
            </w:r>
            <w:r>
              <w:rPr>
                <w:rFonts w:ascii="Arial" w:hAnsi="Arial" w:cs="Arial"/>
                <w:sz w:val="18"/>
                <w:szCs w:val="18"/>
              </w:rPr>
              <w:t xml:space="preserve"> Conference</w:t>
            </w:r>
            <w:r w:rsidRPr="00442674">
              <w:rPr>
                <w:rFonts w:ascii="Arial" w:hAnsi="Arial" w:cs="Arial"/>
                <w:sz w:val="18"/>
                <w:szCs w:val="18"/>
              </w:rPr>
              <w:t xml:space="preserve"> Content Reviewer of Abstracts</w:t>
            </w:r>
          </w:p>
        </w:tc>
        <w:tc>
          <w:tcPr>
            <w:tcW w:w="2340" w:type="dxa"/>
          </w:tcPr>
          <w:p w14:paraId="4685F793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 – Present</w:t>
            </w:r>
          </w:p>
        </w:tc>
      </w:tr>
      <w:tr w:rsidR="00FC62DF" w:rsidRPr="00442674" w14:paraId="271DDA16" w14:textId="77777777" w:rsidTr="00442674">
        <w:tc>
          <w:tcPr>
            <w:tcW w:w="6660" w:type="dxa"/>
          </w:tcPr>
          <w:p w14:paraId="366C48C5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CHSE Exam Item Bank Reviewer (Alternate)</w:t>
            </w:r>
            <w:r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40" w:type="dxa"/>
          </w:tcPr>
          <w:p w14:paraId="733082FB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FC62DF" w:rsidRPr="00442674" w14:paraId="79A279B9" w14:textId="77777777" w:rsidTr="00442674">
        <w:tc>
          <w:tcPr>
            <w:tcW w:w="6660" w:type="dxa"/>
          </w:tcPr>
          <w:p w14:paraId="3F443E0E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Nursing Section, Member</w:t>
            </w:r>
          </w:p>
        </w:tc>
        <w:tc>
          <w:tcPr>
            <w:tcW w:w="2340" w:type="dxa"/>
          </w:tcPr>
          <w:p w14:paraId="380D848A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 – Present</w:t>
            </w:r>
          </w:p>
        </w:tc>
      </w:tr>
      <w:tr w:rsidR="00FC62DF" w:rsidRPr="00442674" w14:paraId="1E7DC962" w14:textId="77777777" w:rsidTr="00442674">
        <w:tc>
          <w:tcPr>
            <w:tcW w:w="6660" w:type="dxa"/>
          </w:tcPr>
          <w:p w14:paraId="69249502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Patient Safety and Simulation Collaborative Affinity Group, Member</w:t>
            </w:r>
          </w:p>
        </w:tc>
        <w:tc>
          <w:tcPr>
            <w:tcW w:w="2340" w:type="dxa"/>
          </w:tcPr>
          <w:p w14:paraId="3B754FA9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 – Present</w:t>
            </w:r>
          </w:p>
        </w:tc>
      </w:tr>
      <w:tr w:rsidR="00FC62DF" w:rsidRPr="00442674" w14:paraId="7959EEED" w14:textId="77777777" w:rsidTr="00442674">
        <w:tc>
          <w:tcPr>
            <w:tcW w:w="6660" w:type="dxa"/>
          </w:tcPr>
          <w:p w14:paraId="5AA376E9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340" w:type="dxa"/>
          </w:tcPr>
          <w:p w14:paraId="4C15BF55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2021 – Present</w:t>
            </w:r>
          </w:p>
        </w:tc>
      </w:tr>
    </w:tbl>
    <w:p w14:paraId="0A2FEC24" w14:textId="77777777" w:rsidR="00B94BF1" w:rsidRPr="005D7DA4" w:rsidRDefault="00B94BF1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5D7DA4" w:rsidRPr="00442674" w14:paraId="5B55E4B6" w14:textId="77777777" w:rsidTr="00442674">
        <w:tc>
          <w:tcPr>
            <w:tcW w:w="6660" w:type="dxa"/>
          </w:tcPr>
          <w:p w14:paraId="6B82E63C" w14:textId="77777777" w:rsidR="005D7DA4" w:rsidRPr="00442674" w:rsidRDefault="005D7DA4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National League for Nursing</w:t>
            </w:r>
          </w:p>
        </w:tc>
        <w:tc>
          <w:tcPr>
            <w:tcW w:w="2430" w:type="dxa"/>
          </w:tcPr>
          <w:p w14:paraId="17C77EBD" w14:textId="77777777" w:rsidR="005D7DA4" w:rsidRPr="00442674" w:rsidRDefault="005D7DA4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2DF" w:rsidRPr="00442674" w14:paraId="44F552CB" w14:textId="77777777" w:rsidTr="00442674">
        <w:tc>
          <w:tcPr>
            <w:tcW w:w="6660" w:type="dxa"/>
          </w:tcPr>
          <w:p w14:paraId="093401F9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Work Group on Simulation Innovation Resource Center Revision</w:t>
            </w:r>
          </w:p>
        </w:tc>
        <w:tc>
          <w:tcPr>
            <w:tcW w:w="2430" w:type="dxa"/>
          </w:tcPr>
          <w:p w14:paraId="2B3C577E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2025 – 2026</w:t>
            </w:r>
          </w:p>
        </w:tc>
      </w:tr>
      <w:tr w:rsidR="00FC62DF" w:rsidRPr="00442674" w14:paraId="71D59A53" w14:textId="77777777" w:rsidTr="00442674">
        <w:tc>
          <w:tcPr>
            <w:tcW w:w="6660" w:type="dxa"/>
          </w:tcPr>
          <w:p w14:paraId="1275FD4E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Education Summit Abstract Reviewer</w:t>
            </w:r>
          </w:p>
        </w:tc>
        <w:tc>
          <w:tcPr>
            <w:tcW w:w="2430" w:type="dxa"/>
          </w:tcPr>
          <w:p w14:paraId="53835EB8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2025 – Present</w:t>
            </w:r>
          </w:p>
        </w:tc>
      </w:tr>
      <w:tr w:rsidR="00FC62DF" w:rsidRPr="00442674" w14:paraId="5496C5B3" w14:textId="77777777" w:rsidTr="00442674">
        <w:tc>
          <w:tcPr>
            <w:tcW w:w="6660" w:type="dxa"/>
          </w:tcPr>
          <w:p w14:paraId="2A8E480E" w14:textId="23BA63D2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NLN Mentor Match, Mentor</w:t>
            </w:r>
          </w:p>
        </w:tc>
        <w:tc>
          <w:tcPr>
            <w:tcW w:w="2430" w:type="dxa"/>
          </w:tcPr>
          <w:p w14:paraId="2F6F1C20" w14:textId="77777777" w:rsidR="00FC62DF" w:rsidRPr="00442674" w:rsidRDefault="00FC62DF" w:rsidP="00FC62DF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2025 – Present</w:t>
            </w:r>
          </w:p>
        </w:tc>
      </w:tr>
      <w:tr w:rsidR="00FC62DF" w:rsidRPr="00442674" w14:paraId="040C1B18" w14:textId="77777777" w:rsidTr="00442674">
        <w:tc>
          <w:tcPr>
            <w:tcW w:w="6660" w:type="dxa"/>
          </w:tcPr>
          <w:p w14:paraId="372B4835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Simulation Leadership Institute</w:t>
            </w:r>
          </w:p>
        </w:tc>
        <w:tc>
          <w:tcPr>
            <w:tcW w:w="2430" w:type="dxa"/>
          </w:tcPr>
          <w:p w14:paraId="127DED7A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FC62DF" w:rsidRPr="00442674" w14:paraId="23D7549E" w14:textId="77777777" w:rsidTr="00442674">
        <w:tc>
          <w:tcPr>
            <w:tcW w:w="6660" w:type="dxa"/>
          </w:tcPr>
          <w:p w14:paraId="5F781CEB" w14:textId="77777777" w:rsidR="00FC62DF" w:rsidRPr="00442674" w:rsidRDefault="00FC62DF" w:rsidP="00FC62DF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430" w:type="dxa"/>
          </w:tcPr>
          <w:p w14:paraId="1DFA3BDD" w14:textId="77777777" w:rsidR="00FC62DF" w:rsidRPr="00442674" w:rsidRDefault="00FC62DF" w:rsidP="00FC62DF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2015 – Present</w:t>
            </w:r>
          </w:p>
        </w:tc>
      </w:tr>
    </w:tbl>
    <w:p w14:paraId="16D6083E" w14:textId="77777777" w:rsidR="005D7DA4" w:rsidRPr="0008223A" w:rsidRDefault="005D7DA4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08223A" w:rsidRPr="00442674" w14:paraId="1C7D93AF" w14:textId="77777777" w:rsidTr="00442674">
        <w:tc>
          <w:tcPr>
            <w:tcW w:w="6660" w:type="dxa"/>
          </w:tcPr>
          <w:p w14:paraId="2C06FA02" w14:textId="77777777" w:rsidR="0008223A" w:rsidRPr="00442674" w:rsidRDefault="0008223A" w:rsidP="00442674">
            <w:pPr>
              <w:suppressAutoHyphens/>
              <w:spacing w:before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lastRenderedPageBreak/>
              <w:t>Canadian Alliance of Nurse Educators Using Simulation</w:t>
            </w:r>
          </w:p>
        </w:tc>
        <w:tc>
          <w:tcPr>
            <w:tcW w:w="2430" w:type="dxa"/>
          </w:tcPr>
          <w:p w14:paraId="22B1DD25" w14:textId="77777777" w:rsidR="0008223A" w:rsidRPr="00442674" w:rsidRDefault="000822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23A" w:rsidRPr="00442674" w14:paraId="074EAB07" w14:textId="77777777" w:rsidTr="00442674">
        <w:tc>
          <w:tcPr>
            <w:tcW w:w="6660" w:type="dxa"/>
          </w:tcPr>
          <w:p w14:paraId="18975FBE" w14:textId="77777777" w:rsidR="0008223A" w:rsidRPr="00442674" w:rsidRDefault="0008223A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Can-Sim Grant Reviewer</w:t>
            </w:r>
          </w:p>
        </w:tc>
        <w:tc>
          <w:tcPr>
            <w:tcW w:w="2430" w:type="dxa"/>
          </w:tcPr>
          <w:p w14:paraId="0240B439" w14:textId="77777777" w:rsidR="0008223A" w:rsidRPr="00442674" w:rsidRDefault="000822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08223A" w:rsidRPr="00442674" w14:paraId="52C732E1" w14:textId="77777777" w:rsidTr="00442674">
        <w:tc>
          <w:tcPr>
            <w:tcW w:w="6660" w:type="dxa"/>
          </w:tcPr>
          <w:p w14:paraId="7003E77C" w14:textId="77777777" w:rsidR="0008223A" w:rsidRPr="00442674" w:rsidRDefault="0008223A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Conference Abstract Reviewer</w:t>
            </w:r>
          </w:p>
        </w:tc>
        <w:tc>
          <w:tcPr>
            <w:tcW w:w="2430" w:type="dxa"/>
          </w:tcPr>
          <w:p w14:paraId="60D47CDE" w14:textId="77777777" w:rsidR="0008223A" w:rsidRPr="00442674" w:rsidRDefault="000822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D30EB0" w:rsidRPr="00442674" w14:paraId="5FACCEC0" w14:textId="77777777" w:rsidTr="00442674">
        <w:tc>
          <w:tcPr>
            <w:tcW w:w="6660" w:type="dxa"/>
          </w:tcPr>
          <w:p w14:paraId="3EF7C099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Research Special Interest Group</w:t>
            </w:r>
          </w:p>
        </w:tc>
        <w:tc>
          <w:tcPr>
            <w:tcW w:w="2430" w:type="dxa"/>
          </w:tcPr>
          <w:p w14:paraId="41A485C6" w14:textId="77777777" w:rsidR="00D30EB0" w:rsidRPr="00442674" w:rsidRDefault="00D30EB0" w:rsidP="00D30EB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 – Present</w:t>
            </w:r>
          </w:p>
        </w:tc>
      </w:tr>
      <w:tr w:rsidR="00D30EB0" w:rsidRPr="00442674" w14:paraId="1BD0CFC1" w14:textId="77777777" w:rsidTr="00442674">
        <w:tc>
          <w:tcPr>
            <w:tcW w:w="6660" w:type="dxa"/>
          </w:tcPr>
          <w:p w14:paraId="03848315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  <w:r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</w:tcPr>
          <w:p w14:paraId="0DA55C41" w14:textId="77777777" w:rsidR="00D30EB0" w:rsidRPr="00442674" w:rsidRDefault="00D30EB0" w:rsidP="00D30EB0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 – Present</w:t>
            </w:r>
          </w:p>
        </w:tc>
      </w:tr>
    </w:tbl>
    <w:p w14:paraId="34BEE40C" w14:textId="77777777" w:rsidR="0008223A" w:rsidRPr="00042C7E" w:rsidRDefault="0008223A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b/>
          <w:bCs/>
          <w:sz w:val="4"/>
          <w:szCs w:val="4"/>
        </w:rPr>
      </w:pP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08223A" w:rsidRPr="00442674" w14:paraId="19574FCC" w14:textId="77777777" w:rsidTr="00442674">
        <w:tc>
          <w:tcPr>
            <w:tcW w:w="6660" w:type="dxa"/>
          </w:tcPr>
          <w:p w14:paraId="1A3F7E66" w14:textId="77777777" w:rsidR="0008223A" w:rsidRPr="00442674" w:rsidRDefault="000822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Peer Review for Manuscripts</w:t>
            </w:r>
          </w:p>
        </w:tc>
        <w:tc>
          <w:tcPr>
            <w:tcW w:w="2430" w:type="dxa"/>
          </w:tcPr>
          <w:p w14:paraId="10E0C0F6" w14:textId="77777777" w:rsidR="0008223A" w:rsidRPr="00442674" w:rsidRDefault="0008223A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C7E" w:rsidRPr="00442674" w14:paraId="1FE62CFC" w14:textId="77777777" w:rsidTr="00442674">
        <w:tc>
          <w:tcPr>
            <w:tcW w:w="6660" w:type="dxa"/>
          </w:tcPr>
          <w:p w14:paraId="459D01F3" w14:textId="77777777" w:rsidR="00042C7E" w:rsidRPr="00442674" w:rsidRDefault="00042C7E" w:rsidP="00442674">
            <w:pPr>
              <w:suppressAutoHyphens/>
              <w:spacing w:line="276" w:lineRule="auto"/>
              <w:ind w:left="33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Advancing Medical-Surgical Nursing</w:t>
            </w:r>
          </w:p>
        </w:tc>
        <w:tc>
          <w:tcPr>
            <w:tcW w:w="2430" w:type="dxa"/>
          </w:tcPr>
          <w:p w14:paraId="3360B400" w14:textId="41CCE89A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 w:rsidR="003974F2" w:rsidRPr="00442674">
              <w:rPr>
                <w:rFonts w:ascii="Arial" w:hAnsi="Arial" w:cs="Arial"/>
                <w:sz w:val="18"/>
                <w:szCs w:val="18"/>
              </w:rPr>
              <w:t>– Present</w:t>
            </w:r>
          </w:p>
        </w:tc>
      </w:tr>
      <w:tr w:rsidR="0008223A" w:rsidRPr="00442674" w14:paraId="7C1EEB2C" w14:textId="77777777" w:rsidTr="00442674">
        <w:tc>
          <w:tcPr>
            <w:tcW w:w="6660" w:type="dxa"/>
          </w:tcPr>
          <w:p w14:paraId="5C586FE0" w14:textId="77777777" w:rsidR="0008223A" w:rsidRPr="00442674" w:rsidRDefault="0008223A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Clinical Simulation in Nursing</w:t>
            </w:r>
          </w:p>
        </w:tc>
        <w:tc>
          <w:tcPr>
            <w:tcW w:w="2430" w:type="dxa"/>
          </w:tcPr>
          <w:p w14:paraId="47C8C448" w14:textId="2338853A" w:rsidR="0008223A" w:rsidRPr="00442674" w:rsidRDefault="000822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2024 </w:t>
            </w:r>
            <w:r w:rsidR="003974F2" w:rsidRPr="00442674">
              <w:rPr>
                <w:rFonts w:ascii="Arial" w:hAnsi="Arial" w:cs="Arial"/>
                <w:sz w:val="18"/>
                <w:szCs w:val="18"/>
              </w:rPr>
              <w:t>– Present</w:t>
            </w:r>
          </w:p>
        </w:tc>
      </w:tr>
      <w:tr w:rsidR="0008223A" w:rsidRPr="00442674" w14:paraId="23099F3B" w14:textId="77777777" w:rsidTr="00442674">
        <w:tc>
          <w:tcPr>
            <w:tcW w:w="6660" w:type="dxa"/>
          </w:tcPr>
          <w:p w14:paraId="49310233" w14:textId="77777777" w:rsidR="0008223A" w:rsidRPr="00442674" w:rsidRDefault="0008223A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Teaching and Learning in Nursing</w:t>
            </w:r>
          </w:p>
        </w:tc>
        <w:tc>
          <w:tcPr>
            <w:tcW w:w="2430" w:type="dxa"/>
          </w:tcPr>
          <w:p w14:paraId="782E4B3F" w14:textId="453E8E8C" w:rsidR="0008223A" w:rsidRPr="00442674" w:rsidRDefault="0008223A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  <w:r w:rsidR="003974F2" w:rsidRPr="00442674">
              <w:rPr>
                <w:rFonts w:ascii="Arial" w:hAnsi="Arial" w:cs="Arial"/>
                <w:sz w:val="18"/>
                <w:szCs w:val="18"/>
              </w:rPr>
              <w:t xml:space="preserve"> – Present</w:t>
            </w:r>
          </w:p>
        </w:tc>
      </w:tr>
      <w:tr w:rsidR="0008223A" w:rsidRPr="00442674" w14:paraId="445EFA35" w14:textId="77777777" w:rsidTr="00442674">
        <w:tc>
          <w:tcPr>
            <w:tcW w:w="6660" w:type="dxa"/>
          </w:tcPr>
          <w:p w14:paraId="432E7147" w14:textId="77777777" w:rsidR="0008223A" w:rsidRPr="00442674" w:rsidRDefault="00042C7E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Nursing Education in Practice</w:t>
            </w:r>
          </w:p>
        </w:tc>
        <w:tc>
          <w:tcPr>
            <w:tcW w:w="2430" w:type="dxa"/>
          </w:tcPr>
          <w:p w14:paraId="67BC7846" w14:textId="7FF069FB" w:rsidR="0008223A" w:rsidRPr="00442674" w:rsidRDefault="00042C7E" w:rsidP="00442674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2022 </w:t>
            </w:r>
            <w:r w:rsidR="003974F2" w:rsidRPr="00442674">
              <w:rPr>
                <w:rFonts w:ascii="Arial" w:hAnsi="Arial" w:cs="Arial"/>
                <w:sz w:val="18"/>
                <w:szCs w:val="18"/>
              </w:rPr>
              <w:t>– Present</w:t>
            </w:r>
          </w:p>
        </w:tc>
      </w:tr>
      <w:tr w:rsidR="0008223A" w:rsidRPr="00442674" w14:paraId="2A5A8D8E" w14:textId="77777777" w:rsidTr="00442674">
        <w:tc>
          <w:tcPr>
            <w:tcW w:w="6660" w:type="dxa"/>
          </w:tcPr>
          <w:p w14:paraId="0AB1A8DC" w14:textId="77777777" w:rsidR="0008223A" w:rsidRPr="00442674" w:rsidRDefault="00042C7E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sz w:val="18"/>
                <w:szCs w:val="18"/>
              </w:rPr>
              <w:t>Nursing Education Today</w:t>
            </w:r>
          </w:p>
        </w:tc>
        <w:tc>
          <w:tcPr>
            <w:tcW w:w="2430" w:type="dxa"/>
          </w:tcPr>
          <w:p w14:paraId="5CA7BF16" w14:textId="44E6A63C" w:rsidR="0008223A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2021 </w:t>
            </w:r>
            <w:r w:rsidR="003974F2" w:rsidRPr="00442674">
              <w:rPr>
                <w:rFonts w:ascii="Arial" w:hAnsi="Arial" w:cs="Arial"/>
                <w:sz w:val="18"/>
                <w:szCs w:val="18"/>
              </w:rPr>
              <w:t>– Present</w:t>
            </w:r>
          </w:p>
        </w:tc>
      </w:tr>
      <w:tr w:rsidR="00042C7E" w:rsidRPr="00442674" w14:paraId="782F0C88" w14:textId="77777777" w:rsidTr="00442674">
        <w:tc>
          <w:tcPr>
            <w:tcW w:w="6660" w:type="dxa"/>
          </w:tcPr>
          <w:p w14:paraId="6EF53CE7" w14:textId="77777777" w:rsidR="00042C7E" w:rsidRPr="00442674" w:rsidRDefault="00042C7E" w:rsidP="00442674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i/>
                <w:sz w:val="18"/>
                <w:szCs w:val="18"/>
              </w:rPr>
            </w:pPr>
            <w:r w:rsidRPr="00442674">
              <w:rPr>
                <w:rFonts w:ascii="Arial" w:hAnsi="Arial" w:cs="Arial"/>
                <w:i/>
                <w:iCs/>
                <w:sz w:val="18"/>
                <w:szCs w:val="18"/>
              </w:rPr>
              <w:t>Gastroenterology Nursing</w:t>
            </w:r>
          </w:p>
        </w:tc>
        <w:tc>
          <w:tcPr>
            <w:tcW w:w="2430" w:type="dxa"/>
          </w:tcPr>
          <w:p w14:paraId="512E4C39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2018 – Present</w:t>
            </w:r>
          </w:p>
        </w:tc>
      </w:tr>
    </w:tbl>
    <w:p w14:paraId="4000B7D7" w14:textId="77777777" w:rsidR="00042C7E" w:rsidRPr="00042C7E" w:rsidRDefault="008175A7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042C7E" w:rsidRPr="00442674" w14:paraId="207F83F8" w14:textId="77777777" w:rsidTr="00442674">
        <w:tc>
          <w:tcPr>
            <w:tcW w:w="6660" w:type="dxa"/>
          </w:tcPr>
          <w:p w14:paraId="76998573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Southern Nursing Research Society</w:t>
            </w:r>
          </w:p>
        </w:tc>
        <w:tc>
          <w:tcPr>
            <w:tcW w:w="2430" w:type="dxa"/>
          </w:tcPr>
          <w:p w14:paraId="7AA17E84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B0" w:rsidRPr="00442674" w14:paraId="586E10B2" w14:textId="77777777" w:rsidTr="00442674">
        <w:tc>
          <w:tcPr>
            <w:tcW w:w="6660" w:type="dxa"/>
          </w:tcPr>
          <w:p w14:paraId="56F677DE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Conference Abstract Reviewer</w:t>
            </w:r>
          </w:p>
        </w:tc>
        <w:tc>
          <w:tcPr>
            <w:tcW w:w="2430" w:type="dxa"/>
          </w:tcPr>
          <w:p w14:paraId="48615105" w14:textId="77777777" w:rsidR="00D30EB0" w:rsidRPr="00442674" w:rsidRDefault="00D30EB0" w:rsidP="00D30EB0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</w:tr>
      <w:tr w:rsidR="00D30EB0" w:rsidRPr="00442674" w14:paraId="1BF0980E" w14:textId="77777777" w:rsidTr="00442674">
        <w:tc>
          <w:tcPr>
            <w:tcW w:w="6660" w:type="dxa"/>
          </w:tcPr>
          <w:p w14:paraId="11835B60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Simulation Research Special Interest Group</w:t>
            </w:r>
            <w:r w:rsidRPr="004426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</w:tcPr>
          <w:p w14:paraId="77553C20" w14:textId="77777777" w:rsidR="00D30EB0" w:rsidRPr="00442674" w:rsidRDefault="00D30EB0" w:rsidP="00D30EB0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 – 2024</w:t>
            </w:r>
          </w:p>
        </w:tc>
      </w:tr>
      <w:tr w:rsidR="00D30EB0" w:rsidRPr="00442674" w14:paraId="52AB9748" w14:textId="77777777" w:rsidTr="00442674">
        <w:tc>
          <w:tcPr>
            <w:tcW w:w="6660" w:type="dxa"/>
          </w:tcPr>
          <w:p w14:paraId="78061172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Education Special Interest Group</w:t>
            </w:r>
          </w:p>
        </w:tc>
        <w:tc>
          <w:tcPr>
            <w:tcW w:w="2430" w:type="dxa"/>
          </w:tcPr>
          <w:p w14:paraId="1BD843BE" w14:textId="77777777" w:rsidR="00D30EB0" w:rsidRPr="00442674" w:rsidRDefault="00D30EB0" w:rsidP="00D30EB0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2022 – 2024</w:t>
            </w:r>
          </w:p>
        </w:tc>
      </w:tr>
      <w:tr w:rsidR="00D30EB0" w:rsidRPr="00442674" w14:paraId="3B7582A2" w14:textId="77777777" w:rsidTr="00442674">
        <w:tc>
          <w:tcPr>
            <w:tcW w:w="6660" w:type="dxa"/>
          </w:tcPr>
          <w:p w14:paraId="1BD77508" w14:textId="77777777" w:rsidR="00D30EB0" w:rsidRPr="00442674" w:rsidRDefault="00D30EB0" w:rsidP="00D30EB0">
            <w:pPr>
              <w:suppressAutoHyphens/>
              <w:spacing w:before="20"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430" w:type="dxa"/>
          </w:tcPr>
          <w:p w14:paraId="33B17F83" w14:textId="77777777" w:rsidR="00D30EB0" w:rsidRPr="00442674" w:rsidRDefault="00D30EB0" w:rsidP="00D30EB0">
            <w:pPr>
              <w:suppressAutoHyphens/>
              <w:spacing w:before="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2022 – 2024</w:t>
            </w:r>
          </w:p>
        </w:tc>
      </w:tr>
    </w:tbl>
    <w:p w14:paraId="2621439D" w14:textId="77777777" w:rsidR="00042C7E" w:rsidRPr="0098143D" w:rsidRDefault="008175A7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0"/>
          <w:szCs w:val="10"/>
        </w:rPr>
      </w:pPr>
      <w:r w:rsidRPr="001013D3">
        <w:rPr>
          <w:rFonts w:ascii="Arial" w:hAnsi="Arial" w:cs="Arial"/>
          <w:sz w:val="18"/>
          <w:szCs w:val="18"/>
        </w:rPr>
        <w:tab/>
      </w:r>
      <w:r w:rsidRPr="001013D3">
        <w:rPr>
          <w:rFonts w:ascii="Arial" w:hAnsi="Arial" w:cs="Arial"/>
          <w:sz w:val="18"/>
          <w:szCs w:val="18"/>
        </w:rPr>
        <w:tab/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042C7E" w:rsidRPr="00C439E2" w14:paraId="37C0CA9B" w14:textId="77777777" w:rsidTr="00442674">
        <w:tc>
          <w:tcPr>
            <w:tcW w:w="6660" w:type="dxa"/>
          </w:tcPr>
          <w:p w14:paraId="652BB1CE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442674">
              <w:rPr>
                <w:rFonts w:ascii="Arial" w:hAnsi="Arial" w:cs="Arial"/>
                <w:sz w:val="18"/>
                <w:szCs w:val="18"/>
                <w:lang w:val="pt-PT"/>
              </w:rPr>
              <w:t>Sigma Theta Tau Beta Alpha Chapter</w:t>
            </w:r>
          </w:p>
        </w:tc>
        <w:tc>
          <w:tcPr>
            <w:tcW w:w="2430" w:type="dxa"/>
          </w:tcPr>
          <w:p w14:paraId="58510885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042C7E" w:rsidRPr="00442674" w14:paraId="13C2841C" w14:textId="77777777" w:rsidTr="00442674">
        <w:tc>
          <w:tcPr>
            <w:tcW w:w="6660" w:type="dxa"/>
          </w:tcPr>
          <w:p w14:paraId="7A29728C" w14:textId="77777777" w:rsidR="00042C7E" w:rsidRPr="00442674" w:rsidRDefault="00042C7E" w:rsidP="00442674">
            <w:pPr>
              <w:suppressAutoHyphens/>
              <w:spacing w:line="276" w:lineRule="auto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Peer Review for Grants</w:t>
            </w:r>
          </w:p>
        </w:tc>
        <w:tc>
          <w:tcPr>
            <w:tcW w:w="2430" w:type="dxa"/>
          </w:tcPr>
          <w:p w14:paraId="231C67B0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</w:tbl>
    <w:bookmarkEnd w:id="11"/>
    <w:p w14:paraId="2852F05A" w14:textId="77777777" w:rsidR="008175A7" w:rsidRPr="0098143D" w:rsidRDefault="008175A7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8"/>
          <w:szCs w:val="8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10DB7FCB" w14:textId="77777777" w:rsidR="00FB251E" w:rsidRPr="001013D3" w:rsidRDefault="00EC093E" w:rsidP="00042C7E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  <w:r w:rsidRPr="001013D3">
        <w:rPr>
          <w:rFonts w:ascii="Arial" w:hAnsi="Arial" w:cs="Arial"/>
          <w:sz w:val="18"/>
          <w:szCs w:val="18"/>
        </w:rPr>
        <w:tab/>
      </w:r>
    </w:p>
    <w:p w14:paraId="4FC25314" w14:textId="77777777" w:rsidR="00653F11" w:rsidRPr="001013D3" w:rsidRDefault="009E3666" w:rsidP="00A37E9B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ab/>
        <w:t>f.  Other service activity not included in any of the above</w:t>
      </w:r>
    </w:p>
    <w:tbl>
      <w:tblPr>
        <w:tblW w:w="9090" w:type="dxa"/>
        <w:tblInd w:w="1188" w:type="dxa"/>
        <w:tblLook w:val="04A0" w:firstRow="1" w:lastRow="0" w:firstColumn="1" w:lastColumn="0" w:noHBand="0" w:noVBand="1"/>
      </w:tblPr>
      <w:tblGrid>
        <w:gridCol w:w="6660"/>
        <w:gridCol w:w="2430"/>
      </w:tblGrid>
      <w:tr w:rsidR="00042C7E" w:rsidRPr="00442674" w14:paraId="4FC28C7C" w14:textId="77777777" w:rsidTr="00442674">
        <w:tc>
          <w:tcPr>
            <w:tcW w:w="6660" w:type="dxa"/>
          </w:tcPr>
          <w:p w14:paraId="6CFA1947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Research consulting Columbia PhD Student (Julie Anathan)</w:t>
            </w:r>
          </w:p>
        </w:tc>
        <w:tc>
          <w:tcPr>
            <w:tcW w:w="2430" w:type="dxa"/>
          </w:tcPr>
          <w:p w14:paraId="51A8B207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2023 – Spring 2025</w:t>
            </w:r>
          </w:p>
        </w:tc>
      </w:tr>
      <w:tr w:rsidR="00042C7E" w:rsidRPr="00442674" w14:paraId="530C530B" w14:textId="77777777" w:rsidTr="00442674">
        <w:tc>
          <w:tcPr>
            <w:tcW w:w="6660" w:type="dxa"/>
          </w:tcPr>
          <w:p w14:paraId="759457FF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Cognitive Load Measure Content Validity with PhD Student Jeremy Hutson</w:t>
            </w:r>
          </w:p>
        </w:tc>
        <w:tc>
          <w:tcPr>
            <w:tcW w:w="2430" w:type="dxa"/>
          </w:tcPr>
          <w:p w14:paraId="5700C181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>Fall 2023</w:t>
            </w:r>
          </w:p>
        </w:tc>
      </w:tr>
      <w:tr w:rsidR="00042C7E" w:rsidRPr="00442674" w14:paraId="292209FD" w14:textId="77777777" w:rsidTr="00442674">
        <w:tc>
          <w:tcPr>
            <w:tcW w:w="6660" w:type="dxa"/>
          </w:tcPr>
          <w:p w14:paraId="1ADABD64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Eye Tracking Glasses and Cognitive Load Journal Review </w:t>
            </w:r>
          </w:p>
        </w:tc>
        <w:tc>
          <w:tcPr>
            <w:tcW w:w="2430" w:type="dxa"/>
          </w:tcPr>
          <w:p w14:paraId="54A06A7C" w14:textId="77777777" w:rsidR="00042C7E" w:rsidRPr="00442674" w:rsidRDefault="00042C7E" w:rsidP="00442674">
            <w:pPr>
              <w:tabs>
                <w:tab w:val="left" w:pos="0"/>
                <w:tab w:val="left" w:pos="6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line="276" w:lineRule="auto"/>
              <w:ind w:left="600" w:hanging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674">
              <w:rPr>
                <w:rFonts w:ascii="Arial" w:hAnsi="Arial" w:cs="Arial"/>
                <w:sz w:val="18"/>
                <w:szCs w:val="18"/>
              </w:rPr>
              <w:t xml:space="preserve">Fall 2022 – Spring 2023 </w:t>
            </w:r>
          </w:p>
        </w:tc>
      </w:tr>
    </w:tbl>
    <w:p w14:paraId="19E5FAD1" w14:textId="77777777" w:rsidR="00042C7E" w:rsidRPr="00042C7E" w:rsidRDefault="00042C7E" w:rsidP="009C6782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4"/>
          <w:szCs w:val="4"/>
        </w:rPr>
      </w:pPr>
    </w:p>
    <w:p w14:paraId="26D3D77A" w14:textId="77777777" w:rsidR="009E3666" w:rsidRPr="001013D3" w:rsidRDefault="009E3666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1013D3">
        <w:rPr>
          <w:rFonts w:ascii="Arial" w:hAnsi="Arial" w:cs="Arial"/>
          <w:sz w:val="18"/>
          <w:szCs w:val="18"/>
        </w:rPr>
        <w:t>7.  Other professionally related activities not included in any of the above categories (includes meetings attended other than those in 5d).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710"/>
        <w:gridCol w:w="1710"/>
      </w:tblGrid>
      <w:tr w:rsidR="00CD6AFA" w:rsidRPr="001013D3" w14:paraId="5DF27228" w14:textId="77777777" w:rsidTr="00C53C31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FE3BF6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F21A2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Contact Hours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A38D0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Class Time</w:t>
            </w:r>
          </w:p>
        </w:tc>
      </w:tr>
      <w:tr w:rsidR="00C53C31" w:rsidRPr="001013D3" w14:paraId="0B300A01" w14:textId="77777777" w:rsidTr="00315B61">
        <w:trPr>
          <w:jc w:val="center"/>
        </w:trPr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39124644" w14:textId="77777777" w:rsidR="00C53C31" w:rsidRPr="001013D3" w:rsidRDefault="002E31B2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E8176" w14:textId="77777777" w:rsidR="00C53C31" w:rsidRPr="001013D3" w:rsidRDefault="00FB0DE9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94EC7" w14:textId="77777777" w:rsidR="00C53C31" w:rsidRPr="001013D3" w:rsidRDefault="00216BA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4</w:t>
            </w:r>
            <w:r w:rsidR="002B00B6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36FFC" w:rsidRPr="001013D3" w14:paraId="509A1033" w14:textId="77777777" w:rsidTr="00C53C31">
        <w:trPr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4CFC7672" w14:textId="77777777" w:rsidR="00D36FFC" w:rsidRPr="001013D3" w:rsidRDefault="00D36FFC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58C218" w14:textId="77777777" w:rsidR="00D36FFC" w:rsidRPr="001013D3" w:rsidRDefault="00AC66AE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48.55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ABB8E" w14:textId="77777777" w:rsidR="00D36FFC" w:rsidRPr="001013D3" w:rsidRDefault="002E31B2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83416E" w:rsidRPr="001013D3" w14:paraId="52F50CA7" w14:textId="77777777" w:rsidTr="00D36FFC">
        <w:trPr>
          <w:trHeight w:val="279"/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416C57A8" w14:textId="77777777" w:rsidR="0083416E" w:rsidRPr="001013D3" w:rsidRDefault="0083416E" w:rsidP="00430CBD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6BADC8" w14:textId="77777777" w:rsidR="0083416E" w:rsidRPr="001013D3" w:rsidRDefault="004A03CE" w:rsidP="00430CBD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5</w:t>
            </w:r>
            <w:r w:rsidR="00B60E97" w:rsidRPr="001013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C51E" w14:textId="77777777" w:rsidR="0083416E" w:rsidRPr="001013D3" w:rsidRDefault="00854216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</w:t>
            </w:r>
            <w:r w:rsidR="00D67F6D" w:rsidRPr="001013D3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CD6AFA" w:rsidRPr="001013D3" w14:paraId="433A36F3" w14:textId="77777777" w:rsidTr="0083416E">
        <w:trPr>
          <w:trHeight w:val="279"/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1DF34D12" w14:textId="77777777" w:rsidR="00CD6AFA" w:rsidRPr="001013D3" w:rsidRDefault="00CD6AFA" w:rsidP="00430CBD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E05C52" w14:textId="77777777" w:rsidR="00CD6AFA" w:rsidRPr="001013D3" w:rsidRDefault="00CD6AFA" w:rsidP="00430CBD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76.65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4272C8" w14:textId="77777777" w:rsidR="00CD6AFA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7</w:t>
            </w:r>
            <w:r w:rsidR="00854216" w:rsidRPr="001013D3">
              <w:rPr>
                <w:rFonts w:ascii="Arial" w:hAnsi="Arial" w:cs="Arial"/>
                <w:sz w:val="18"/>
                <w:szCs w:val="18"/>
              </w:rPr>
              <w:t>8</w:t>
            </w:r>
            <w:r w:rsidRPr="001013D3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430CBD" w:rsidRPr="001013D3" w14:paraId="3E188A14" w14:textId="77777777" w:rsidTr="00315B61">
        <w:trPr>
          <w:trHeight w:val="279"/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2B5AEF61" w14:textId="77777777" w:rsidR="00430CBD" w:rsidRPr="001013D3" w:rsidRDefault="00430CBD" w:rsidP="00430CBD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9E33AE" w14:textId="77777777" w:rsidR="00430CBD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317314" w14:textId="77777777" w:rsidR="00430CBD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430CBD" w:rsidRPr="001013D3" w14:paraId="757387B0" w14:textId="77777777" w:rsidTr="00315B61">
        <w:trPr>
          <w:trHeight w:val="279"/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4E75E381" w14:textId="77777777" w:rsidR="00430CBD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A5AC39" w14:textId="77777777" w:rsidR="00430CBD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CCD0D0" w14:textId="77777777" w:rsidR="00430CBD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D6AFA" w:rsidRPr="001013D3" w14:paraId="3E7D0E06" w14:textId="77777777" w:rsidTr="00315B61">
        <w:trPr>
          <w:trHeight w:val="279"/>
          <w:jc w:val="center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6C2959C1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6533D5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822974" w14:textId="77777777" w:rsidR="00CD6AFA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CD6AFA" w:rsidRPr="001013D3" w14:paraId="14AC6043" w14:textId="77777777" w:rsidTr="00315B61">
        <w:trPr>
          <w:jc w:val="center"/>
        </w:trPr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</w:tcPr>
          <w:p w14:paraId="5E8FCF93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1A9C" w14:textId="77777777" w:rsidR="00CD6AFA" w:rsidRPr="001013D3" w:rsidRDefault="00CD6AFA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8B535" w14:textId="77777777" w:rsidR="00CD6AFA" w:rsidRPr="001013D3" w:rsidRDefault="00430CBD" w:rsidP="003E6D61">
            <w:pPr>
              <w:tabs>
                <w:tab w:val="left" w:pos="504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3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73BC552E" w14:textId="77777777" w:rsidR="00B055A8" w:rsidRPr="001013D3" w:rsidRDefault="00B055A8" w:rsidP="009E3666">
      <w:pPr>
        <w:tabs>
          <w:tab w:val="left" w:pos="0"/>
          <w:tab w:val="left" w:pos="6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line="276" w:lineRule="auto"/>
        <w:ind w:left="600" w:hanging="600"/>
        <w:rPr>
          <w:rFonts w:ascii="Arial" w:hAnsi="Arial" w:cs="Arial"/>
          <w:sz w:val="18"/>
          <w:szCs w:val="18"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1867"/>
        <w:gridCol w:w="1710"/>
        <w:gridCol w:w="1080"/>
        <w:gridCol w:w="1080"/>
      </w:tblGrid>
      <w:tr w:rsidR="009168A5" w:rsidRPr="00644867" w14:paraId="4BB47A8D" w14:textId="77777777" w:rsidTr="00E31855">
        <w:tc>
          <w:tcPr>
            <w:tcW w:w="4698" w:type="dxa"/>
          </w:tcPr>
          <w:p w14:paraId="1B1CAD9A" w14:textId="77777777" w:rsidR="009168A5" w:rsidRPr="00644867" w:rsidRDefault="009168A5" w:rsidP="00E318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867" w:type="dxa"/>
          </w:tcPr>
          <w:p w14:paraId="363CADC2" w14:textId="77777777" w:rsidR="009168A5" w:rsidRPr="00644867" w:rsidRDefault="009168A5" w:rsidP="00E318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710" w:type="dxa"/>
          </w:tcPr>
          <w:p w14:paraId="50E2C9E3" w14:textId="77777777" w:rsidR="009168A5" w:rsidRPr="00644867" w:rsidRDefault="009168A5" w:rsidP="00E318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b/>
                <w:bCs/>
                <w:sz w:val="18"/>
                <w:szCs w:val="18"/>
              </w:rPr>
              <w:t>Sponsor</w:t>
            </w:r>
          </w:p>
        </w:tc>
        <w:tc>
          <w:tcPr>
            <w:tcW w:w="1080" w:type="dxa"/>
          </w:tcPr>
          <w:p w14:paraId="2767DE36" w14:textId="77777777" w:rsidR="009168A5" w:rsidRPr="00644867" w:rsidRDefault="009168A5" w:rsidP="00E318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b/>
                <w:bCs/>
                <w:sz w:val="18"/>
                <w:szCs w:val="18"/>
              </w:rPr>
              <w:t>Contact Hours Awarded</w:t>
            </w:r>
          </w:p>
        </w:tc>
        <w:tc>
          <w:tcPr>
            <w:tcW w:w="1080" w:type="dxa"/>
          </w:tcPr>
          <w:p w14:paraId="56C481CD" w14:textId="77777777" w:rsidR="009168A5" w:rsidRPr="00644867" w:rsidRDefault="009168A5" w:rsidP="00E318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b/>
                <w:bCs/>
                <w:sz w:val="18"/>
                <w:szCs w:val="18"/>
              </w:rPr>
              <w:t>Class Time (hours)</w:t>
            </w:r>
          </w:p>
        </w:tc>
      </w:tr>
      <w:tr w:rsidR="0098143D" w:rsidRPr="00644867" w14:paraId="5D9B7E3A" w14:textId="77777777" w:rsidTr="00E31855">
        <w:tc>
          <w:tcPr>
            <w:tcW w:w="4698" w:type="dxa"/>
          </w:tcPr>
          <w:p w14:paraId="65CE4E55" w14:textId="1B1FEAAA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Qualitative Collaborative: Digital credit providers, regulatory frameworks, and structural power: A case study of digital microcredit regulation in Kenya</w:t>
            </w:r>
          </w:p>
        </w:tc>
        <w:tc>
          <w:tcPr>
            <w:tcW w:w="1867" w:type="dxa"/>
          </w:tcPr>
          <w:p w14:paraId="36A00E49" w14:textId="5E7DB465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2026</w:t>
            </w:r>
          </w:p>
        </w:tc>
        <w:tc>
          <w:tcPr>
            <w:tcW w:w="1710" w:type="dxa"/>
          </w:tcPr>
          <w:p w14:paraId="3550E694" w14:textId="3A12C81C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BAA905B" w14:textId="77777777" w:rsidR="0098143D" w:rsidRPr="00644867" w:rsidRDefault="0098143D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70F608" w14:textId="7D93BAFA" w:rsidR="0098143D" w:rsidRPr="00644867" w:rsidRDefault="00714C64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8143D" w:rsidRPr="00644867" w14:paraId="4109CD35" w14:textId="77777777" w:rsidTr="00E31855">
        <w:tc>
          <w:tcPr>
            <w:tcW w:w="4698" w:type="dxa"/>
          </w:tcPr>
          <w:p w14:paraId="3146516F" w14:textId="0262F75F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Artificial Intelligence Powered Evaluation </w:t>
            </w:r>
          </w:p>
        </w:tc>
        <w:tc>
          <w:tcPr>
            <w:tcW w:w="1867" w:type="dxa"/>
          </w:tcPr>
          <w:p w14:paraId="71AEEB69" w14:textId="47355941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2026</w:t>
            </w:r>
          </w:p>
        </w:tc>
        <w:tc>
          <w:tcPr>
            <w:tcW w:w="1710" w:type="dxa"/>
          </w:tcPr>
          <w:p w14:paraId="5E89FE0C" w14:textId="3BD9141B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6EE40991" w14:textId="77777777" w:rsidR="0098143D" w:rsidRPr="00644867" w:rsidRDefault="0098143D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4FFF81" w14:textId="11E53544" w:rsidR="0098143D" w:rsidRPr="00644867" w:rsidRDefault="00714C64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8143D" w:rsidRPr="00644867" w14:paraId="09D1B98F" w14:textId="77777777" w:rsidTr="00E31855">
        <w:tc>
          <w:tcPr>
            <w:tcW w:w="4698" w:type="dxa"/>
          </w:tcPr>
          <w:p w14:paraId="30123FD3" w14:textId="63B66143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 webinar: Transformative simulation and artificial intelligence</w:t>
            </w:r>
          </w:p>
        </w:tc>
        <w:tc>
          <w:tcPr>
            <w:tcW w:w="1867" w:type="dxa"/>
          </w:tcPr>
          <w:p w14:paraId="472745C3" w14:textId="6665EC88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2026</w:t>
            </w:r>
          </w:p>
        </w:tc>
        <w:tc>
          <w:tcPr>
            <w:tcW w:w="1710" w:type="dxa"/>
          </w:tcPr>
          <w:p w14:paraId="48AC27F3" w14:textId="394E3EBA" w:rsidR="0098143D" w:rsidRPr="00644867" w:rsidRDefault="00714C64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</w:t>
            </w:r>
          </w:p>
        </w:tc>
        <w:tc>
          <w:tcPr>
            <w:tcW w:w="1080" w:type="dxa"/>
          </w:tcPr>
          <w:p w14:paraId="0F857484" w14:textId="77777777" w:rsidR="0098143D" w:rsidRPr="00644867" w:rsidRDefault="0098143D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D39A43" w14:textId="09C92A48" w:rsidR="0098143D" w:rsidRPr="00644867" w:rsidRDefault="00714C64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D746F" w:rsidRPr="00644867" w14:paraId="79A9F624" w14:textId="77777777" w:rsidTr="00E31855">
        <w:tc>
          <w:tcPr>
            <w:tcW w:w="4698" w:type="dxa"/>
          </w:tcPr>
          <w:p w14:paraId="5CDAE88D" w14:textId="77777777" w:rsidR="00AD746F" w:rsidRPr="00644867" w:rsidRDefault="00AD746F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Prototyping a debriefing Chatbot: A design thinking approach</w:t>
            </w:r>
          </w:p>
        </w:tc>
        <w:tc>
          <w:tcPr>
            <w:tcW w:w="1867" w:type="dxa"/>
          </w:tcPr>
          <w:p w14:paraId="55186095" w14:textId="77777777" w:rsidR="00AD746F" w:rsidRPr="00644867" w:rsidRDefault="00AD746F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2026</w:t>
            </w:r>
          </w:p>
        </w:tc>
        <w:tc>
          <w:tcPr>
            <w:tcW w:w="1710" w:type="dxa"/>
          </w:tcPr>
          <w:p w14:paraId="233E1B88" w14:textId="77777777" w:rsidR="00AD746F" w:rsidRPr="00644867" w:rsidRDefault="00AD746F" w:rsidP="00E31855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20B2FD5C" w14:textId="77777777" w:rsidR="00AD746F" w:rsidRPr="00644867" w:rsidRDefault="00AD746F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AE7ACE" w14:textId="77777777" w:rsidR="00AD746F" w:rsidRPr="00644867" w:rsidRDefault="00AD746F" w:rsidP="00E31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67053" w:rsidRPr="00644867" w14:paraId="61C8D8B0" w14:textId="77777777" w:rsidTr="00E31855">
        <w:tc>
          <w:tcPr>
            <w:tcW w:w="4698" w:type="dxa"/>
          </w:tcPr>
          <w:p w14:paraId="0854C3F5" w14:textId="77777777" w:rsidR="00567053" w:rsidRPr="00644867" w:rsidRDefault="00567053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IPE Training in VR: Why Interprofessional Simulation Will Never Be the Same</w:t>
            </w:r>
          </w:p>
        </w:tc>
        <w:tc>
          <w:tcPr>
            <w:tcW w:w="1867" w:type="dxa"/>
          </w:tcPr>
          <w:p w14:paraId="36EE51AA" w14:textId="77777777" w:rsidR="00567053" w:rsidRPr="00644867" w:rsidRDefault="00567053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2026</w:t>
            </w:r>
          </w:p>
        </w:tc>
        <w:tc>
          <w:tcPr>
            <w:tcW w:w="1710" w:type="dxa"/>
          </w:tcPr>
          <w:p w14:paraId="6FBFC16B" w14:textId="77777777" w:rsidR="00567053" w:rsidRPr="00644867" w:rsidRDefault="00567053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</w:t>
            </w:r>
            <w:r w:rsidR="006A1CF9" w:rsidRPr="006448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867">
              <w:rPr>
                <w:rFonts w:ascii="Arial" w:hAnsi="Arial" w:cs="Arial"/>
                <w:sz w:val="18"/>
                <w:szCs w:val="18"/>
              </w:rPr>
              <w:t>Sim</w:t>
            </w:r>
            <w:r w:rsidR="006A1CF9" w:rsidRPr="00644867">
              <w:rPr>
                <w:rFonts w:ascii="Arial" w:hAnsi="Arial" w:cs="Arial"/>
                <w:sz w:val="18"/>
                <w:szCs w:val="18"/>
              </w:rPr>
              <w:t>ulation</w:t>
            </w:r>
          </w:p>
        </w:tc>
        <w:tc>
          <w:tcPr>
            <w:tcW w:w="1080" w:type="dxa"/>
          </w:tcPr>
          <w:p w14:paraId="2A6C1DD5" w14:textId="77777777" w:rsidR="00567053" w:rsidRPr="00644867" w:rsidRDefault="00567053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C146E1" w14:textId="77777777" w:rsidR="00567053" w:rsidRPr="00644867" w:rsidRDefault="00567053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F874DF1" w14:textId="77777777" w:rsidTr="00E31855">
        <w:tc>
          <w:tcPr>
            <w:tcW w:w="4698" w:type="dxa"/>
          </w:tcPr>
          <w:p w14:paraId="712DC58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26 Conference</w:t>
            </w:r>
          </w:p>
        </w:tc>
        <w:tc>
          <w:tcPr>
            <w:tcW w:w="1867" w:type="dxa"/>
          </w:tcPr>
          <w:p w14:paraId="0400CED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2026</w:t>
            </w:r>
          </w:p>
        </w:tc>
        <w:tc>
          <w:tcPr>
            <w:tcW w:w="1710" w:type="dxa"/>
          </w:tcPr>
          <w:p w14:paraId="2E0B406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00B2A1C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F4705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78691F49" w14:textId="77777777" w:rsidTr="002B00B6">
        <w:tc>
          <w:tcPr>
            <w:tcW w:w="4698" w:type="dxa"/>
            <w:tcBorders>
              <w:bottom w:val="thickThinSmallGap" w:sz="24" w:space="0" w:color="auto"/>
            </w:tcBorders>
          </w:tcPr>
          <w:p w14:paraId="44C5F7A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Technology Forum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79BAD17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2026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0F023EC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642F715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0B1D26E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2369E961" w14:textId="77777777" w:rsidTr="002B00B6">
        <w:tc>
          <w:tcPr>
            <w:tcW w:w="4698" w:type="dxa"/>
            <w:tcBorders>
              <w:top w:val="thickThinSmallGap" w:sz="24" w:space="0" w:color="auto"/>
            </w:tcBorders>
          </w:tcPr>
          <w:p w14:paraId="73E2316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Forging the Future of Nursing. A Discussion with Dr. Philip Dickison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478DF5E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2025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2C1EEB9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NCSBN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3940EFC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0B3C4D3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770ABBA" w14:textId="77777777" w:rsidTr="00E31855">
        <w:tc>
          <w:tcPr>
            <w:tcW w:w="4698" w:type="dxa"/>
          </w:tcPr>
          <w:p w14:paraId="312AF7E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Implementation of the New HSSOBP®: Prebriefing</w:t>
            </w:r>
          </w:p>
        </w:tc>
        <w:tc>
          <w:tcPr>
            <w:tcW w:w="1867" w:type="dxa"/>
          </w:tcPr>
          <w:p w14:paraId="5874D4D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2025</w:t>
            </w:r>
          </w:p>
        </w:tc>
        <w:tc>
          <w:tcPr>
            <w:tcW w:w="1710" w:type="dxa"/>
          </w:tcPr>
          <w:p w14:paraId="1517503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3A6C583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803B5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D617514" w14:textId="77777777" w:rsidTr="00E31855">
        <w:tc>
          <w:tcPr>
            <w:tcW w:w="4698" w:type="dxa"/>
          </w:tcPr>
          <w:p w14:paraId="3878F0D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Key Takeaways from the Updated HSSOBP®: Facilitation</w:t>
            </w:r>
          </w:p>
        </w:tc>
        <w:tc>
          <w:tcPr>
            <w:tcW w:w="1867" w:type="dxa"/>
          </w:tcPr>
          <w:p w14:paraId="12BC1BB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2025</w:t>
            </w:r>
          </w:p>
        </w:tc>
        <w:tc>
          <w:tcPr>
            <w:tcW w:w="1710" w:type="dxa"/>
          </w:tcPr>
          <w:p w14:paraId="5580B48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459B09A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CDCDE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F240C2A" w14:textId="77777777" w:rsidTr="00E31855">
        <w:tc>
          <w:tcPr>
            <w:tcW w:w="4698" w:type="dxa"/>
          </w:tcPr>
          <w:p w14:paraId="7ED56FC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 Virtual simulation development workshop</w:t>
            </w:r>
          </w:p>
        </w:tc>
        <w:tc>
          <w:tcPr>
            <w:tcW w:w="1867" w:type="dxa"/>
          </w:tcPr>
          <w:p w14:paraId="5D2D4A1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2025</w:t>
            </w:r>
          </w:p>
        </w:tc>
        <w:tc>
          <w:tcPr>
            <w:tcW w:w="1710" w:type="dxa"/>
          </w:tcPr>
          <w:p w14:paraId="2D80C58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4027809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7D474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B00B6" w:rsidRPr="00644867" w14:paraId="25686D50" w14:textId="77777777" w:rsidTr="00E31855">
        <w:tc>
          <w:tcPr>
            <w:tcW w:w="4698" w:type="dxa"/>
          </w:tcPr>
          <w:p w14:paraId="34F388E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Cleared to Learn: How Pre-Briefing Impacts Observers' </w:t>
            </w: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Clinical Judgment</w:t>
            </w:r>
          </w:p>
        </w:tc>
        <w:tc>
          <w:tcPr>
            <w:tcW w:w="1867" w:type="dxa"/>
          </w:tcPr>
          <w:p w14:paraId="7DD7604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July 2025</w:t>
            </w:r>
          </w:p>
        </w:tc>
        <w:tc>
          <w:tcPr>
            <w:tcW w:w="1710" w:type="dxa"/>
          </w:tcPr>
          <w:p w14:paraId="4A96632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</w:t>
            </w:r>
          </w:p>
        </w:tc>
        <w:tc>
          <w:tcPr>
            <w:tcW w:w="1080" w:type="dxa"/>
          </w:tcPr>
          <w:p w14:paraId="0665DE4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0C215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CF1B5C3" w14:textId="77777777" w:rsidTr="00E31855">
        <w:tc>
          <w:tcPr>
            <w:tcW w:w="4698" w:type="dxa"/>
          </w:tcPr>
          <w:p w14:paraId="323653F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PCS.ai Presents: From Conversation Partner to Communication Coach: Training AI to Offer Meaningful Feedback</w:t>
            </w:r>
          </w:p>
        </w:tc>
        <w:tc>
          <w:tcPr>
            <w:tcW w:w="1867" w:type="dxa"/>
          </w:tcPr>
          <w:p w14:paraId="693F92D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2025</w:t>
            </w:r>
          </w:p>
        </w:tc>
        <w:tc>
          <w:tcPr>
            <w:tcW w:w="1710" w:type="dxa"/>
          </w:tcPr>
          <w:p w14:paraId="46F0AB0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19DE077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D1CEA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6D83C61" w14:textId="77777777" w:rsidTr="00E31855">
        <w:tc>
          <w:tcPr>
            <w:tcW w:w="4698" w:type="dxa"/>
          </w:tcPr>
          <w:p w14:paraId="2FD6AC4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IMSH25 iSTAT</w:t>
            </w:r>
          </w:p>
        </w:tc>
        <w:tc>
          <w:tcPr>
            <w:tcW w:w="1867" w:type="dxa"/>
          </w:tcPr>
          <w:p w14:paraId="599B8FE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2025</w:t>
            </w:r>
          </w:p>
        </w:tc>
        <w:tc>
          <w:tcPr>
            <w:tcW w:w="1710" w:type="dxa"/>
          </w:tcPr>
          <w:p w14:paraId="3FECA40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745C835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1C279DA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00B6" w:rsidRPr="00644867" w14:paraId="795F748C" w14:textId="77777777" w:rsidTr="00E31855">
        <w:tc>
          <w:tcPr>
            <w:tcW w:w="4698" w:type="dxa"/>
          </w:tcPr>
          <w:p w14:paraId="209122D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INACSL </w:t>
            </w:r>
          </w:p>
        </w:tc>
        <w:tc>
          <w:tcPr>
            <w:tcW w:w="1867" w:type="dxa"/>
          </w:tcPr>
          <w:p w14:paraId="7AF3590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2025</w:t>
            </w:r>
          </w:p>
        </w:tc>
        <w:tc>
          <w:tcPr>
            <w:tcW w:w="1710" w:type="dxa"/>
          </w:tcPr>
          <w:p w14:paraId="64AADB6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09AFB61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080" w:type="dxa"/>
          </w:tcPr>
          <w:p w14:paraId="34E968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2B922220" w14:textId="77777777" w:rsidTr="00E31855">
        <w:tc>
          <w:tcPr>
            <w:tcW w:w="4698" w:type="dxa"/>
          </w:tcPr>
          <w:p w14:paraId="5E07286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The future of healthcare simulation technology: A panel discussion</w:t>
            </w:r>
          </w:p>
        </w:tc>
        <w:tc>
          <w:tcPr>
            <w:tcW w:w="1867" w:type="dxa"/>
          </w:tcPr>
          <w:p w14:paraId="53A6CA5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2025</w:t>
            </w:r>
          </w:p>
        </w:tc>
        <w:tc>
          <w:tcPr>
            <w:tcW w:w="1710" w:type="dxa"/>
          </w:tcPr>
          <w:p w14:paraId="40AC74C5" w14:textId="77777777" w:rsidR="002B00B6" w:rsidRPr="00644867" w:rsidRDefault="006A1CF9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</w:tcPr>
          <w:p w14:paraId="3308804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2D43E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0A1ED9F" w14:textId="77777777" w:rsidTr="00E31855">
        <w:tc>
          <w:tcPr>
            <w:tcW w:w="4698" w:type="dxa"/>
          </w:tcPr>
          <w:p w14:paraId="2033E41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 Conference</w:t>
            </w:r>
          </w:p>
        </w:tc>
        <w:tc>
          <w:tcPr>
            <w:tcW w:w="1867" w:type="dxa"/>
          </w:tcPr>
          <w:p w14:paraId="01C3191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2025</w:t>
            </w:r>
          </w:p>
        </w:tc>
        <w:tc>
          <w:tcPr>
            <w:tcW w:w="1710" w:type="dxa"/>
          </w:tcPr>
          <w:p w14:paraId="34A7023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060CD6E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9DC52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B00B6" w:rsidRPr="00644867" w14:paraId="623E2208" w14:textId="77777777" w:rsidTr="00E31855">
        <w:tc>
          <w:tcPr>
            <w:tcW w:w="4698" w:type="dxa"/>
          </w:tcPr>
          <w:p w14:paraId="5F25AEE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Amy Cowperthwait discusses SPs, debriefing and using wearables</w:t>
            </w:r>
          </w:p>
        </w:tc>
        <w:tc>
          <w:tcPr>
            <w:tcW w:w="1867" w:type="dxa"/>
          </w:tcPr>
          <w:p w14:paraId="43B47C7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1710" w:type="dxa"/>
          </w:tcPr>
          <w:p w14:paraId="7E1883C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0D8538C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DED92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C45D703" w14:textId="77777777" w:rsidTr="00E31855">
        <w:tc>
          <w:tcPr>
            <w:tcW w:w="4698" w:type="dxa"/>
          </w:tcPr>
          <w:p w14:paraId="04AC7DD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Optimizing clinical competency-based education with A/V technology and assessment management</w:t>
            </w:r>
          </w:p>
        </w:tc>
        <w:tc>
          <w:tcPr>
            <w:tcW w:w="1867" w:type="dxa"/>
          </w:tcPr>
          <w:p w14:paraId="6863D73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2025</w:t>
            </w:r>
          </w:p>
        </w:tc>
        <w:tc>
          <w:tcPr>
            <w:tcW w:w="1710" w:type="dxa"/>
          </w:tcPr>
          <w:p w14:paraId="5944A229" w14:textId="77777777" w:rsidR="002B00B6" w:rsidRPr="00644867" w:rsidRDefault="006A1CF9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</w:tcPr>
          <w:p w14:paraId="390DF3C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4E27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7007F7D" w14:textId="77777777" w:rsidTr="00E31855">
        <w:tc>
          <w:tcPr>
            <w:tcW w:w="4698" w:type="dxa"/>
          </w:tcPr>
          <w:p w14:paraId="5E56707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25</w:t>
            </w:r>
          </w:p>
        </w:tc>
        <w:tc>
          <w:tcPr>
            <w:tcW w:w="1867" w:type="dxa"/>
          </w:tcPr>
          <w:p w14:paraId="3525986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2025</w:t>
            </w:r>
          </w:p>
        </w:tc>
        <w:tc>
          <w:tcPr>
            <w:tcW w:w="1710" w:type="dxa"/>
          </w:tcPr>
          <w:p w14:paraId="7E54044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7834EA5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80" w:type="dxa"/>
          </w:tcPr>
          <w:p w14:paraId="210FD23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35CC21A8" w14:textId="77777777" w:rsidTr="00C53C31">
        <w:tc>
          <w:tcPr>
            <w:tcW w:w="4698" w:type="dxa"/>
            <w:tcBorders>
              <w:bottom w:val="thickThinSmallGap" w:sz="24" w:space="0" w:color="auto"/>
            </w:tcBorders>
          </w:tcPr>
          <w:p w14:paraId="6927D3B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Healthcare Simulation 2050 Forum Building a Better Future together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37F3319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2025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07C304B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5F99A30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2410DBC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B00B6" w:rsidRPr="00644867" w14:paraId="39378A41" w14:textId="77777777" w:rsidTr="00C53C31">
        <w:tc>
          <w:tcPr>
            <w:tcW w:w="4698" w:type="dxa"/>
            <w:tcBorders>
              <w:top w:val="thickThinSmallGap" w:sz="24" w:space="0" w:color="auto"/>
            </w:tcBorders>
          </w:tcPr>
          <w:p w14:paraId="733404F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Artificial Intelligence Enhanced Simulation Development for Pre-Licensure Medical-Surgical Nursing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2DB071B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2024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65086E6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0F8019D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406D392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1F04FE4" w14:textId="77777777" w:rsidTr="00E31855">
        <w:tc>
          <w:tcPr>
            <w:tcW w:w="4698" w:type="dxa"/>
          </w:tcPr>
          <w:p w14:paraId="22BFB2B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 Primer on Validity and Reliability: Best Practices</w:t>
            </w:r>
          </w:p>
        </w:tc>
        <w:tc>
          <w:tcPr>
            <w:tcW w:w="1867" w:type="dxa"/>
          </w:tcPr>
          <w:p w14:paraId="2F37B474" w14:textId="77777777" w:rsidR="002B00B6" w:rsidRPr="00644867" w:rsidRDefault="002B00B6" w:rsidP="002B00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071292C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6E96489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66CAB3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434A6B7" w14:textId="77777777" w:rsidTr="00E31855">
        <w:tc>
          <w:tcPr>
            <w:tcW w:w="4698" w:type="dxa"/>
          </w:tcPr>
          <w:p w14:paraId="5B35B68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Simulation: An Introduction into Motivating Designs</w:t>
            </w:r>
          </w:p>
        </w:tc>
        <w:tc>
          <w:tcPr>
            <w:tcW w:w="1867" w:type="dxa"/>
          </w:tcPr>
          <w:p w14:paraId="36A8CEBC" w14:textId="77777777" w:rsidR="002B00B6" w:rsidRPr="00644867" w:rsidRDefault="002B00B6" w:rsidP="002B00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050FCCC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4A2FB6E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86FC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54FDC4F" w14:textId="77777777" w:rsidTr="00E31855">
        <w:tc>
          <w:tcPr>
            <w:tcW w:w="4698" w:type="dxa"/>
          </w:tcPr>
          <w:p w14:paraId="32ECA5A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Knowledge, Skills, and Attributes of Effective Simulation Instructors</w:t>
            </w:r>
          </w:p>
        </w:tc>
        <w:tc>
          <w:tcPr>
            <w:tcW w:w="1867" w:type="dxa"/>
          </w:tcPr>
          <w:p w14:paraId="3B9AE19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3FCD180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3A1E900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188B9E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A5B597E" w14:textId="77777777" w:rsidTr="00E31855">
        <w:tc>
          <w:tcPr>
            <w:tcW w:w="4698" w:type="dxa"/>
          </w:tcPr>
          <w:p w14:paraId="53C387E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 Review of the Association Between Simulation Design and Cognitive Load in Novice Healthcare Professionals: Key Findings for Educators</w:t>
            </w:r>
          </w:p>
        </w:tc>
        <w:tc>
          <w:tcPr>
            <w:tcW w:w="1867" w:type="dxa"/>
          </w:tcPr>
          <w:p w14:paraId="0F42AF5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0C4E974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3E0EF28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7B46E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786F70B" w14:textId="77777777" w:rsidTr="00E31855">
        <w:tc>
          <w:tcPr>
            <w:tcW w:w="4698" w:type="dxa"/>
          </w:tcPr>
          <w:p w14:paraId="5D85073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Elsevier online editorial training</w:t>
            </w:r>
          </w:p>
        </w:tc>
        <w:tc>
          <w:tcPr>
            <w:tcW w:w="1867" w:type="dxa"/>
          </w:tcPr>
          <w:p w14:paraId="5373D8D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1E53CCD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Elsevier</w:t>
            </w:r>
          </w:p>
        </w:tc>
        <w:tc>
          <w:tcPr>
            <w:tcW w:w="1080" w:type="dxa"/>
          </w:tcPr>
          <w:p w14:paraId="0FE50D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13CE0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B00B6" w:rsidRPr="00644867" w14:paraId="55E21C62" w14:textId="77777777" w:rsidTr="00E31855">
        <w:tc>
          <w:tcPr>
            <w:tcW w:w="4698" w:type="dxa"/>
          </w:tcPr>
          <w:p w14:paraId="0FC0644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Optimizing Simulation Observations: Balancing Design and Complexity to Enhance Observers’ Clinical Judgment</w:t>
            </w:r>
          </w:p>
        </w:tc>
        <w:tc>
          <w:tcPr>
            <w:tcW w:w="1867" w:type="dxa"/>
          </w:tcPr>
          <w:p w14:paraId="62D38DE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68F77A6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7920D1E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21AC7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6C501A4" w14:textId="77777777" w:rsidTr="00E31855">
        <w:tc>
          <w:tcPr>
            <w:tcW w:w="4698" w:type="dxa"/>
          </w:tcPr>
          <w:p w14:paraId="5E67BCA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Spooktacular research 101</w:t>
            </w:r>
          </w:p>
        </w:tc>
        <w:tc>
          <w:tcPr>
            <w:tcW w:w="1867" w:type="dxa"/>
          </w:tcPr>
          <w:p w14:paraId="4CBC754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2024</w:t>
            </w:r>
          </w:p>
        </w:tc>
        <w:tc>
          <w:tcPr>
            <w:tcW w:w="1710" w:type="dxa"/>
          </w:tcPr>
          <w:p w14:paraId="74ED251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SNRS</w:t>
            </w:r>
          </w:p>
        </w:tc>
        <w:tc>
          <w:tcPr>
            <w:tcW w:w="1080" w:type="dxa"/>
          </w:tcPr>
          <w:p w14:paraId="48B5224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F0AA6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D40DE24" w14:textId="77777777" w:rsidTr="00E31855">
        <w:tc>
          <w:tcPr>
            <w:tcW w:w="4698" w:type="dxa"/>
          </w:tcPr>
          <w:p w14:paraId="1EDC9F1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Optimizing human-machine collaboration - Eye tracking insights in safety-critical systems</w:t>
            </w:r>
          </w:p>
        </w:tc>
        <w:tc>
          <w:tcPr>
            <w:tcW w:w="1867" w:type="dxa"/>
          </w:tcPr>
          <w:p w14:paraId="10D0C74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2024</w:t>
            </w:r>
          </w:p>
        </w:tc>
        <w:tc>
          <w:tcPr>
            <w:tcW w:w="1710" w:type="dxa"/>
          </w:tcPr>
          <w:p w14:paraId="347A651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</w:t>
            </w:r>
          </w:p>
        </w:tc>
        <w:tc>
          <w:tcPr>
            <w:tcW w:w="1080" w:type="dxa"/>
          </w:tcPr>
          <w:p w14:paraId="5684B27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C059C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FE73C6F" w14:textId="77777777" w:rsidTr="00E31855">
        <w:tc>
          <w:tcPr>
            <w:tcW w:w="4698" w:type="dxa"/>
          </w:tcPr>
          <w:p w14:paraId="1C96E36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P-D-F's in Simulation: Prebriefing, Debriefing and feedback</w:t>
            </w:r>
          </w:p>
        </w:tc>
        <w:tc>
          <w:tcPr>
            <w:tcW w:w="1867" w:type="dxa"/>
          </w:tcPr>
          <w:p w14:paraId="639F5FA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2024</w:t>
            </w:r>
          </w:p>
        </w:tc>
        <w:tc>
          <w:tcPr>
            <w:tcW w:w="1710" w:type="dxa"/>
          </w:tcPr>
          <w:p w14:paraId="7424829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Can-Sim</w:t>
            </w:r>
          </w:p>
        </w:tc>
        <w:tc>
          <w:tcPr>
            <w:tcW w:w="1080" w:type="dxa"/>
          </w:tcPr>
          <w:p w14:paraId="37B2082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EEEC2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055B9DC" w14:textId="77777777" w:rsidTr="00E31855">
        <w:tc>
          <w:tcPr>
            <w:tcW w:w="4698" w:type="dxa"/>
          </w:tcPr>
          <w:p w14:paraId="2506501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Bringing clinical into the classroom</w:t>
            </w:r>
          </w:p>
        </w:tc>
        <w:tc>
          <w:tcPr>
            <w:tcW w:w="1867" w:type="dxa"/>
          </w:tcPr>
          <w:p w14:paraId="7E3BF73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2024</w:t>
            </w:r>
          </w:p>
        </w:tc>
        <w:tc>
          <w:tcPr>
            <w:tcW w:w="1710" w:type="dxa"/>
          </w:tcPr>
          <w:p w14:paraId="5D88104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47E4A9F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5A2BF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18AD0D9" w14:textId="77777777" w:rsidTr="00E31855">
        <w:tc>
          <w:tcPr>
            <w:tcW w:w="4698" w:type="dxa"/>
          </w:tcPr>
          <w:p w14:paraId="53C814E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Qualitative Methods to Explore Female Adolescent Students' Experiences of Menstruation in Peru</w:t>
            </w:r>
          </w:p>
        </w:tc>
        <w:tc>
          <w:tcPr>
            <w:tcW w:w="1867" w:type="dxa"/>
          </w:tcPr>
          <w:p w14:paraId="3DD7801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2024</w:t>
            </w:r>
          </w:p>
        </w:tc>
        <w:tc>
          <w:tcPr>
            <w:tcW w:w="1710" w:type="dxa"/>
          </w:tcPr>
          <w:p w14:paraId="0F59005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46DEBB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F949A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8A25F7F" w14:textId="77777777" w:rsidTr="00E31855">
        <w:tc>
          <w:tcPr>
            <w:tcW w:w="4698" w:type="dxa"/>
          </w:tcPr>
          <w:p w14:paraId="257AFE7C" w14:textId="1CE95385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Scholarship of Teaching and Lea</w:t>
            </w:r>
            <w:r w:rsidR="00B31956">
              <w:rPr>
                <w:rFonts w:ascii="Arial" w:hAnsi="Arial" w:cs="Arial"/>
                <w:sz w:val="18"/>
                <w:szCs w:val="18"/>
              </w:rPr>
              <w:t>r</w:t>
            </w:r>
            <w:r w:rsidRPr="00644867">
              <w:rPr>
                <w:rFonts w:ascii="Arial" w:hAnsi="Arial" w:cs="Arial"/>
                <w:sz w:val="18"/>
                <w:szCs w:val="18"/>
              </w:rPr>
              <w:t>ning in Health Professions</w:t>
            </w:r>
          </w:p>
        </w:tc>
        <w:tc>
          <w:tcPr>
            <w:tcW w:w="1867" w:type="dxa"/>
          </w:tcPr>
          <w:p w14:paraId="7A8192D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October 2024 </w:t>
            </w:r>
          </w:p>
        </w:tc>
        <w:tc>
          <w:tcPr>
            <w:tcW w:w="1710" w:type="dxa"/>
          </w:tcPr>
          <w:p w14:paraId="57EC34D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National Academies</w:t>
            </w:r>
          </w:p>
        </w:tc>
        <w:tc>
          <w:tcPr>
            <w:tcW w:w="1080" w:type="dxa"/>
          </w:tcPr>
          <w:p w14:paraId="1BB45F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1C9DFF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9A85F10" w14:textId="77777777" w:rsidTr="00E31855">
        <w:tc>
          <w:tcPr>
            <w:tcW w:w="4698" w:type="dxa"/>
          </w:tcPr>
          <w:p w14:paraId="383677B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Education Summit</w:t>
            </w:r>
          </w:p>
        </w:tc>
        <w:tc>
          <w:tcPr>
            <w:tcW w:w="1867" w:type="dxa"/>
          </w:tcPr>
          <w:p w14:paraId="1C9B3C2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2024</w:t>
            </w:r>
          </w:p>
        </w:tc>
        <w:tc>
          <w:tcPr>
            <w:tcW w:w="1710" w:type="dxa"/>
          </w:tcPr>
          <w:p w14:paraId="0A5FCFD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18B4D7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9.25</w:t>
            </w:r>
          </w:p>
        </w:tc>
        <w:tc>
          <w:tcPr>
            <w:tcW w:w="1080" w:type="dxa"/>
          </w:tcPr>
          <w:p w14:paraId="6CAFA70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44BA42CD" w14:textId="77777777" w:rsidTr="00E31855">
        <w:tc>
          <w:tcPr>
            <w:tcW w:w="4698" w:type="dxa"/>
          </w:tcPr>
          <w:p w14:paraId="3B53AB4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Pre-conference Legal considerations in nursing education</w:t>
            </w:r>
          </w:p>
        </w:tc>
        <w:tc>
          <w:tcPr>
            <w:tcW w:w="1867" w:type="dxa"/>
          </w:tcPr>
          <w:p w14:paraId="13DE7AB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2024</w:t>
            </w:r>
          </w:p>
        </w:tc>
        <w:tc>
          <w:tcPr>
            <w:tcW w:w="1710" w:type="dxa"/>
          </w:tcPr>
          <w:p w14:paraId="59159F1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2D85C19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080" w:type="dxa"/>
          </w:tcPr>
          <w:p w14:paraId="7F60EEE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2BF5550" w14:textId="77777777" w:rsidTr="00E31855">
        <w:tc>
          <w:tcPr>
            <w:tcW w:w="4698" w:type="dxa"/>
          </w:tcPr>
          <w:p w14:paraId="38A18A8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Emerging Technologies to Manage Clinical Learner Competencies</w:t>
            </w:r>
          </w:p>
        </w:tc>
        <w:tc>
          <w:tcPr>
            <w:tcW w:w="1867" w:type="dxa"/>
          </w:tcPr>
          <w:p w14:paraId="284BADD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2024</w:t>
            </w:r>
          </w:p>
        </w:tc>
        <w:tc>
          <w:tcPr>
            <w:tcW w:w="1710" w:type="dxa"/>
          </w:tcPr>
          <w:p w14:paraId="7A58DA4F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</w:tcPr>
          <w:p w14:paraId="3DBBF44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97DB2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F1FF12F" w14:textId="77777777" w:rsidTr="00E31855">
        <w:tc>
          <w:tcPr>
            <w:tcW w:w="4698" w:type="dxa"/>
          </w:tcPr>
          <w:p w14:paraId="1138B88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Unlocking the Potential of Eye Tracking in Physiology Research</w:t>
            </w:r>
          </w:p>
        </w:tc>
        <w:tc>
          <w:tcPr>
            <w:tcW w:w="1867" w:type="dxa"/>
          </w:tcPr>
          <w:p w14:paraId="480AE98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2024</w:t>
            </w:r>
          </w:p>
        </w:tc>
        <w:tc>
          <w:tcPr>
            <w:tcW w:w="1710" w:type="dxa"/>
          </w:tcPr>
          <w:p w14:paraId="65AECB5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</w:t>
            </w:r>
          </w:p>
        </w:tc>
        <w:tc>
          <w:tcPr>
            <w:tcW w:w="1080" w:type="dxa"/>
          </w:tcPr>
          <w:p w14:paraId="7DBCCCB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071E3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174676D" w14:textId="77777777" w:rsidTr="00E31855">
        <w:tc>
          <w:tcPr>
            <w:tcW w:w="4698" w:type="dxa"/>
          </w:tcPr>
          <w:p w14:paraId="67748EE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 Endorsement Information Webinar</w:t>
            </w:r>
          </w:p>
        </w:tc>
        <w:tc>
          <w:tcPr>
            <w:tcW w:w="1867" w:type="dxa"/>
          </w:tcPr>
          <w:p w14:paraId="7D9B5DA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2024</w:t>
            </w:r>
          </w:p>
        </w:tc>
        <w:tc>
          <w:tcPr>
            <w:tcW w:w="1710" w:type="dxa"/>
          </w:tcPr>
          <w:p w14:paraId="4C63D34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2CAD83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A0088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44BCD09" w14:textId="77777777" w:rsidTr="00E31855">
        <w:tc>
          <w:tcPr>
            <w:tcW w:w="4698" w:type="dxa"/>
          </w:tcPr>
          <w:p w14:paraId="19B0C3E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Development and evaluation of digital technologies for nursing education</w:t>
            </w:r>
          </w:p>
        </w:tc>
        <w:tc>
          <w:tcPr>
            <w:tcW w:w="1867" w:type="dxa"/>
          </w:tcPr>
          <w:p w14:paraId="2D5724D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2024</w:t>
            </w:r>
          </w:p>
        </w:tc>
        <w:tc>
          <w:tcPr>
            <w:tcW w:w="1710" w:type="dxa"/>
          </w:tcPr>
          <w:p w14:paraId="032D3C5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CANSim</w:t>
            </w:r>
          </w:p>
        </w:tc>
        <w:tc>
          <w:tcPr>
            <w:tcW w:w="1080" w:type="dxa"/>
          </w:tcPr>
          <w:p w14:paraId="7970FFE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16AF3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FF33A5C" w14:textId="77777777" w:rsidTr="00E31855">
        <w:tc>
          <w:tcPr>
            <w:tcW w:w="4698" w:type="dxa"/>
          </w:tcPr>
          <w:p w14:paraId="0B058AD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INACSL’24 Conference</w:t>
            </w:r>
          </w:p>
        </w:tc>
        <w:tc>
          <w:tcPr>
            <w:tcW w:w="1867" w:type="dxa"/>
          </w:tcPr>
          <w:p w14:paraId="6EAC394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2024</w:t>
            </w:r>
          </w:p>
        </w:tc>
        <w:tc>
          <w:tcPr>
            <w:tcW w:w="1710" w:type="dxa"/>
          </w:tcPr>
          <w:p w14:paraId="601DB36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6E785E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080" w:type="dxa"/>
          </w:tcPr>
          <w:p w14:paraId="1AC26D9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03DDE47B" w14:textId="77777777" w:rsidTr="00E31855">
        <w:tc>
          <w:tcPr>
            <w:tcW w:w="4698" w:type="dxa"/>
          </w:tcPr>
          <w:p w14:paraId="2112A29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Mangold Software training</w:t>
            </w:r>
          </w:p>
        </w:tc>
        <w:tc>
          <w:tcPr>
            <w:tcW w:w="1867" w:type="dxa"/>
          </w:tcPr>
          <w:p w14:paraId="62F4DD3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2024</w:t>
            </w:r>
          </w:p>
        </w:tc>
        <w:tc>
          <w:tcPr>
            <w:tcW w:w="1710" w:type="dxa"/>
          </w:tcPr>
          <w:p w14:paraId="66D756B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Mangold</w:t>
            </w:r>
          </w:p>
        </w:tc>
        <w:tc>
          <w:tcPr>
            <w:tcW w:w="1080" w:type="dxa"/>
          </w:tcPr>
          <w:p w14:paraId="6E261B6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F6C48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5FD8478B" w14:textId="77777777" w:rsidTr="00E31855">
        <w:tc>
          <w:tcPr>
            <w:tcW w:w="4698" w:type="dxa"/>
          </w:tcPr>
          <w:p w14:paraId="7293051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Pioneering the Future of Healthcare: Simulation Purposeful Harnessing of AI and Emerging Technology for Enhanced Adoption</w:t>
            </w:r>
          </w:p>
        </w:tc>
        <w:tc>
          <w:tcPr>
            <w:tcW w:w="1867" w:type="dxa"/>
          </w:tcPr>
          <w:p w14:paraId="0D365AD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2024</w:t>
            </w:r>
          </w:p>
        </w:tc>
        <w:tc>
          <w:tcPr>
            <w:tcW w:w="1710" w:type="dxa"/>
          </w:tcPr>
          <w:p w14:paraId="7947686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</w:t>
            </w:r>
          </w:p>
        </w:tc>
        <w:tc>
          <w:tcPr>
            <w:tcW w:w="1080" w:type="dxa"/>
          </w:tcPr>
          <w:p w14:paraId="437C4A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47997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A3A64A2" w14:textId="77777777" w:rsidTr="00E31855">
        <w:tc>
          <w:tcPr>
            <w:tcW w:w="4698" w:type="dxa"/>
          </w:tcPr>
          <w:p w14:paraId="073D98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Studying Expert Nurses' Front-line Knowledge-Work as a Source of Innovation</w:t>
            </w:r>
          </w:p>
        </w:tc>
        <w:tc>
          <w:tcPr>
            <w:tcW w:w="1867" w:type="dxa"/>
          </w:tcPr>
          <w:p w14:paraId="610AB45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2024</w:t>
            </w:r>
          </w:p>
        </w:tc>
        <w:tc>
          <w:tcPr>
            <w:tcW w:w="1710" w:type="dxa"/>
          </w:tcPr>
          <w:p w14:paraId="72B68E2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UNTHSC</w:t>
            </w:r>
          </w:p>
        </w:tc>
        <w:tc>
          <w:tcPr>
            <w:tcW w:w="1080" w:type="dxa"/>
          </w:tcPr>
          <w:p w14:paraId="60777E3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33242D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A05B9FA" w14:textId="77777777" w:rsidTr="00E31855">
        <w:tc>
          <w:tcPr>
            <w:tcW w:w="4698" w:type="dxa"/>
          </w:tcPr>
          <w:p w14:paraId="4D33555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Behind the Scenes with Data: The Unsung Hero of Healthcare Simulation</w:t>
            </w:r>
          </w:p>
        </w:tc>
        <w:tc>
          <w:tcPr>
            <w:tcW w:w="1867" w:type="dxa"/>
          </w:tcPr>
          <w:p w14:paraId="455EF2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2024</w:t>
            </w:r>
          </w:p>
        </w:tc>
        <w:tc>
          <w:tcPr>
            <w:tcW w:w="1710" w:type="dxa"/>
          </w:tcPr>
          <w:p w14:paraId="6677F28C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</w:tcPr>
          <w:p w14:paraId="22A0D64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0F4A21F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49937D50" w14:textId="77777777" w:rsidTr="00E31855">
        <w:tc>
          <w:tcPr>
            <w:tcW w:w="4698" w:type="dxa"/>
          </w:tcPr>
          <w:p w14:paraId="38BC7CF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The Role of Sim in Competency-Based education</w:t>
            </w:r>
          </w:p>
        </w:tc>
        <w:tc>
          <w:tcPr>
            <w:tcW w:w="1867" w:type="dxa"/>
          </w:tcPr>
          <w:p w14:paraId="3213051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2024</w:t>
            </w:r>
          </w:p>
        </w:tc>
        <w:tc>
          <w:tcPr>
            <w:tcW w:w="1710" w:type="dxa"/>
          </w:tcPr>
          <w:p w14:paraId="1EB6484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Laerdal</w:t>
            </w:r>
          </w:p>
        </w:tc>
        <w:tc>
          <w:tcPr>
            <w:tcW w:w="1080" w:type="dxa"/>
          </w:tcPr>
          <w:p w14:paraId="51FE886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CC2D5D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96746FA" w14:textId="77777777" w:rsidTr="00E31855">
        <w:tc>
          <w:tcPr>
            <w:tcW w:w="4698" w:type="dxa"/>
          </w:tcPr>
          <w:p w14:paraId="3A3B53D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Unleashing the Power of ATI Data Reporting</w:t>
            </w:r>
          </w:p>
        </w:tc>
        <w:tc>
          <w:tcPr>
            <w:tcW w:w="1867" w:type="dxa"/>
          </w:tcPr>
          <w:p w14:paraId="110BF03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2024</w:t>
            </w:r>
          </w:p>
        </w:tc>
        <w:tc>
          <w:tcPr>
            <w:tcW w:w="1710" w:type="dxa"/>
          </w:tcPr>
          <w:p w14:paraId="120A4B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2FF2490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E9337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2A1C322" w14:textId="77777777" w:rsidTr="00E31855">
        <w:tc>
          <w:tcPr>
            <w:tcW w:w="4698" w:type="dxa"/>
          </w:tcPr>
          <w:p w14:paraId="2A1A9EE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Just in Time Teaching within Simulation</w:t>
            </w:r>
          </w:p>
        </w:tc>
        <w:tc>
          <w:tcPr>
            <w:tcW w:w="1867" w:type="dxa"/>
          </w:tcPr>
          <w:p w14:paraId="5A4E61E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2024</w:t>
            </w:r>
          </w:p>
        </w:tc>
        <w:tc>
          <w:tcPr>
            <w:tcW w:w="1710" w:type="dxa"/>
          </w:tcPr>
          <w:p w14:paraId="0C0EA2E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CanSim</w:t>
            </w:r>
          </w:p>
        </w:tc>
        <w:tc>
          <w:tcPr>
            <w:tcW w:w="1080" w:type="dxa"/>
          </w:tcPr>
          <w:p w14:paraId="288D26E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1B413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E1DAE40" w14:textId="77777777" w:rsidTr="00E31855">
        <w:tc>
          <w:tcPr>
            <w:tcW w:w="4698" w:type="dxa"/>
          </w:tcPr>
          <w:p w14:paraId="62C7B54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Reframing the Academic Practice Gap: Academia’s Imperative</w:t>
            </w:r>
          </w:p>
        </w:tc>
        <w:tc>
          <w:tcPr>
            <w:tcW w:w="1867" w:type="dxa"/>
          </w:tcPr>
          <w:p w14:paraId="228190E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2024</w:t>
            </w:r>
          </w:p>
        </w:tc>
        <w:tc>
          <w:tcPr>
            <w:tcW w:w="1710" w:type="dxa"/>
          </w:tcPr>
          <w:p w14:paraId="5F9FAA6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B5A1BA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1AE27E8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0305369" w14:textId="77777777" w:rsidTr="00E31855">
        <w:tc>
          <w:tcPr>
            <w:tcW w:w="4698" w:type="dxa"/>
          </w:tcPr>
          <w:p w14:paraId="53B2D4F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Evaluating Nursing education through a Multi-Patient Simulation</w:t>
            </w:r>
          </w:p>
        </w:tc>
        <w:tc>
          <w:tcPr>
            <w:tcW w:w="1867" w:type="dxa"/>
          </w:tcPr>
          <w:p w14:paraId="0EA01FF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2024</w:t>
            </w:r>
          </w:p>
        </w:tc>
        <w:tc>
          <w:tcPr>
            <w:tcW w:w="1710" w:type="dxa"/>
          </w:tcPr>
          <w:p w14:paraId="2FF6BD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CanSim</w:t>
            </w:r>
          </w:p>
        </w:tc>
        <w:tc>
          <w:tcPr>
            <w:tcW w:w="1080" w:type="dxa"/>
          </w:tcPr>
          <w:p w14:paraId="27DF9D0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898278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34AE505" w14:textId="77777777" w:rsidTr="00E31855">
        <w:tc>
          <w:tcPr>
            <w:tcW w:w="4698" w:type="dxa"/>
          </w:tcPr>
          <w:p w14:paraId="28FCAAE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Monetizing Medical Simulation Centers: Innovate to </w:t>
            </w: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Elevate</w:t>
            </w:r>
          </w:p>
        </w:tc>
        <w:tc>
          <w:tcPr>
            <w:tcW w:w="1867" w:type="dxa"/>
          </w:tcPr>
          <w:p w14:paraId="00362064" w14:textId="77777777" w:rsidR="002B00B6" w:rsidRPr="00644867" w:rsidRDefault="002B00B6" w:rsidP="002B00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February 2024</w:t>
            </w:r>
          </w:p>
        </w:tc>
        <w:tc>
          <w:tcPr>
            <w:tcW w:w="1710" w:type="dxa"/>
          </w:tcPr>
          <w:p w14:paraId="37854B16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Healthy </w:t>
            </w: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Simulation</w:t>
            </w:r>
          </w:p>
        </w:tc>
        <w:tc>
          <w:tcPr>
            <w:tcW w:w="1080" w:type="dxa"/>
          </w:tcPr>
          <w:p w14:paraId="0F9E4BA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C94A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09CFB8D" w14:textId="77777777" w:rsidTr="00E31855">
        <w:tc>
          <w:tcPr>
            <w:tcW w:w="4698" w:type="dxa"/>
          </w:tcPr>
          <w:p w14:paraId="5B40C2A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Getting More Bang for Your Buck: How an Instructional Design Specialist Can Increase the Learning Value of Your Simulation Activities</w:t>
            </w:r>
          </w:p>
        </w:tc>
        <w:tc>
          <w:tcPr>
            <w:tcW w:w="1867" w:type="dxa"/>
          </w:tcPr>
          <w:p w14:paraId="5E77CE8A" w14:textId="77777777" w:rsidR="002B00B6" w:rsidRPr="00644867" w:rsidRDefault="002B00B6" w:rsidP="002B00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2024</w:t>
            </w:r>
          </w:p>
        </w:tc>
        <w:tc>
          <w:tcPr>
            <w:tcW w:w="1710" w:type="dxa"/>
          </w:tcPr>
          <w:p w14:paraId="353B707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</w:t>
            </w:r>
          </w:p>
        </w:tc>
        <w:tc>
          <w:tcPr>
            <w:tcW w:w="1080" w:type="dxa"/>
          </w:tcPr>
          <w:p w14:paraId="4456EB2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89555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DB8A8E2" w14:textId="77777777" w:rsidTr="00E31855">
        <w:tc>
          <w:tcPr>
            <w:tcW w:w="4698" w:type="dxa"/>
          </w:tcPr>
          <w:p w14:paraId="716B021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</w:t>
            </w:r>
          </w:p>
        </w:tc>
        <w:tc>
          <w:tcPr>
            <w:tcW w:w="1867" w:type="dxa"/>
          </w:tcPr>
          <w:p w14:paraId="313D5E6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2024</w:t>
            </w:r>
          </w:p>
        </w:tc>
        <w:tc>
          <w:tcPr>
            <w:tcW w:w="1710" w:type="dxa"/>
          </w:tcPr>
          <w:p w14:paraId="1A5BEBC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537171B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 w14:paraId="422417F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5C60D47" w14:textId="77777777" w:rsidTr="00D36FFC">
        <w:tc>
          <w:tcPr>
            <w:tcW w:w="4698" w:type="dxa"/>
            <w:tcBorders>
              <w:bottom w:val="thickThinSmallGap" w:sz="24" w:space="0" w:color="auto"/>
            </w:tcBorders>
          </w:tcPr>
          <w:p w14:paraId="3033E8D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Getting Started with Wearable Simulators for interprofessional clinical simulation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5278CBA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2024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7F2AE644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2BD0BBE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01C5A13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0097367" w14:textId="77777777" w:rsidTr="00D36FFC">
        <w:tc>
          <w:tcPr>
            <w:tcW w:w="4698" w:type="dxa"/>
            <w:tcBorders>
              <w:top w:val="thickThinSmallGap" w:sz="24" w:space="0" w:color="auto"/>
            </w:tcBorders>
          </w:tcPr>
          <w:p w14:paraId="69F817E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Nursing Prioritization of Care: Delivering Learner Data that Counts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6DBA428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2023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1D97ED32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6873663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2E2517A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A156B2B" w14:textId="77777777" w:rsidTr="00E31855">
        <w:tc>
          <w:tcPr>
            <w:tcW w:w="4698" w:type="dxa"/>
          </w:tcPr>
          <w:p w14:paraId="659D1B6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Faculty Research Symposium</w:t>
            </w:r>
          </w:p>
        </w:tc>
        <w:tc>
          <w:tcPr>
            <w:tcW w:w="1867" w:type="dxa"/>
          </w:tcPr>
          <w:p w14:paraId="5731D26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2023</w:t>
            </w:r>
          </w:p>
        </w:tc>
        <w:tc>
          <w:tcPr>
            <w:tcW w:w="1710" w:type="dxa"/>
          </w:tcPr>
          <w:p w14:paraId="2D60AC6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0C2CB1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F67C8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59ECA11" w14:textId="77777777" w:rsidTr="00E31855">
        <w:tc>
          <w:tcPr>
            <w:tcW w:w="4698" w:type="dxa"/>
          </w:tcPr>
          <w:p w14:paraId="62BD15C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&amp; Learn: Introduction to Bayesian Analysis</w:t>
            </w:r>
          </w:p>
        </w:tc>
        <w:tc>
          <w:tcPr>
            <w:tcW w:w="1867" w:type="dxa"/>
          </w:tcPr>
          <w:p w14:paraId="0AF9663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2023</w:t>
            </w:r>
          </w:p>
        </w:tc>
        <w:tc>
          <w:tcPr>
            <w:tcW w:w="1710" w:type="dxa"/>
          </w:tcPr>
          <w:p w14:paraId="1CD3D7B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606C7F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3141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E206427" w14:textId="77777777" w:rsidTr="00E31855">
        <w:tc>
          <w:tcPr>
            <w:tcW w:w="4698" w:type="dxa"/>
          </w:tcPr>
          <w:p w14:paraId="67BAE32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Heart Rate Variability: Ultra Short term and Short Term</w:t>
            </w:r>
          </w:p>
        </w:tc>
        <w:tc>
          <w:tcPr>
            <w:tcW w:w="1867" w:type="dxa"/>
          </w:tcPr>
          <w:p w14:paraId="07A8A46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2023</w:t>
            </w:r>
          </w:p>
        </w:tc>
        <w:tc>
          <w:tcPr>
            <w:tcW w:w="1710" w:type="dxa"/>
          </w:tcPr>
          <w:p w14:paraId="6BB7284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Biopac</w:t>
            </w:r>
          </w:p>
        </w:tc>
        <w:tc>
          <w:tcPr>
            <w:tcW w:w="1080" w:type="dxa"/>
          </w:tcPr>
          <w:p w14:paraId="6C9216F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8811D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7CF09CE" w14:textId="77777777" w:rsidTr="00E31855">
        <w:tc>
          <w:tcPr>
            <w:tcW w:w="4698" w:type="dxa"/>
          </w:tcPr>
          <w:p w14:paraId="6BAF153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&amp; Learn: JASP A fresh way to Look at Statistics</w:t>
            </w:r>
          </w:p>
        </w:tc>
        <w:tc>
          <w:tcPr>
            <w:tcW w:w="1867" w:type="dxa"/>
          </w:tcPr>
          <w:p w14:paraId="36CDD24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2023</w:t>
            </w:r>
          </w:p>
        </w:tc>
        <w:tc>
          <w:tcPr>
            <w:tcW w:w="1710" w:type="dxa"/>
          </w:tcPr>
          <w:p w14:paraId="1109761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303367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4CD68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C317189" w14:textId="77777777" w:rsidTr="00E31855">
        <w:tc>
          <w:tcPr>
            <w:tcW w:w="4698" w:type="dxa"/>
          </w:tcPr>
          <w:p w14:paraId="4CB7FAF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What inclusive Instructors Do (DEI Lunch &amp; Learn)</w:t>
            </w:r>
          </w:p>
        </w:tc>
        <w:tc>
          <w:tcPr>
            <w:tcW w:w="1867" w:type="dxa"/>
          </w:tcPr>
          <w:p w14:paraId="49242C2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2023</w:t>
            </w:r>
          </w:p>
        </w:tc>
        <w:tc>
          <w:tcPr>
            <w:tcW w:w="1710" w:type="dxa"/>
          </w:tcPr>
          <w:p w14:paraId="0BBF8EA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ED010A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1CBAA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2B00B6" w:rsidRPr="00644867" w14:paraId="7F2D14EE" w14:textId="77777777" w:rsidTr="00E31855">
        <w:tc>
          <w:tcPr>
            <w:tcW w:w="4698" w:type="dxa"/>
          </w:tcPr>
          <w:p w14:paraId="7FDD589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The debriefing process</w:t>
            </w:r>
          </w:p>
        </w:tc>
        <w:tc>
          <w:tcPr>
            <w:tcW w:w="1867" w:type="dxa"/>
          </w:tcPr>
          <w:p w14:paraId="699C0E5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2023</w:t>
            </w:r>
          </w:p>
        </w:tc>
        <w:tc>
          <w:tcPr>
            <w:tcW w:w="1710" w:type="dxa"/>
          </w:tcPr>
          <w:p w14:paraId="22DFF58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4DA290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65099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B00B6" w:rsidRPr="00644867" w14:paraId="06B7E832" w14:textId="77777777" w:rsidTr="00E31855">
        <w:tc>
          <w:tcPr>
            <w:tcW w:w="4698" w:type="dxa"/>
          </w:tcPr>
          <w:p w14:paraId="7F88E81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Delegation: Distribution of the Workload</w:t>
            </w:r>
          </w:p>
        </w:tc>
        <w:tc>
          <w:tcPr>
            <w:tcW w:w="1867" w:type="dxa"/>
          </w:tcPr>
          <w:p w14:paraId="423BCCE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2023</w:t>
            </w:r>
          </w:p>
        </w:tc>
        <w:tc>
          <w:tcPr>
            <w:tcW w:w="1710" w:type="dxa"/>
          </w:tcPr>
          <w:p w14:paraId="0B2FEBE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BON</w:t>
            </w:r>
          </w:p>
        </w:tc>
        <w:tc>
          <w:tcPr>
            <w:tcW w:w="1080" w:type="dxa"/>
          </w:tcPr>
          <w:p w14:paraId="487A6CD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BAE3F1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62A8190" w14:textId="77777777" w:rsidTr="00E31855">
        <w:tc>
          <w:tcPr>
            <w:tcW w:w="4698" w:type="dxa"/>
          </w:tcPr>
          <w:p w14:paraId="585383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 Eye tracking training</w:t>
            </w:r>
          </w:p>
        </w:tc>
        <w:tc>
          <w:tcPr>
            <w:tcW w:w="1867" w:type="dxa"/>
          </w:tcPr>
          <w:p w14:paraId="16E9C92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2023</w:t>
            </w:r>
          </w:p>
        </w:tc>
        <w:tc>
          <w:tcPr>
            <w:tcW w:w="1710" w:type="dxa"/>
          </w:tcPr>
          <w:p w14:paraId="21D7BC3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</w:t>
            </w:r>
          </w:p>
        </w:tc>
        <w:tc>
          <w:tcPr>
            <w:tcW w:w="1080" w:type="dxa"/>
          </w:tcPr>
          <w:p w14:paraId="6C5C169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DAA64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</w:tr>
      <w:tr w:rsidR="002B00B6" w:rsidRPr="00644867" w14:paraId="0AA0524B" w14:textId="77777777" w:rsidTr="00E31855">
        <w:tc>
          <w:tcPr>
            <w:tcW w:w="4698" w:type="dxa"/>
          </w:tcPr>
          <w:p w14:paraId="77B91D8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Next Generation NCLEX Trends and Results from the First 90 Days</w:t>
            </w:r>
          </w:p>
        </w:tc>
        <w:tc>
          <w:tcPr>
            <w:tcW w:w="1867" w:type="dxa"/>
          </w:tcPr>
          <w:p w14:paraId="13AE579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2023</w:t>
            </w:r>
          </w:p>
        </w:tc>
        <w:tc>
          <w:tcPr>
            <w:tcW w:w="1710" w:type="dxa"/>
          </w:tcPr>
          <w:p w14:paraId="226372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Nurse Achieve</w:t>
            </w:r>
          </w:p>
        </w:tc>
        <w:tc>
          <w:tcPr>
            <w:tcW w:w="1080" w:type="dxa"/>
          </w:tcPr>
          <w:p w14:paraId="5C1F3F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DD6CB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D0CFF0F" w14:textId="77777777" w:rsidTr="00E31855">
        <w:tc>
          <w:tcPr>
            <w:tcW w:w="4698" w:type="dxa"/>
          </w:tcPr>
          <w:p w14:paraId="4381C8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Sharing Experiences and Tips for Writing NIH Research Grant Applications</w:t>
            </w:r>
          </w:p>
        </w:tc>
        <w:tc>
          <w:tcPr>
            <w:tcW w:w="1867" w:type="dxa"/>
          </w:tcPr>
          <w:p w14:paraId="64F0455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2023</w:t>
            </w:r>
          </w:p>
        </w:tc>
        <w:tc>
          <w:tcPr>
            <w:tcW w:w="1710" w:type="dxa"/>
          </w:tcPr>
          <w:p w14:paraId="70A1053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Southern Nursing Research Society</w:t>
            </w:r>
          </w:p>
        </w:tc>
        <w:tc>
          <w:tcPr>
            <w:tcW w:w="1080" w:type="dxa"/>
          </w:tcPr>
          <w:p w14:paraId="6C526E1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574C0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85463C5" w14:textId="77777777" w:rsidTr="00E31855">
        <w:tc>
          <w:tcPr>
            <w:tcW w:w="4698" w:type="dxa"/>
          </w:tcPr>
          <w:p w14:paraId="76A1E41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 ’23 Conference</w:t>
            </w:r>
          </w:p>
        </w:tc>
        <w:tc>
          <w:tcPr>
            <w:tcW w:w="1867" w:type="dxa"/>
          </w:tcPr>
          <w:p w14:paraId="3BB790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2023</w:t>
            </w:r>
          </w:p>
        </w:tc>
        <w:tc>
          <w:tcPr>
            <w:tcW w:w="1710" w:type="dxa"/>
          </w:tcPr>
          <w:p w14:paraId="0C1D68B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5F47C85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</w:tcPr>
          <w:p w14:paraId="5FDE905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66887D27" w14:textId="77777777" w:rsidTr="00E31855">
        <w:tc>
          <w:tcPr>
            <w:tcW w:w="4698" w:type="dxa"/>
          </w:tcPr>
          <w:p w14:paraId="58847AA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Maryland Colleges and Community Simulation Users Network Conference</w:t>
            </w:r>
          </w:p>
        </w:tc>
        <w:tc>
          <w:tcPr>
            <w:tcW w:w="1867" w:type="dxa"/>
          </w:tcPr>
          <w:p w14:paraId="6D62E6E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2023</w:t>
            </w:r>
          </w:p>
        </w:tc>
        <w:tc>
          <w:tcPr>
            <w:tcW w:w="1710" w:type="dxa"/>
          </w:tcPr>
          <w:p w14:paraId="06423F7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MCCSUN</w:t>
            </w:r>
          </w:p>
        </w:tc>
        <w:tc>
          <w:tcPr>
            <w:tcW w:w="1080" w:type="dxa"/>
          </w:tcPr>
          <w:p w14:paraId="368A37D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14:paraId="6F8BF0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0F28AD74" w14:textId="77777777" w:rsidTr="00E31855">
        <w:tc>
          <w:tcPr>
            <w:tcW w:w="4698" w:type="dxa"/>
          </w:tcPr>
          <w:p w14:paraId="1D36268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Moderator Virtual Training</w:t>
            </w:r>
          </w:p>
        </w:tc>
        <w:tc>
          <w:tcPr>
            <w:tcW w:w="1867" w:type="dxa"/>
          </w:tcPr>
          <w:p w14:paraId="4171997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2023</w:t>
            </w:r>
          </w:p>
        </w:tc>
        <w:tc>
          <w:tcPr>
            <w:tcW w:w="1710" w:type="dxa"/>
          </w:tcPr>
          <w:p w14:paraId="3E19EE9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03E391D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5FB8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2B00B6" w:rsidRPr="00644867" w14:paraId="39919564" w14:textId="77777777" w:rsidTr="00E31855">
        <w:tc>
          <w:tcPr>
            <w:tcW w:w="4698" w:type="dxa"/>
          </w:tcPr>
          <w:p w14:paraId="2692E33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Effect of Virtual Simulation on Nurse Residents’ Prioritization and Delegation Skills: A Pilot Study</w:t>
            </w:r>
          </w:p>
        </w:tc>
        <w:tc>
          <w:tcPr>
            <w:tcW w:w="1867" w:type="dxa"/>
          </w:tcPr>
          <w:p w14:paraId="6C2408B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2023</w:t>
            </w:r>
          </w:p>
        </w:tc>
        <w:tc>
          <w:tcPr>
            <w:tcW w:w="1710" w:type="dxa"/>
          </w:tcPr>
          <w:p w14:paraId="3D6FAD8C" w14:textId="77777777" w:rsidR="002B00B6" w:rsidRPr="00644867" w:rsidRDefault="006A1CF9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</w:tcPr>
          <w:p w14:paraId="0061B5F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8DAF7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ADFF5CB" w14:textId="77777777" w:rsidTr="00E31855">
        <w:tc>
          <w:tcPr>
            <w:tcW w:w="4698" w:type="dxa"/>
          </w:tcPr>
          <w:p w14:paraId="211CFCC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Creating Scholarship Opportunities through Grant Writing and Acquisition</w:t>
            </w:r>
          </w:p>
        </w:tc>
        <w:tc>
          <w:tcPr>
            <w:tcW w:w="1867" w:type="dxa"/>
          </w:tcPr>
          <w:p w14:paraId="701A949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2023</w:t>
            </w:r>
          </w:p>
        </w:tc>
        <w:tc>
          <w:tcPr>
            <w:tcW w:w="1710" w:type="dxa"/>
          </w:tcPr>
          <w:p w14:paraId="46C3626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Baylor</w:t>
            </w:r>
          </w:p>
        </w:tc>
        <w:tc>
          <w:tcPr>
            <w:tcW w:w="1080" w:type="dxa"/>
          </w:tcPr>
          <w:p w14:paraId="50A426A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6B7E7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B00B6" w:rsidRPr="00644867" w14:paraId="2EEF5404" w14:textId="77777777" w:rsidTr="00E31855">
        <w:tc>
          <w:tcPr>
            <w:tcW w:w="4698" w:type="dxa"/>
          </w:tcPr>
          <w:p w14:paraId="2CE567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Protecting Youth: Abuse &amp; Neglect Prevention</w:t>
            </w:r>
          </w:p>
        </w:tc>
        <w:tc>
          <w:tcPr>
            <w:tcW w:w="1867" w:type="dxa"/>
          </w:tcPr>
          <w:p w14:paraId="77AE622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2023</w:t>
            </w:r>
          </w:p>
        </w:tc>
        <w:tc>
          <w:tcPr>
            <w:tcW w:w="1710" w:type="dxa"/>
          </w:tcPr>
          <w:p w14:paraId="77F8D14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 Vector</w:t>
            </w:r>
          </w:p>
        </w:tc>
        <w:tc>
          <w:tcPr>
            <w:tcW w:w="1080" w:type="dxa"/>
          </w:tcPr>
          <w:p w14:paraId="1F82747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BB4F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34A0BEE" w14:textId="77777777" w:rsidTr="00E31855">
        <w:tc>
          <w:tcPr>
            <w:tcW w:w="4698" w:type="dxa"/>
          </w:tcPr>
          <w:p w14:paraId="2E76DA1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Interviewing Academic Peers in Small Communities: A Qualitative Approach</w:t>
            </w:r>
          </w:p>
        </w:tc>
        <w:tc>
          <w:tcPr>
            <w:tcW w:w="1867" w:type="dxa"/>
          </w:tcPr>
          <w:p w14:paraId="2098BC5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2023</w:t>
            </w:r>
          </w:p>
        </w:tc>
        <w:tc>
          <w:tcPr>
            <w:tcW w:w="1710" w:type="dxa"/>
          </w:tcPr>
          <w:p w14:paraId="1E7EC46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04178F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CB460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2DF3E7E" w14:textId="77777777" w:rsidTr="00E31855">
        <w:tc>
          <w:tcPr>
            <w:tcW w:w="4698" w:type="dxa"/>
          </w:tcPr>
          <w:p w14:paraId="1AB870B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Cognitive Psychology Research Symposium</w:t>
            </w:r>
          </w:p>
        </w:tc>
        <w:tc>
          <w:tcPr>
            <w:tcW w:w="1867" w:type="dxa"/>
          </w:tcPr>
          <w:p w14:paraId="30C912B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2023</w:t>
            </w:r>
          </w:p>
        </w:tc>
        <w:tc>
          <w:tcPr>
            <w:tcW w:w="1710" w:type="dxa"/>
          </w:tcPr>
          <w:p w14:paraId="2CDFE87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</w:t>
            </w:r>
          </w:p>
        </w:tc>
        <w:tc>
          <w:tcPr>
            <w:tcW w:w="1080" w:type="dxa"/>
          </w:tcPr>
          <w:p w14:paraId="24E541D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1AD80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894EDCD" w14:textId="77777777" w:rsidTr="00E31855">
        <w:tc>
          <w:tcPr>
            <w:tcW w:w="4698" w:type="dxa"/>
          </w:tcPr>
          <w:p w14:paraId="096D447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Implementing Trauma-informed Teaching &amp; Learning Practices</w:t>
            </w:r>
          </w:p>
        </w:tc>
        <w:tc>
          <w:tcPr>
            <w:tcW w:w="1867" w:type="dxa"/>
          </w:tcPr>
          <w:p w14:paraId="3FE830C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2023</w:t>
            </w:r>
          </w:p>
        </w:tc>
        <w:tc>
          <w:tcPr>
            <w:tcW w:w="1710" w:type="dxa"/>
          </w:tcPr>
          <w:p w14:paraId="49A4B1F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4E4D135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ED02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86101F0" w14:textId="77777777" w:rsidTr="00E31855">
        <w:tc>
          <w:tcPr>
            <w:tcW w:w="4698" w:type="dxa"/>
          </w:tcPr>
          <w:p w14:paraId="5473867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Harris College Book Club discussion “How to be an Antiracist”</w:t>
            </w:r>
          </w:p>
        </w:tc>
        <w:tc>
          <w:tcPr>
            <w:tcW w:w="1867" w:type="dxa"/>
          </w:tcPr>
          <w:p w14:paraId="6EF9AD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2023</w:t>
            </w:r>
          </w:p>
        </w:tc>
        <w:tc>
          <w:tcPr>
            <w:tcW w:w="1710" w:type="dxa"/>
          </w:tcPr>
          <w:p w14:paraId="7B7C9C7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68BF07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195516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9E8D39A" w14:textId="77777777" w:rsidTr="00E31855">
        <w:tc>
          <w:tcPr>
            <w:tcW w:w="4698" w:type="dxa"/>
          </w:tcPr>
          <w:p w14:paraId="0C94111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Following a Multiple-patient Simulation Program of Research: Multisite and interprofessional opportunities</w:t>
            </w:r>
          </w:p>
        </w:tc>
        <w:tc>
          <w:tcPr>
            <w:tcW w:w="1867" w:type="dxa"/>
          </w:tcPr>
          <w:p w14:paraId="2761062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2023</w:t>
            </w:r>
          </w:p>
        </w:tc>
        <w:tc>
          <w:tcPr>
            <w:tcW w:w="1710" w:type="dxa"/>
          </w:tcPr>
          <w:p w14:paraId="5035319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SPOT</w:t>
            </w:r>
          </w:p>
        </w:tc>
        <w:tc>
          <w:tcPr>
            <w:tcW w:w="1080" w:type="dxa"/>
          </w:tcPr>
          <w:p w14:paraId="23BBAB7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1ADF6F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23872E5" w14:textId="77777777" w:rsidTr="00E31855">
        <w:tc>
          <w:tcPr>
            <w:tcW w:w="4698" w:type="dxa"/>
          </w:tcPr>
          <w:p w14:paraId="340A7B4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Academic Psychological Safety is not a Boxing Ring</w:t>
            </w:r>
          </w:p>
        </w:tc>
        <w:tc>
          <w:tcPr>
            <w:tcW w:w="1867" w:type="dxa"/>
          </w:tcPr>
          <w:p w14:paraId="112960A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2023</w:t>
            </w:r>
          </w:p>
        </w:tc>
        <w:tc>
          <w:tcPr>
            <w:tcW w:w="1710" w:type="dxa"/>
          </w:tcPr>
          <w:p w14:paraId="7B6E20D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AEFA69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66D69C5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83DAF9B" w14:textId="77777777" w:rsidTr="00E31855">
        <w:tc>
          <w:tcPr>
            <w:tcW w:w="4698" w:type="dxa"/>
          </w:tcPr>
          <w:p w14:paraId="5A9CAB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Conference/ SSH Research Summit</w:t>
            </w:r>
          </w:p>
        </w:tc>
        <w:tc>
          <w:tcPr>
            <w:tcW w:w="1867" w:type="dxa"/>
          </w:tcPr>
          <w:p w14:paraId="4766BF0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2023</w:t>
            </w:r>
          </w:p>
        </w:tc>
        <w:tc>
          <w:tcPr>
            <w:tcW w:w="1710" w:type="dxa"/>
          </w:tcPr>
          <w:p w14:paraId="4BBBBB9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7C17C1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0" w:type="dxa"/>
          </w:tcPr>
          <w:p w14:paraId="365AE6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26B5E35" w14:textId="77777777" w:rsidTr="00E31855">
        <w:tc>
          <w:tcPr>
            <w:tcW w:w="4698" w:type="dxa"/>
          </w:tcPr>
          <w:p w14:paraId="5186A3E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Professional Integrity I Simulation inservice</w:t>
            </w:r>
          </w:p>
        </w:tc>
        <w:tc>
          <w:tcPr>
            <w:tcW w:w="1867" w:type="dxa"/>
          </w:tcPr>
          <w:p w14:paraId="354B940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2023</w:t>
            </w:r>
          </w:p>
        </w:tc>
        <w:tc>
          <w:tcPr>
            <w:tcW w:w="1710" w:type="dxa"/>
          </w:tcPr>
          <w:p w14:paraId="2F7B0E6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EE4B6A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3EE1D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B00B6" w:rsidRPr="00644867" w14:paraId="2267557B" w14:textId="77777777" w:rsidTr="00574706">
        <w:tc>
          <w:tcPr>
            <w:tcW w:w="469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C09F45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Simulation Debriefing Strategies</w:t>
            </w:r>
          </w:p>
        </w:tc>
        <w:tc>
          <w:tcPr>
            <w:tcW w:w="1867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24EE91D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2022</w:t>
            </w:r>
          </w:p>
        </w:tc>
        <w:tc>
          <w:tcPr>
            <w:tcW w:w="171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F5D5A1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Healthy Simulation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B5609A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5EBD620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8E2394B" w14:textId="77777777" w:rsidTr="00574706">
        <w:tc>
          <w:tcPr>
            <w:tcW w:w="4698" w:type="dxa"/>
            <w:tcBorders>
              <w:top w:val="single" w:sz="4" w:space="0" w:color="auto"/>
            </w:tcBorders>
          </w:tcPr>
          <w:p w14:paraId="7147117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 Monthly Meeting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4E7614D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0B4E4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3C60A0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F7A7B8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015D2B8" w14:textId="77777777" w:rsidTr="00E31855">
        <w:tc>
          <w:tcPr>
            <w:tcW w:w="4698" w:type="dxa"/>
          </w:tcPr>
          <w:p w14:paraId="19BCDC1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Discover Tobii Spark</w:t>
            </w:r>
          </w:p>
        </w:tc>
        <w:tc>
          <w:tcPr>
            <w:tcW w:w="1867" w:type="dxa"/>
          </w:tcPr>
          <w:p w14:paraId="7D555E0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2022</w:t>
            </w:r>
          </w:p>
        </w:tc>
        <w:tc>
          <w:tcPr>
            <w:tcW w:w="1710" w:type="dxa"/>
          </w:tcPr>
          <w:p w14:paraId="4F066C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Tobii</w:t>
            </w:r>
          </w:p>
        </w:tc>
        <w:tc>
          <w:tcPr>
            <w:tcW w:w="1080" w:type="dxa"/>
          </w:tcPr>
          <w:p w14:paraId="4481DD5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141FD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1DF676E" w14:textId="77777777" w:rsidTr="00E31855">
        <w:tc>
          <w:tcPr>
            <w:tcW w:w="4698" w:type="dxa"/>
          </w:tcPr>
          <w:p w14:paraId="5041BA5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 Monthly Meeting</w:t>
            </w:r>
          </w:p>
        </w:tc>
        <w:tc>
          <w:tcPr>
            <w:tcW w:w="1867" w:type="dxa"/>
          </w:tcPr>
          <w:p w14:paraId="049702E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305773E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2606DEF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A415A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AE1C4FD" w14:textId="77777777" w:rsidTr="00E31855">
        <w:tc>
          <w:tcPr>
            <w:tcW w:w="4698" w:type="dxa"/>
          </w:tcPr>
          <w:p w14:paraId="528FD6F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Eye Tracking Glasses and Cognitive Load Research Journal Club</w:t>
            </w:r>
          </w:p>
        </w:tc>
        <w:tc>
          <w:tcPr>
            <w:tcW w:w="1867" w:type="dxa"/>
          </w:tcPr>
          <w:p w14:paraId="733723D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2567B67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6CFE3B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5F16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529DE38F" w14:textId="77777777" w:rsidTr="00E31855">
        <w:tc>
          <w:tcPr>
            <w:tcW w:w="4698" w:type="dxa"/>
          </w:tcPr>
          <w:p w14:paraId="624EEA2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Qualitative Research Collaborative</w:t>
            </w:r>
          </w:p>
        </w:tc>
        <w:tc>
          <w:tcPr>
            <w:tcW w:w="1867" w:type="dxa"/>
          </w:tcPr>
          <w:p w14:paraId="087B09D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7334F46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51915DA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0C28CB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7B3D09A" w14:textId="77777777" w:rsidTr="00E31855">
        <w:tc>
          <w:tcPr>
            <w:tcW w:w="4698" w:type="dxa"/>
          </w:tcPr>
          <w:p w14:paraId="0E2FC7E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Activating Human Potential of Learning</w:t>
            </w:r>
          </w:p>
        </w:tc>
        <w:tc>
          <w:tcPr>
            <w:tcW w:w="1867" w:type="dxa"/>
          </w:tcPr>
          <w:p w14:paraId="5A15CD4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1170F2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505FE4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1F8FAA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2B00B6" w:rsidRPr="00644867" w14:paraId="01A90542" w14:textId="77777777" w:rsidTr="00E31855">
        <w:tc>
          <w:tcPr>
            <w:tcW w:w="4698" w:type="dxa"/>
          </w:tcPr>
          <w:p w14:paraId="18565CD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Eye Tracking Glasses and Cognitive Load Research Journal Club</w:t>
            </w:r>
          </w:p>
        </w:tc>
        <w:tc>
          <w:tcPr>
            <w:tcW w:w="1867" w:type="dxa"/>
          </w:tcPr>
          <w:p w14:paraId="4433929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098BB4C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FA3DF4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BAB47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6F0087D3" w14:textId="77777777" w:rsidTr="00E31855">
        <w:tc>
          <w:tcPr>
            <w:tcW w:w="4698" w:type="dxa"/>
          </w:tcPr>
          <w:p w14:paraId="4C3B5CE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Fall Writing Challenge Group Meeting</w:t>
            </w:r>
          </w:p>
        </w:tc>
        <w:tc>
          <w:tcPr>
            <w:tcW w:w="1867" w:type="dxa"/>
          </w:tcPr>
          <w:p w14:paraId="1C684FB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2022</w:t>
            </w:r>
          </w:p>
        </w:tc>
        <w:tc>
          <w:tcPr>
            <w:tcW w:w="1710" w:type="dxa"/>
          </w:tcPr>
          <w:p w14:paraId="68C78C4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A5C72D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AEFBD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2B00B6" w:rsidRPr="00644867" w14:paraId="5E770E6D" w14:textId="77777777" w:rsidTr="00E31855">
        <w:tc>
          <w:tcPr>
            <w:tcW w:w="4698" w:type="dxa"/>
          </w:tcPr>
          <w:p w14:paraId="02679B3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 Monthly Meeting</w:t>
            </w:r>
          </w:p>
        </w:tc>
        <w:tc>
          <w:tcPr>
            <w:tcW w:w="1867" w:type="dxa"/>
          </w:tcPr>
          <w:p w14:paraId="5BBB817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4361F02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1F46A45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1B82D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72859E1" w14:textId="77777777" w:rsidTr="00E31855">
        <w:tc>
          <w:tcPr>
            <w:tcW w:w="4698" w:type="dxa"/>
          </w:tcPr>
          <w:p w14:paraId="18715EE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Leader: Structural Racism and DEI</w:t>
            </w:r>
          </w:p>
        </w:tc>
        <w:tc>
          <w:tcPr>
            <w:tcW w:w="1867" w:type="dxa"/>
          </w:tcPr>
          <w:p w14:paraId="5052FF6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1B1C64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2B4D9BB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B5C189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072E3BA" w14:textId="77777777" w:rsidTr="00E31855">
        <w:tc>
          <w:tcPr>
            <w:tcW w:w="4698" w:type="dxa"/>
          </w:tcPr>
          <w:p w14:paraId="620D04B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Eye Tracking Glasses and Cognitive Load Research Journal Club</w:t>
            </w:r>
          </w:p>
        </w:tc>
        <w:tc>
          <w:tcPr>
            <w:tcW w:w="1867" w:type="dxa"/>
          </w:tcPr>
          <w:p w14:paraId="287A198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6F3202F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CA9B7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009C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61862A91" w14:textId="77777777" w:rsidTr="00E31855">
        <w:tc>
          <w:tcPr>
            <w:tcW w:w="4698" w:type="dxa"/>
          </w:tcPr>
          <w:p w14:paraId="7297177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Fall Writing Challenge Group Meeting</w:t>
            </w:r>
          </w:p>
        </w:tc>
        <w:tc>
          <w:tcPr>
            <w:tcW w:w="1867" w:type="dxa"/>
          </w:tcPr>
          <w:p w14:paraId="296BC8E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270656C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93CC20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EB576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2B00B6" w:rsidRPr="00644867" w14:paraId="42F2F992" w14:textId="77777777" w:rsidTr="00E31855">
        <w:tc>
          <w:tcPr>
            <w:tcW w:w="4698" w:type="dxa"/>
          </w:tcPr>
          <w:p w14:paraId="731BF69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Eye Tracking Glasses and Cognitive Load Research Journal Club</w:t>
            </w:r>
          </w:p>
        </w:tc>
        <w:tc>
          <w:tcPr>
            <w:tcW w:w="1867" w:type="dxa"/>
          </w:tcPr>
          <w:p w14:paraId="12CFA04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424477D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57B762B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5272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468B8DA7" w14:textId="77777777" w:rsidTr="00E31855">
        <w:tc>
          <w:tcPr>
            <w:tcW w:w="4698" w:type="dxa"/>
          </w:tcPr>
          <w:p w14:paraId="7E5D2BF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&amp; Learn Dealing with Missing Data</w:t>
            </w:r>
          </w:p>
        </w:tc>
        <w:tc>
          <w:tcPr>
            <w:tcW w:w="1867" w:type="dxa"/>
          </w:tcPr>
          <w:p w14:paraId="576D232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1710" w:type="dxa"/>
          </w:tcPr>
          <w:p w14:paraId="10E9BF5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25F683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2D00F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411466C" w14:textId="77777777" w:rsidTr="00DD5E12">
        <w:tc>
          <w:tcPr>
            <w:tcW w:w="4698" w:type="dxa"/>
          </w:tcPr>
          <w:p w14:paraId="72C60BC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Education Summit</w:t>
            </w:r>
          </w:p>
        </w:tc>
        <w:tc>
          <w:tcPr>
            <w:tcW w:w="1867" w:type="dxa"/>
          </w:tcPr>
          <w:p w14:paraId="32BF599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71DBDC0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1A94D5E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080" w:type="dxa"/>
          </w:tcPr>
          <w:p w14:paraId="5ADEE55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486B0E24" w14:textId="77777777" w:rsidTr="00E31855">
        <w:tc>
          <w:tcPr>
            <w:tcW w:w="4698" w:type="dxa"/>
          </w:tcPr>
          <w:p w14:paraId="15C774D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Service Learning as a Pedagogy of Whiteness</w:t>
            </w:r>
          </w:p>
        </w:tc>
        <w:tc>
          <w:tcPr>
            <w:tcW w:w="1867" w:type="dxa"/>
          </w:tcPr>
          <w:p w14:paraId="1FD9A97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7C46A91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DD100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61BED4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2B00B6" w:rsidRPr="00644867" w14:paraId="0F3A7B99" w14:textId="77777777" w:rsidTr="00E31855">
        <w:tc>
          <w:tcPr>
            <w:tcW w:w="4698" w:type="dxa"/>
          </w:tcPr>
          <w:p w14:paraId="4E0A684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and Learn: Measurement Reliability</w:t>
            </w:r>
          </w:p>
        </w:tc>
        <w:tc>
          <w:tcPr>
            <w:tcW w:w="1867" w:type="dxa"/>
          </w:tcPr>
          <w:p w14:paraId="004E2BA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51EE70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352508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E74B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66BFF67" w14:textId="77777777" w:rsidTr="00E31855">
        <w:tc>
          <w:tcPr>
            <w:tcW w:w="4698" w:type="dxa"/>
          </w:tcPr>
          <w:p w14:paraId="51A4560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Eye Tracking Glasses and Cognitive Load Research Journal Club</w:t>
            </w:r>
          </w:p>
        </w:tc>
        <w:tc>
          <w:tcPr>
            <w:tcW w:w="1867" w:type="dxa"/>
          </w:tcPr>
          <w:p w14:paraId="288616C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3B2492E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524941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53017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6976D344" w14:textId="77777777" w:rsidTr="00E31855">
        <w:tc>
          <w:tcPr>
            <w:tcW w:w="4698" w:type="dxa"/>
          </w:tcPr>
          <w:p w14:paraId="2832161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Aspiring towards sim excellence in a new Era</w:t>
            </w:r>
          </w:p>
        </w:tc>
        <w:tc>
          <w:tcPr>
            <w:tcW w:w="1867" w:type="dxa"/>
          </w:tcPr>
          <w:p w14:paraId="2485699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2D2F758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10BDA3E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467EA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880D6EF" w14:textId="77777777" w:rsidTr="00E31855">
        <w:tc>
          <w:tcPr>
            <w:tcW w:w="4698" w:type="dxa"/>
          </w:tcPr>
          <w:p w14:paraId="0E93D3C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Striving for Excellence with Simulation Research</w:t>
            </w:r>
          </w:p>
        </w:tc>
        <w:tc>
          <w:tcPr>
            <w:tcW w:w="1867" w:type="dxa"/>
          </w:tcPr>
          <w:p w14:paraId="5830981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5B469A0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3E9077F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57A5C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216876E" w14:textId="77777777" w:rsidTr="00E31855">
        <w:tc>
          <w:tcPr>
            <w:tcW w:w="4698" w:type="dxa"/>
          </w:tcPr>
          <w:p w14:paraId="51C2556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Applying for Endorsement</w:t>
            </w:r>
          </w:p>
        </w:tc>
        <w:tc>
          <w:tcPr>
            <w:tcW w:w="1867" w:type="dxa"/>
          </w:tcPr>
          <w:p w14:paraId="275354A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42E3EE7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3D3F92C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EFF1A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F930F62" w14:textId="77777777" w:rsidTr="00E31855">
        <w:tc>
          <w:tcPr>
            <w:tcW w:w="4698" w:type="dxa"/>
          </w:tcPr>
          <w:p w14:paraId="6556792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Ensuring Excellence in Simulation Education </w:t>
            </w:r>
          </w:p>
        </w:tc>
        <w:tc>
          <w:tcPr>
            <w:tcW w:w="1867" w:type="dxa"/>
          </w:tcPr>
          <w:p w14:paraId="4172A01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6575554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6156198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1D3BF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9EF93F7" w14:textId="77777777" w:rsidTr="00E31855">
        <w:tc>
          <w:tcPr>
            <w:tcW w:w="4698" w:type="dxa"/>
          </w:tcPr>
          <w:p w14:paraId="27C1FE7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Mitigating Unconscious Bias</w:t>
            </w:r>
          </w:p>
        </w:tc>
        <w:tc>
          <w:tcPr>
            <w:tcW w:w="1867" w:type="dxa"/>
          </w:tcPr>
          <w:p w14:paraId="584BE93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733F59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05EE7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DB94F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2779A32D" w14:textId="77777777" w:rsidTr="00E31855">
        <w:tc>
          <w:tcPr>
            <w:tcW w:w="4698" w:type="dxa"/>
          </w:tcPr>
          <w:p w14:paraId="470C2D5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Eye Tracking Glasses and Cognitive Load Research Journal Club</w:t>
            </w:r>
          </w:p>
        </w:tc>
        <w:tc>
          <w:tcPr>
            <w:tcW w:w="1867" w:type="dxa"/>
          </w:tcPr>
          <w:p w14:paraId="39344EC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26BFF36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2CE9839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6A3B8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365CA33E" w14:textId="77777777" w:rsidTr="00E31855">
        <w:tc>
          <w:tcPr>
            <w:tcW w:w="4698" w:type="dxa"/>
          </w:tcPr>
          <w:p w14:paraId="0075AAA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Harris College Tenure and Promotion Workshop</w:t>
            </w:r>
          </w:p>
        </w:tc>
        <w:tc>
          <w:tcPr>
            <w:tcW w:w="1867" w:type="dxa"/>
          </w:tcPr>
          <w:p w14:paraId="3D1F753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2022</w:t>
            </w:r>
          </w:p>
        </w:tc>
        <w:tc>
          <w:tcPr>
            <w:tcW w:w="1710" w:type="dxa"/>
          </w:tcPr>
          <w:p w14:paraId="7AE0CEE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D6EF00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FC051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2B00B6" w:rsidRPr="00644867" w14:paraId="75875673" w14:textId="77777777" w:rsidTr="00E31855">
        <w:tc>
          <w:tcPr>
            <w:tcW w:w="4698" w:type="dxa"/>
          </w:tcPr>
          <w:p w14:paraId="1AEF517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Leadership Institute Emotional Intelligence for Nursing Leaders</w:t>
            </w:r>
          </w:p>
        </w:tc>
        <w:tc>
          <w:tcPr>
            <w:tcW w:w="1867" w:type="dxa"/>
          </w:tcPr>
          <w:p w14:paraId="6A1561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514B58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528851A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2B143E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B310848" w14:textId="77777777" w:rsidTr="00E31855">
        <w:tc>
          <w:tcPr>
            <w:tcW w:w="4698" w:type="dxa"/>
          </w:tcPr>
          <w:p w14:paraId="640C6FF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 Monthly Meeting</w:t>
            </w:r>
          </w:p>
        </w:tc>
        <w:tc>
          <w:tcPr>
            <w:tcW w:w="1867" w:type="dxa"/>
          </w:tcPr>
          <w:p w14:paraId="4C2F354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4A1B147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0BED243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93766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875AE1E" w14:textId="77777777" w:rsidTr="00E31855">
        <w:tc>
          <w:tcPr>
            <w:tcW w:w="4698" w:type="dxa"/>
          </w:tcPr>
          <w:p w14:paraId="53178FF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SAGE Grader Training</w:t>
            </w:r>
          </w:p>
        </w:tc>
        <w:tc>
          <w:tcPr>
            <w:tcW w:w="1867" w:type="dxa"/>
          </w:tcPr>
          <w:p w14:paraId="49FAE07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3881A74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UNTHSC</w:t>
            </w:r>
          </w:p>
        </w:tc>
        <w:tc>
          <w:tcPr>
            <w:tcW w:w="1080" w:type="dxa"/>
          </w:tcPr>
          <w:p w14:paraId="60FBCA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8DC97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0F4D0C3" w14:textId="77777777" w:rsidTr="00E31855">
        <w:tc>
          <w:tcPr>
            <w:tcW w:w="4698" w:type="dxa"/>
          </w:tcPr>
          <w:p w14:paraId="55A5AC5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 Swift River Orientation</w:t>
            </w:r>
          </w:p>
        </w:tc>
        <w:tc>
          <w:tcPr>
            <w:tcW w:w="1867" w:type="dxa"/>
          </w:tcPr>
          <w:p w14:paraId="4FD1276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25E14AD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4F0041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D0D1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F608505" w14:textId="77777777" w:rsidTr="00E31855">
        <w:tc>
          <w:tcPr>
            <w:tcW w:w="4698" w:type="dxa"/>
          </w:tcPr>
          <w:p w14:paraId="4AF98B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Common Reading Facilitator Training</w:t>
            </w:r>
          </w:p>
        </w:tc>
        <w:tc>
          <w:tcPr>
            <w:tcW w:w="1867" w:type="dxa"/>
          </w:tcPr>
          <w:p w14:paraId="626A86D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2BC3F8B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82A568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47750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103E572" w14:textId="77777777" w:rsidTr="00E31855">
        <w:tc>
          <w:tcPr>
            <w:tcW w:w="4698" w:type="dxa"/>
          </w:tcPr>
          <w:p w14:paraId="64DC12F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Open Discussion Collaboration with Medical School Student Research Projects</w:t>
            </w:r>
          </w:p>
        </w:tc>
        <w:tc>
          <w:tcPr>
            <w:tcW w:w="1867" w:type="dxa"/>
          </w:tcPr>
          <w:p w14:paraId="69D07B3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7E133BD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2EB07D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9966A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A008A24" w14:textId="77777777" w:rsidTr="00E31855">
        <w:tc>
          <w:tcPr>
            <w:tcW w:w="4698" w:type="dxa"/>
          </w:tcPr>
          <w:p w14:paraId="5D85F28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All-Simulation Faculty meeting on Pre-briefing Simulation Standard</w:t>
            </w:r>
          </w:p>
        </w:tc>
        <w:tc>
          <w:tcPr>
            <w:tcW w:w="1867" w:type="dxa"/>
          </w:tcPr>
          <w:p w14:paraId="76B6BE2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5BAA8B9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8BA894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307B8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39D8E203" w14:textId="77777777" w:rsidTr="00E31855">
        <w:tc>
          <w:tcPr>
            <w:tcW w:w="4698" w:type="dxa"/>
          </w:tcPr>
          <w:p w14:paraId="11C0709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Taking Aim: Debriefing to Build Inclusive Environments</w:t>
            </w:r>
          </w:p>
        </w:tc>
        <w:tc>
          <w:tcPr>
            <w:tcW w:w="1867" w:type="dxa"/>
          </w:tcPr>
          <w:p w14:paraId="1EABAE0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3B3F978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11A5329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91CFA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7B8197F" w14:textId="77777777" w:rsidTr="00E31855">
        <w:tc>
          <w:tcPr>
            <w:tcW w:w="4698" w:type="dxa"/>
          </w:tcPr>
          <w:p w14:paraId="50634F7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Emotional Intelligence for Nursing Leaders</w:t>
            </w:r>
          </w:p>
        </w:tc>
        <w:tc>
          <w:tcPr>
            <w:tcW w:w="1867" w:type="dxa"/>
          </w:tcPr>
          <w:p w14:paraId="0CECD29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74589BF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06641EC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FDC69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BF8E842" w14:textId="77777777" w:rsidTr="00E31855">
        <w:tc>
          <w:tcPr>
            <w:tcW w:w="4698" w:type="dxa"/>
          </w:tcPr>
          <w:p w14:paraId="5CB6EF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Inservice on the prebriefing standard</w:t>
            </w:r>
          </w:p>
        </w:tc>
        <w:tc>
          <w:tcPr>
            <w:tcW w:w="1867" w:type="dxa"/>
          </w:tcPr>
          <w:p w14:paraId="70FCF43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333130C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128291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BC398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B00B6" w:rsidRPr="00644867" w14:paraId="61C7508E" w14:textId="77777777" w:rsidTr="00E31855">
        <w:tc>
          <w:tcPr>
            <w:tcW w:w="4698" w:type="dxa"/>
          </w:tcPr>
          <w:p w14:paraId="76F3121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 Monthly Meeting</w:t>
            </w:r>
          </w:p>
        </w:tc>
        <w:tc>
          <w:tcPr>
            <w:tcW w:w="1867" w:type="dxa"/>
          </w:tcPr>
          <w:p w14:paraId="660A5F6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36FA41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39A3C1A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49F1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0A6CE8B" w14:textId="77777777" w:rsidTr="00E31855">
        <w:tc>
          <w:tcPr>
            <w:tcW w:w="4698" w:type="dxa"/>
          </w:tcPr>
          <w:p w14:paraId="366A31B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 SwiftRiver Orientation</w:t>
            </w:r>
          </w:p>
        </w:tc>
        <w:tc>
          <w:tcPr>
            <w:tcW w:w="1867" w:type="dxa"/>
          </w:tcPr>
          <w:p w14:paraId="230273C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301F7C0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42E59B8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8CE12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9BB7413" w14:textId="77777777" w:rsidTr="00E31855">
        <w:tc>
          <w:tcPr>
            <w:tcW w:w="4698" w:type="dxa"/>
          </w:tcPr>
          <w:p w14:paraId="3A4E6CA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Nursing Regulations for Safe Practice</w:t>
            </w:r>
          </w:p>
        </w:tc>
        <w:tc>
          <w:tcPr>
            <w:tcW w:w="1867" w:type="dxa"/>
          </w:tcPr>
          <w:p w14:paraId="6DAB51C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  <w:tc>
          <w:tcPr>
            <w:tcW w:w="1710" w:type="dxa"/>
          </w:tcPr>
          <w:p w14:paraId="606D3CF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Texas BON</w:t>
            </w:r>
          </w:p>
        </w:tc>
        <w:tc>
          <w:tcPr>
            <w:tcW w:w="1080" w:type="dxa"/>
          </w:tcPr>
          <w:p w14:paraId="59C801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080" w:type="dxa"/>
          </w:tcPr>
          <w:p w14:paraId="68E5FA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70D5B32" w14:textId="77777777" w:rsidTr="00E31855">
        <w:tc>
          <w:tcPr>
            <w:tcW w:w="4698" w:type="dxa"/>
          </w:tcPr>
          <w:p w14:paraId="0760F40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 Nursing Section Cultivating Caring Science into Simulation</w:t>
            </w:r>
          </w:p>
        </w:tc>
        <w:tc>
          <w:tcPr>
            <w:tcW w:w="1867" w:type="dxa"/>
          </w:tcPr>
          <w:p w14:paraId="2D7EF62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2022</w:t>
            </w:r>
          </w:p>
        </w:tc>
        <w:tc>
          <w:tcPr>
            <w:tcW w:w="1710" w:type="dxa"/>
          </w:tcPr>
          <w:p w14:paraId="7AB5294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12FE5C9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33032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892B6DC" w14:textId="77777777" w:rsidTr="00E31855">
        <w:tc>
          <w:tcPr>
            <w:tcW w:w="4698" w:type="dxa"/>
          </w:tcPr>
          <w:p w14:paraId="7670471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Leadership Retreat</w:t>
            </w:r>
          </w:p>
        </w:tc>
        <w:tc>
          <w:tcPr>
            <w:tcW w:w="1867" w:type="dxa"/>
          </w:tcPr>
          <w:p w14:paraId="4C63DA2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2022</w:t>
            </w:r>
          </w:p>
        </w:tc>
        <w:tc>
          <w:tcPr>
            <w:tcW w:w="1710" w:type="dxa"/>
          </w:tcPr>
          <w:p w14:paraId="2DB3F43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6BAD903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13.85</w:t>
            </w:r>
          </w:p>
        </w:tc>
        <w:tc>
          <w:tcPr>
            <w:tcW w:w="1080" w:type="dxa"/>
          </w:tcPr>
          <w:p w14:paraId="7C836A5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CAE554B" w14:textId="77777777" w:rsidTr="00E31855">
        <w:tc>
          <w:tcPr>
            <w:tcW w:w="4698" w:type="dxa"/>
          </w:tcPr>
          <w:p w14:paraId="0F7E057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 Meeting</w:t>
            </w:r>
          </w:p>
        </w:tc>
        <w:tc>
          <w:tcPr>
            <w:tcW w:w="1867" w:type="dxa"/>
          </w:tcPr>
          <w:p w14:paraId="70A5780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2022</w:t>
            </w:r>
          </w:p>
        </w:tc>
        <w:tc>
          <w:tcPr>
            <w:tcW w:w="1710" w:type="dxa"/>
          </w:tcPr>
          <w:p w14:paraId="16F9B84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051F1D4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B35AC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96F4756" w14:textId="77777777" w:rsidTr="00E31855">
        <w:tc>
          <w:tcPr>
            <w:tcW w:w="4698" w:type="dxa"/>
          </w:tcPr>
          <w:p w14:paraId="670ADF4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Managing Conflict in Organizations</w:t>
            </w:r>
          </w:p>
        </w:tc>
        <w:tc>
          <w:tcPr>
            <w:tcW w:w="1867" w:type="dxa"/>
          </w:tcPr>
          <w:p w14:paraId="2724C07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2022</w:t>
            </w:r>
          </w:p>
        </w:tc>
        <w:tc>
          <w:tcPr>
            <w:tcW w:w="1710" w:type="dxa"/>
          </w:tcPr>
          <w:p w14:paraId="47F8AA5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29AB90E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E33B8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9165CB8" w14:textId="77777777" w:rsidTr="00E31855">
        <w:tc>
          <w:tcPr>
            <w:tcW w:w="4698" w:type="dxa"/>
          </w:tcPr>
          <w:p w14:paraId="6D10AF4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 ‘22</w:t>
            </w:r>
          </w:p>
        </w:tc>
        <w:tc>
          <w:tcPr>
            <w:tcW w:w="1867" w:type="dxa"/>
          </w:tcPr>
          <w:p w14:paraId="3420BBA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2022</w:t>
            </w:r>
          </w:p>
        </w:tc>
        <w:tc>
          <w:tcPr>
            <w:tcW w:w="1710" w:type="dxa"/>
          </w:tcPr>
          <w:p w14:paraId="66CC3B4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440A05E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1080" w:type="dxa"/>
          </w:tcPr>
          <w:p w14:paraId="4F9242B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3BDAD4AF" w14:textId="77777777" w:rsidTr="00E31855">
        <w:tc>
          <w:tcPr>
            <w:tcW w:w="4698" w:type="dxa"/>
          </w:tcPr>
          <w:p w14:paraId="29EFCA7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 Meeting</w:t>
            </w:r>
          </w:p>
        </w:tc>
        <w:tc>
          <w:tcPr>
            <w:tcW w:w="1867" w:type="dxa"/>
          </w:tcPr>
          <w:p w14:paraId="6F365BD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2022</w:t>
            </w:r>
          </w:p>
        </w:tc>
        <w:tc>
          <w:tcPr>
            <w:tcW w:w="1710" w:type="dxa"/>
          </w:tcPr>
          <w:p w14:paraId="136D4A0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62BEA89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55A65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AD510F1" w14:textId="77777777" w:rsidTr="00E31855">
        <w:tc>
          <w:tcPr>
            <w:tcW w:w="4698" w:type="dxa"/>
          </w:tcPr>
          <w:p w14:paraId="551E143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Attaining Transformational Change</w:t>
            </w:r>
          </w:p>
        </w:tc>
        <w:tc>
          <w:tcPr>
            <w:tcW w:w="1867" w:type="dxa"/>
          </w:tcPr>
          <w:p w14:paraId="7DF974B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2022</w:t>
            </w:r>
          </w:p>
        </w:tc>
        <w:tc>
          <w:tcPr>
            <w:tcW w:w="1710" w:type="dxa"/>
          </w:tcPr>
          <w:p w14:paraId="660067C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389B081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92A51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59D26D4" w14:textId="77777777" w:rsidTr="00E31855">
        <w:tc>
          <w:tcPr>
            <w:tcW w:w="4698" w:type="dxa"/>
          </w:tcPr>
          <w:p w14:paraId="6AF7CB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5</w:t>
            </w:r>
            <w:r w:rsidRPr="0064486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644867">
              <w:rPr>
                <w:rFonts w:ascii="Arial" w:hAnsi="Arial" w:cs="Arial"/>
                <w:sz w:val="18"/>
                <w:szCs w:val="18"/>
              </w:rPr>
              <w:t xml:space="preserve"> Annual Sim-Based QI and Research Forum</w:t>
            </w:r>
          </w:p>
        </w:tc>
        <w:tc>
          <w:tcPr>
            <w:tcW w:w="1867" w:type="dxa"/>
          </w:tcPr>
          <w:p w14:paraId="3F41722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2022</w:t>
            </w:r>
          </w:p>
        </w:tc>
        <w:tc>
          <w:tcPr>
            <w:tcW w:w="1710" w:type="dxa"/>
          </w:tcPr>
          <w:p w14:paraId="4CC4DAA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UTSW</w:t>
            </w:r>
          </w:p>
        </w:tc>
        <w:tc>
          <w:tcPr>
            <w:tcW w:w="1080" w:type="dxa"/>
          </w:tcPr>
          <w:p w14:paraId="3705BB2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71EA53C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35E3B318" w14:textId="77777777" w:rsidTr="00E31855">
        <w:tc>
          <w:tcPr>
            <w:tcW w:w="4698" w:type="dxa"/>
          </w:tcPr>
          <w:p w14:paraId="38E7609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Next-gen NCLEX Writing workshop</w:t>
            </w:r>
          </w:p>
        </w:tc>
        <w:tc>
          <w:tcPr>
            <w:tcW w:w="1867" w:type="dxa"/>
          </w:tcPr>
          <w:p w14:paraId="1F70747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2022</w:t>
            </w:r>
          </w:p>
        </w:tc>
        <w:tc>
          <w:tcPr>
            <w:tcW w:w="1710" w:type="dxa"/>
          </w:tcPr>
          <w:p w14:paraId="382FDDC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1F5B12A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14:paraId="03E651F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6389080B" w14:textId="77777777" w:rsidTr="00E31855">
        <w:tc>
          <w:tcPr>
            <w:tcW w:w="4698" w:type="dxa"/>
          </w:tcPr>
          <w:p w14:paraId="7B5A804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Leadership Skillscope Review</w:t>
            </w:r>
          </w:p>
        </w:tc>
        <w:tc>
          <w:tcPr>
            <w:tcW w:w="1867" w:type="dxa"/>
          </w:tcPr>
          <w:p w14:paraId="59F8E8F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2022</w:t>
            </w:r>
          </w:p>
        </w:tc>
        <w:tc>
          <w:tcPr>
            <w:tcW w:w="1710" w:type="dxa"/>
          </w:tcPr>
          <w:p w14:paraId="3D0ECB5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7B9A85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05CCA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BCEEB61" w14:textId="77777777" w:rsidTr="00E31855">
        <w:tc>
          <w:tcPr>
            <w:tcW w:w="4698" w:type="dxa"/>
          </w:tcPr>
          <w:p w14:paraId="1B06850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 Meeting</w:t>
            </w:r>
          </w:p>
        </w:tc>
        <w:tc>
          <w:tcPr>
            <w:tcW w:w="1867" w:type="dxa"/>
          </w:tcPr>
          <w:p w14:paraId="642B5BF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2022</w:t>
            </w:r>
          </w:p>
        </w:tc>
        <w:tc>
          <w:tcPr>
            <w:tcW w:w="1710" w:type="dxa"/>
          </w:tcPr>
          <w:p w14:paraId="6E74634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0210A1D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1E487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3B84F23" w14:textId="77777777" w:rsidTr="00E31855">
        <w:tc>
          <w:tcPr>
            <w:tcW w:w="4698" w:type="dxa"/>
          </w:tcPr>
          <w:p w14:paraId="5C28B32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 Lunch and Learn</w:t>
            </w:r>
          </w:p>
        </w:tc>
        <w:tc>
          <w:tcPr>
            <w:tcW w:w="1867" w:type="dxa"/>
          </w:tcPr>
          <w:p w14:paraId="206E44A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2022</w:t>
            </w:r>
          </w:p>
        </w:tc>
        <w:tc>
          <w:tcPr>
            <w:tcW w:w="1710" w:type="dxa"/>
          </w:tcPr>
          <w:p w14:paraId="414D625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50C24D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29629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551261C" w14:textId="77777777" w:rsidTr="00E31855">
        <w:tc>
          <w:tcPr>
            <w:tcW w:w="4698" w:type="dxa"/>
          </w:tcPr>
          <w:p w14:paraId="60C0DD7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IPE facilitator training</w:t>
            </w:r>
          </w:p>
        </w:tc>
        <w:tc>
          <w:tcPr>
            <w:tcW w:w="1867" w:type="dxa"/>
          </w:tcPr>
          <w:p w14:paraId="61FCD95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2022</w:t>
            </w:r>
          </w:p>
        </w:tc>
        <w:tc>
          <w:tcPr>
            <w:tcW w:w="1710" w:type="dxa"/>
          </w:tcPr>
          <w:p w14:paraId="3C2B113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UNTHSC</w:t>
            </w:r>
          </w:p>
        </w:tc>
        <w:tc>
          <w:tcPr>
            <w:tcW w:w="1080" w:type="dxa"/>
          </w:tcPr>
          <w:p w14:paraId="5B4105D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89B0D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D5193B4" w14:textId="77777777" w:rsidTr="00E31855">
        <w:tc>
          <w:tcPr>
            <w:tcW w:w="4698" w:type="dxa"/>
          </w:tcPr>
          <w:p w14:paraId="152FAE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Limits of Healthcare Before and After COVID-19</w:t>
            </w:r>
          </w:p>
        </w:tc>
        <w:tc>
          <w:tcPr>
            <w:tcW w:w="1867" w:type="dxa"/>
          </w:tcPr>
          <w:p w14:paraId="613422A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2022</w:t>
            </w:r>
          </w:p>
        </w:tc>
        <w:tc>
          <w:tcPr>
            <w:tcW w:w="1710" w:type="dxa"/>
          </w:tcPr>
          <w:p w14:paraId="2823226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6EBEEA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042EAA8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7700096A" w14:textId="77777777" w:rsidTr="00E31855">
        <w:tc>
          <w:tcPr>
            <w:tcW w:w="4698" w:type="dxa"/>
          </w:tcPr>
          <w:p w14:paraId="0D9C27E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Sim Leaders Meeting</w:t>
            </w:r>
          </w:p>
        </w:tc>
        <w:tc>
          <w:tcPr>
            <w:tcW w:w="1867" w:type="dxa"/>
          </w:tcPr>
          <w:p w14:paraId="3AB27AC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2022</w:t>
            </w:r>
          </w:p>
        </w:tc>
        <w:tc>
          <w:tcPr>
            <w:tcW w:w="1710" w:type="dxa"/>
          </w:tcPr>
          <w:p w14:paraId="6C1D7CF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4250B51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3F788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C686071" w14:textId="77777777" w:rsidTr="00E31855">
        <w:tc>
          <w:tcPr>
            <w:tcW w:w="4698" w:type="dxa"/>
          </w:tcPr>
          <w:p w14:paraId="57762C0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Gamification concepts integration and faculty development</w:t>
            </w:r>
          </w:p>
        </w:tc>
        <w:tc>
          <w:tcPr>
            <w:tcW w:w="1867" w:type="dxa"/>
          </w:tcPr>
          <w:p w14:paraId="6B84FB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2022</w:t>
            </w:r>
          </w:p>
        </w:tc>
        <w:tc>
          <w:tcPr>
            <w:tcW w:w="1710" w:type="dxa"/>
          </w:tcPr>
          <w:p w14:paraId="67ABF64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</w:t>
            </w:r>
          </w:p>
        </w:tc>
        <w:tc>
          <w:tcPr>
            <w:tcW w:w="1080" w:type="dxa"/>
          </w:tcPr>
          <w:p w14:paraId="4B14C7C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420FE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EA4A4DD" w14:textId="77777777" w:rsidTr="00E31855">
        <w:tc>
          <w:tcPr>
            <w:tcW w:w="4698" w:type="dxa"/>
          </w:tcPr>
          <w:p w14:paraId="0B4894F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and Learn Qualitative Analysis</w:t>
            </w:r>
          </w:p>
        </w:tc>
        <w:tc>
          <w:tcPr>
            <w:tcW w:w="1867" w:type="dxa"/>
          </w:tcPr>
          <w:p w14:paraId="7A8766E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2022</w:t>
            </w:r>
          </w:p>
        </w:tc>
        <w:tc>
          <w:tcPr>
            <w:tcW w:w="1710" w:type="dxa"/>
          </w:tcPr>
          <w:p w14:paraId="378374F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92B52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FD048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BA1CFB5" w14:textId="77777777" w:rsidTr="00E31855">
        <w:tc>
          <w:tcPr>
            <w:tcW w:w="4698" w:type="dxa"/>
          </w:tcPr>
          <w:p w14:paraId="5D556DA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Curriculum Evaluation and Integration of Competencies: An Undergraduate Program Experience</w:t>
            </w:r>
          </w:p>
        </w:tc>
        <w:tc>
          <w:tcPr>
            <w:tcW w:w="1867" w:type="dxa"/>
          </w:tcPr>
          <w:p w14:paraId="315B8DE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2022</w:t>
            </w:r>
          </w:p>
        </w:tc>
        <w:tc>
          <w:tcPr>
            <w:tcW w:w="1710" w:type="dxa"/>
          </w:tcPr>
          <w:p w14:paraId="2060D88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AACN</w:t>
            </w:r>
          </w:p>
        </w:tc>
        <w:tc>
          <w:tcPr>
            <w:tcW w:w="1080" w:type="dxa"/>
          </w:tcPr>
          <w:p w14:paraId="3E5E75B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48D62DA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077A6BDA" w14:textId="77777777" w:rsidTr="00E31855">
        <w:tc>
          <w:tcPr>
            <w:tcW w:w="4698" w:type="dxa"/>
          </w:tcPr>
          <w:p w14:paraId="69AA388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Decolonizing Approaches to Inclusive Campuses: Lessons learned from Indigenous Perspectives</w:t>
            </w:r>
          </w:p>
        </w:tc>
        <w:tc>
          <w:tcPr>
            <w:tcW w:w="1867" w:type="dxa"/>
          </w:tcPr>
          <w:p w14:paraId="4246A05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2022</w:t>
            </w:r>
          </w:p>
        </w:tc>
        <w:tc>
          <w:tcPr>
            <w:tcW w:w="1710" w:type="dxa"/>
          </w:tcPr>
          <w:p w14:paraId="2A818CD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704AAC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19A27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B00B6" w:rsidRPr="00644867" w14:paraId="0632B5FA" w14:textId="77777777" w:rsidTr="00E31855">
        <w:tc>
          <w:tcPr>
            <w:tcW w:w="4698" w:type="dxa"/>
          </w:tcPr>
          <w:p w14:paraId="7E883BA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Leadership Orientation</w:t>
            </w:r>
          </w:p>
        </w:tc>
        <w:tc>
          <w:tcPr>
            <w:tcW w:w="1867" w:type="dxa"/>
          </w:tcPr>
          <w:p w14:paraId="4B6524A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2022</w:t>
            </w:r>
          </w:p>
        </w:tc>
        <w:tc>
          <w:tcPr>
            <w:tcW w:w="1710" w:type="dxa"/>
          </w:tcPr>
          <w:p w14:paraId="023BC9F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4ABF3A5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2E8F0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B00B6" w:rsidRPr="00644867" w14:paraId="3DDCA98A" w14:textId="77777777" w:rsidTr="00E31855">
        <w:tc>
          <w:tcPr>
            <w:tcW w:w="4698" w:type="dxa"/>
          </w:tcPr>
          <w:p w14:paraId="627BD98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Calculating Effect Size</w:t>
            </w:r>
          </w:p>
        </w:tc>
        <w:tc>
          <w:tcPr>
            <w:tcW w:w="1867" w:type="dxa"/>
          </w:tcPr>
          <w:p w14:paraId="445552E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2022</w:t>
            </w:r>
          </w:p>
        </w:tc>
        <w:tc>
          <w:tcPr>
            <w:tcW w:w="1710" w:type="dxa"/>
          </w:tcPr>
          <w:p w14:paraId="185B5F7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469F40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C3994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36C5B37" w14:textId="77777777" w:rsidTr="00E31855">
        <w:tc>
          <w:tcPr>
            <w:tcW w:w="4698" w:type="dxa"/>
          </w:tcPr>
          <w:p w14:paraId="5560DE2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Conference</w:t>
            </w:r>
          </w:p>
        </w:tc>
        <w:tc>
          <w:tcPr>
            <w:tcW w:w="1867" w:type="dxa"/>
          </w:tcPr>
          <w:p w14:paraId="0036B7B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2022</w:t>
            </w:r>
          </w:p>
        </w:tc>
        <w:tc>
          <w:tcPr>
            <w:tcW w:w="1710" w:type="dxa"/>
          </w:tcPr>
          <w:p w14:paraId="4E338B0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</w:tcPr>
          <w:p w14:paraId="2A695C5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14:paraId="2707704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6CC94AC1" w14:textId="77777777" w:rsidTr="00E31855">
        <w:tc>
          <w:tcPr>
            <w:tcW w:w="4698" w:type="dxa"/>
            <w:tcBorders>
              <w:bottom w:val="single" w:sz="4" w:space="0" w:color="auto"/>
            </w:tcBorders>
          </w:tcPr>
          <w:p w14:paraId="4EF448F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IMSH CHSE Certification Review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0CA0DCF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24AAFE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4AEA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061E6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36E448E9" w14:textId="77777777" w:rsidTr="00E31855">
        <w:tc>
          <w:tcPr>
            <w:tcW w:w="4698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145B93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Implementation of the New Healthcare Simulation Standards of Best Practice™ Professional Development and Profession Integrity</w:t>
            </w:r>
          </w:p>
        </w:tc>
        <w:tc>
          <w:tcPr>
            <w:tcW w:w="186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ADE2FA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2022</w:t>
            </w:r>
          </w:p>
        </w:tc>
        <w:tc>
          <w:tcPr>
            <w:tcW w:w="171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8D6922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AB2A76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2CE141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303460BE" w14:textId="77777777" w:rsidTr="00E31855">
        <w:tc>
          <w:tcPr>
            <w:tcW w:w="4698" w:type="dxa"/>
            <w:tcBorders>
              <w:top w:val="thickThinSmallGap" w:sz="24" w:space="0" w:color="auto"/>
            </w:tcBorders>
          </w:tcPr>
          <w:p w14:paraId="6ECDD4B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Integration Strategies for NextGen Clinical Judgment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696702B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2FE01F3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4419662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1D71C23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77240A9" w14:textId="77777777" w:rsidTr="00E31855">
        <w:tc>
          <w:tcPr>
            <w:tcW w:w="4698" w:type="dxa"/>
          </w:tcPr>
          <w:p w14:paraId="64702BA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Integrating Engage Fundamentals</w:t>
            </w:r>
          </w:p>
        </w:tc>
        <w:tc>
          <w:tcPr>
            <w:tcW w:w="1867" w:type="dxa"/>
          </w:tcPr>
          <w:p w14:paraId="3E48265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70F4EFE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7FA3CE7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33FCB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7F30623" w14:textId="77777777" w:rsidTr="00E31855">
        <w:tc>
          <w:tcPr>
            <w:tcW w:w="4698" w:type="dxa"/>
          </w:tcPr>
          <w:p w14:paraId="052760E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Learning to Use Engage Fundamentals</w:t>
            </w:r>
          </w:p>
        </w:tc>
        <w:tc>
          <w:tcPr>
            <w:tcW w:w="1867" w:type="dxa"/>
          </w:tcPr>
          <w:p w14:paraId="52BC1DC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15D05D0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758D8C5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24CD0C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ED483AF" w14:textId="77777777" w:rsidTr="00E31855">
        <w:tc>
          <w:tcPr>
            <w:tcW w:w="4698" w:type="dxa"/>
          </w:tcPr>
          <w:p w14:paraId="713F595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Integrating EHR tutor</w:t>
            </w:r>
          </w:p>
        </w:tc>
        <w:tc>
          <w:tcPr>
            <w:tcW w:w="1867" w:type="dxa"/>
          </w:tcPr>
          <w:p w14:paraId="265406C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00959B0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06680F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1199E2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B28D798" w14:textId="77777777" w:rsidTr="00E31855">
        <w:tc>
          <w:tcPr>
            <w:tcW w:w="4698" w:type="dxa"/>
          </w:tcPr>
          <w:p w14:paraId="29CC986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Integrating Health Assess 2.0</w:t>
            </w:r>
          </w:p>
        </w:tc>
        <w:tc>
          <w:tcPr>
            <w:tcW w:w="1867" w:type="dxa"/>
          </w:tcPr>
          <w:p w14:paraId="2900953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1669565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62222F0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722CA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A0A7687" w14:textId="77777777" w:rsidTr="00E31855">
        <w:tc>
          <w:tcPr>
            <w:tcW w:w="4698" w:type="dxa"/>
          </w:tcPr>
          <w:p w14:paraId="28E3A7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Learning to Use Health Assess 2.0</w:t>
            </w:r>
          </w:p>
        </w:tc>
        <w:tc>
          <w:tcPr>
            <w:tcW w:w="1867" w:type="dxa"/>
          </w:tcPr>
          <w:p w14:paraId="409EC08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254DF19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3A3AC85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245CD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AE1A5A9" w14:textId="77777777" w:rsidTr="00E31855">
        <w:tc>
          <w:tcPr>
            <w:tcW w:w="4698" w:type="dxa"/>
          </w:tcPr>
          <w:p w14:paraId="1E71EB6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Conversations in Policy Series: The Process Confirmation</w:t>
            </w:r>
          </w:p>
        </w:tc>
        <w:tc>
          <w:tcPr>
            <w:tcW w:w="1867" w:type="dxa"/>
          </w:tcPr>
          <w:p w14:paraId="136026B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2021</w:t>
            </w:r>
          </w:p>
        </w:tc>
        <w:tc>
          <w:tcPr>
            <w:tcW w:w="1710" w:type="dxa"/>
          </w:tcPr>
          <w:p w14:paraId="6AB9BD4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29E35B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A80664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E058F62" w14:textId="77777777" w:rsidTr="00E31855">
        <w:tc>
          <w:tcPr>
            <w:tcW w:w="4698" w:type="dxa"/>
          </w:tcPr>
          <w:p w14:paraId="6D9D30B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Exploring Open Educational Resources</w:t>
            </w:r>
          </w:p>
        </w:tc>
        <w:tc>
          <w:tcPr>
            <w:tcW w:w="1867" w:type="dxa"/>
          </w:tcPr>
          <w:p w14:paraId="4263B5A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2021</w:t>
            </w:r>
          </w:p>
        </w:tc>
        <w:tc>
          <w:tcPr>
            <w:tcW w:w="1710" w:type="dxa"/>
          </w:tcPr>
          <w:p w14:paraId="063D80C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082C88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52F81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B8EFB12" w14:textId="77777777" w:rsidTr="00E31855">
        <w:tc>
          <w:tcPr>
            <w:tcW w:w="4698" w:type="dxa"/>
          </w:tcPr>
          <w:p w14:paraId="665A8AF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Assessment Strategies for a Competency-Based Curriculum</w:t>
            </w:r>
          </w:p>
        </w:tc>
        <w:tc>
          <w:tcPr>
            <w:tcW w:w="1867" w:type="dxa"/>
          </w:tcPr>
          <w:p w14:paraId="3A9103D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2021</w:t>
            </w:r>
          </w:p>
        </w:tc>
        <w:tc>
          <w:tcPr>
            <w:tcW w:w="1710" w:type="dxa"/>
          </w:tcPr>
          <w:p w14:paraId="684C083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AACN</w:t>
            </w:r>
          </w:p>
        </w:tc>
        <w:tc>
          <w:tcPr>
            <w:tcW w:w="1080" w:type="dxa"/>
          </w:tcPr>
          <w:p w14:paraId="47E52FE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3E6AA0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2DC7F16" w14:textId="77777777" w:rsidTr="00E31855">
        <w:tc>
          <w:tcPr>
            <w:tcW w:w="4698" w:type="dxa"/>
          </w:tcPr>
          <w:p w14:paraId="5742A1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Faculty Research Symposium Scholarship of Teaching and Learning</w:t>
            </w:r>
          </w:p>
        </w:tc>
        <w:tc>
          <w:tcPr>
            <w:tcW w:w="1867" w:type="dxa"/>
          </w:tcPr>
          <w:p w14:paraId="323B968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2021</w:t>
            </w:r>
          </w:p>
        </w:tc>
        <w:tc>
          <w:tcPr>
            <w:tcW w:w="1710" w:type="dxa"/>
          </w:tcPr>
          <w:p w14:paraId="330A94C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7F9968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11119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59177D1" w14:textId="77777777" w:rsidTr="00E31855">
        <w:tc>
          <w:tcPr>
            <w:tcW w:w="4698" w:type="dxa"/>
          </w:tcPr>
          <w:p w14:paraId="30042F8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Inclusive excellence Speaker Series “Promoting Equity through Inclusive Teaching Practices”</w:t>
            </w:r>
          </w:p>
        </w:tc>
        <w:tc>
          <w:tcPr>
            <w:tcW w:w="1867" w:type="dxa"/>
          </w:tcPr>
          <w:p w14:paraId="2B9F50C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2021</w:t>
            </w:r>
          </w:p>
        </w:tc>
        <w:tc>
          <w:tcPr>
            <w:tcW w:w="1710" w:type="dxa"/>
          </w:tcPr>
          <w:p w14:paraId="19EA2E1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7F62B3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E51CD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924D344" w14:textId="77777777" w:rsidTr="00E31855">
        <w:tc>
          <w:tcPr>
            <w:tcW w:w="4698" w:type="dxa"/>
          </w:tcPr>
          <w:p w14:paraId="68AE80D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Descriptive Statistics Lunch and Learn</w:t>
            </w:r>
          </w:p>
        </w:tc>
        <w:tc>
          <w:tcPr>
            <w:tcW w:w="1867" w:type="dxa"/>
          </w:tcPr>
          <w:p w14:paraId="099191F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2021</w:t>
            </w:r>
          </w:p>
        </w:tc>
        <w:tc>
          <w:tcPr>
            <w:tcW w:w="1710" w:type="dxa"/>
          </w:tcPr>
          <w:p w14:paraId="3098C29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F6DCDE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8025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C90DD19" w14:textId="77777777" w:rsidTr="00E31855">
        <w:tc>
          <w:tcPr>
            <w:tcW w:w="4698" w:type="dxa"/>
          </w:tcPr>
          <w:p w14:paraId="44C9CA0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Qualitative Research Collaborative</w:t>
            </w:r>
          </w:p>
        </w:tc>
        <w:tc>
          <w:tcPr>
            <w:tcW w:w="1867" w:type="dxa"/>
          </w:tcPr>
          <w:p w14:paraId="0C58E8E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49EAD44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50DDBD9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C047D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4AD0C64" w14:textId="77777777" w:rsidTr="00E31855">
        <w:tc>
          <w:tcPr>
            <w:tcW w:w="4698" w:type="dxa"/>
          </w:tcPr>
          <w:p w14:paraId="7C7EC15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Inclusive excellence Speaker Series “Using Data for Systemic Change within DEI”</w:t>
            </w:r>
          </w:p>
        </w:tc>
        <w:tc>
          <w:tcPr>
            <w:tcW w:w="1867" w:type="dxa"/>
          </w:tcPr>
          <w:p w14:paraId="25CB84A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0BAD3CD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0029CE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4928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FED1DEC" w14:textId="77777777" w:rsidTr="00E31855">
        <w:tc>
          <w:tcPr>
            <w:tcW w:w="4698" w:type="dxa"/>
          </w:tcPr>
          <w:p w14:paraId="3DC12C7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Green Chair- The Discovery of Emotional Intelligence</w:t>
            </w:r>
          </w:p>
        </w:tc>
        <w:tc>
          <w:tcPr>
            <w:tcW w:w="1867" w:type="dxa"/>
          </w:tcPr>
          <w:p w14:paraId="36D3F71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7CBC3FF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5CEDFF0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315DA0C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2C099807" w14:textId="77777777" w:rsidTr="00E31855">
        <w:tc>
          <w:tcPr>
            <w:tcW w:w="4698" w:type="dxa"/>
          </w:tcPr>
          <w:p w14:paraId="76A1D2B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Green Chair- The Living Nature of Resilience</w:t>
            </w:r>
          </w:p>
        </w:tc>
        <w:tc>
          <w:tcPr>
            <w:tcW w:w="1867" w:type="dxa"/>
          </w:tcPr>
          <w:p w14:paraId="391D39D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314140C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2F5EF14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685BFD1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6D5E5DC" w14:textId="77777777" w:rsidTr="00E31855">
        <w:tc>
          <w:tcPr>
            <w:tcW w:w="4698" w:type="dxa"/>
          </w:tcPr>
          <w:p w14:paraId="071A064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Teaching Effectively in a Competency Based Curriculum</w:t>
            </w:r>
          </w:p>
        </w:tc>
        <w:tc>
          <w:tcPr>
            <w:tcW w:w="1867" w:type="dxa"/>
          </w:tcPr>
          <w:p w14:paraId="0C6ED0E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1251910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AACN</w:t>
            </w:r>
          </w:p>
        </w:tc>
        <w:tc>
          <w:tcPr>
            <w:tcW w:w="1080" w:type="dxa"/>
          </w:tcPr>
          <w:p w14:paraId="5E35823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45D1A5E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2055FF3F" w14:textId="77777777" w:rsidTr="00E31855">
        <w:tc>
          <w:tcPr>
            <w:tcW w:w="4698" w:type="dxa"/>
          </w:tcPr>
          <w:p w14:paraId="26DFEE1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Inclusive excellence Speaker Series “Achieving Cultural Change through Innovation”</w:t>
            </w:r>
          </w:p>
        </w:tc>
        <w:tc>
          <w:tcPr>
            <w:tcW w:w="1867" w:type="dxa"/>
          </w:tcPr>
          <w:p w14:paraId="77BD683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385385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728298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CDB2E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4F89CA3" w14:textId="77777777" w:rsidTr="00E31855">
        <w:tc>
          <w:tcPr>
            <w:tcW w:w="4698" w:type="dxa"/>
          </w:tcPr>
          <w:p w14:paraId="1E2DE2D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UNT Interprofessional Training </w:t>
            </w:r>
          </w:p>
        </w:tc>
        <w:tc>
          <w:tcPr>
            <w:tcW w:w="1867" w:type="dxa"/>
          </w:tcPr>
          <w:p w14:paraId="6164FCF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7A4A8BC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UNT</w:t>
            </w:r>
          </w:p>
        </w:tc>
        <w:tc>
          <w:tcPr>
            <w:tcW w:w="1080" w:type="dxa"/>
          </w:tcPr>
          <w:p w14:paraId="18E0C2D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9F3D2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4EC72C2" w14:textId="77777777" w:rsidTr="00E31855">
        <w:tc>
          <w:tcPr>
            <w:tcW w:w="4698" w:type="dxa"/>
          </w:tcPr>
          <w:p w14:paraId="609DF2E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Beginning Steps for Building a Competency-based curriculum</w:t>
            </w:r>
          </w:p>
        </w:tc>
        <w:tc>
          <w:tcPr>
            <w:tcW w:w="1867" w:type="dxa"/>
          </w:tcPr>
          <w:p w14:paraId="267C7D7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2021</w:t>
            </w:r>
          </w:p>
        </w:tc>
        <w:tc>
          <w:tcPr>
            <w:tcW w:w="1710" w:type="dxa"/>
          </w:tcPr>
          <w:p w14:paraId="10E6B14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AACN</w:t>
            </w:r>
          </w:p>
        </w:tc>
        <w:tc>
          <w:tcPr>
            <w:tcW w:w="1080" w:type="dxa"/>
          </w:tcPr>
          <w:p w14:paraId="7D2C93B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322C9F6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B445CBB" w14:textId="77777777" w:rsidTr="00E31855">
        <w:tc>
          <w:tcPr>
            <w:tcW w:w="4698" w:type="dxa"/>
          </w:tcPr>
          <w:p w14:paraId="2DFB60B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Do Traditional Clinical Experiences Lead to Learning? Lessons from Simulation Recording</w:t>
            </w:r>
          </w:p>
        </w:tc>
        <w:tc>
          <w:tcPr>
            <w:tcW w:w="1867" w:type="dxa"/>
          </w:tcPr>
          <w:p w14:paraId="1FBAC14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5A955E0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2F44932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74CDEE8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643E1C13" w14:textId="77777777" w:rsidTr="00E31855">
        <w:tc>
          <w:tcPr>
            <w:tcW w:w="4698" w:type="dxa"/>
          </w:tcPr>
          <w:p w14:paraId="28A6218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Single Case Designs</w:t>
            </w:r>
          </w:p>
        </w:tc>
        <w:tc>
          <w:tcPr>
            <w:tcW w:w="1867" w:type="dxa"/>
          </w:tcPr>
          <w:p w14:paraId="0860858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79EFEEF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4B0B41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FA593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DF4B1D8" w14:textId="77777777" w:rsidTr="00E31855">
        <w:tc>
          <w:tcPr>
            <w:tcW w:w="4698" w:type="dxa"/>
          </w:tcPr>
          <w:p w14:paraId="3DC7F77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A.C.E. Your Class! Active, Collaborative, and Engaged Learning Using Google Drive: Intermediate</w:t>
            </w:r>
          </w:p>
        </w:tc>
        <w:tc>
          <w:tcPr>
            <w:tcW w:w="1867" w:type="dxa"/>
          </w:tcPr>
          <w:p w14:paraId="3B6D860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73BB35F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012683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3539B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FE7AB83" w14:textId="77777777" w:rsidTr="00E31855">
        <w:tc>
          <w:tcPr>
            <w:tcW w:w="4698" w:type="dxa"/>
          </w:tcPr>
          <w:p w14:paraId="3F578F6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A.C.E. Your Class! Active, Collaborative, and Engaged Learning Using Google Drive: Beginner</w:t>
            </w:r>
          </w:p>
        </w:tc>
        <w:tc>
          <w:tcPr>
            <w:tcW w:w="1867" w:type="dxa"/>
          </w:tcPr>
          <w:p w14:paraId="1D2607E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570A622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463D98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9C800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E037A62" w14:textId="77777777" w:rsidTr="00E31855">
        <w:tc>
          <w:tcPr>
            <w:tcW w:w="4698" w:type="dxa"/>
          </w:tcPr>
          <w:p w14:paraId="15AB91D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Certified Peer Review Course</w:t>
            </w:r>
          </w:p>
        </w:tc>
        <w:tc>
          <w:tcPr>
            <w:tcW w:w="1867" w:type="dxa"/>
          </w:tcPr>
          <w:p w14:paraId="7205AE8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5F0471D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Elsevier</w:t>
            </w:r>
          </w:p>
        </w:tc>
        <w:tc>
          <w:tcPr>
            <w:tcW w:w="1080" w:type="dxa"/>
          </w:tcPr>
          <w:p w14:paraId="488F289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14A4C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B00B6" w:rsidRPr="00644867" w14:paraId="51C7D34E" w14:textId="77777777" w:rsidTr="00E31855">
        <w:tc>
          <w:tcPr>
            <w:tcW w:w="4698" w:type="dxa"/>
          </w:tcPr>
          <w:p w14:paraId="567ACBA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Feedback on the Fly: Checking for Student Understanding</w:t>
            </w:r>
          </w:p>
        </w:tc>
        <w:tc>
          <w:tcPr>
            <w:tcW w:w="1867" w:type="dxa"/>
          </w:tcPr>
          <w:p w14:paraId="3FE2CB0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7A92FEA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440B20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FA6A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E4CC7BA" w14:textId="77777777" w:rsidTr="00E31855">
        <w:tc>
          <w:tcPr>
            <w:tcW w:w="4698" w:type="dxa"/>
          </w:tcPr>
          <w:p w14:paraId="7A022F8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Pedagogy in Practice: Grading Less, Learning More</w:t>
            </w:r>
          </w:p>
        </w:tc>
        <w:tc>
          <w:tcPr>
            <w:tcW w:w="1867" w:type="dxa"/>
          </w:tcPr>
          <w:p w14:paraId="40E61FD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5761489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A2B750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350D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46E3DCE" w14:textId="77777777" w:rsidTr="00E31855">
        <w:tc>
          <w:tcPr>
            <w:tcW w:w="4698" w:type="dxa"/>
          </w:tcPr>
          <w:p w14:paraId="3296E23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Using Panopto to Streamline Student Video Assignments</w:t>
            </w:r>
          </w:p>
        </w:tc>
        <w:tc>
          <w:tcPr>
            <w:tcW w:w="1867" w:type="dxa"/>
          </w:tcPr>
          <w:p w14:paraId="61724B2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78BA196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66D05B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80349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4FB5E4B7" w14:textId="77777777" w:rsidTr="00E31855">
        <w:tc>
          <w:tcPr>
            <w:tcW w:w="4698" w:type="dxa"/>
          </w:tcPr>
          <w:p w14:paraId="3445BD1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Using Panopto to Record and Manage Instructional Videos</w:t>
            </w:r>
          </w:p>
        </w:tc>
        <w:tc>
          <w:tcPr>
            <w:tcW w:w="1867" w:type="dxa"/>
          </w:tcPr>
          <w:p w14:paraId="7274BAA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2021</w:t>
            </w:r>
          </w:p>
        </w:tc>
        <w:tc>
          <w:tcPr>
            <w:tcW w:w="1710" w:type="dxa"/>
          </w:tcPr>
          <w:p w14:paraId="03289C1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7F7E91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CB67BB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1AF1481" w14:textId="77777777" w:rsidTr="00E31855">
        <w:tc>
          <w:tcPr>
            <w:tcW w:w="4698" w:type="dxa"/>
          </w:tcPr>
          <w:p w14:paraId="10141F4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Responsible Conduct in Research</w:t>
            </w:r>
          </w:p>
        </w:tc>
        <w:tc>
          <w:tcPr>
            <w:tcW w:w="1867" w:type="dxa"/>
          </w:tcPr>
          <w:p w14:paraId="6F0044E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2021</w:t>
            </w:r>
          </w:p>
        </w:tc>
        <w:tc>
          <w:tcPr>
            <w:tcW w:w="1710" w:type="dxa"/>
          </w:tcPr>
          <w:p w14:paraId="78610E0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E647CA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0F2FF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B00B6" w:rsidRPr="00644867" w14:paraId="5C41A0DD" w14:textId="77777777" w:rsidTr="00E31855">
        <w:tc>
          <w:tcPr>
            <w:tcW w:w="4698" w:type="dxa"/>
          </w:tcPr>
          <w:p w14:paraId="44B27E8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Nurse Educator Essentials Online Lab</w:t>
            </w:r>
          </w:p>
        </w:tc>
        <w:tc>
          <w:tcPr>
            <w:tcW w:w="1867" w:type="dxa"/>
          </w:tcPr>
          <w:p w14:paraId="0EAD60A2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July 2021</w:t>
            </w:r>
          </w:p>
        </w:tc>
        <w:tc>
          <w:tcPr>
            <w:tcW w:w="1710" w:type="dxa"/>
          </w:tcPr>
          <w:p w14:paraId="2C60DAE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1ABB992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</w:tcPr>
          <w:p w14:paraId="29EF4BF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4E85337F" w14:textId="77777777" w:rsidTr="00E31855">
        <w:tc>
          <w:tcPr>
            <w:tcW w:w="4698" w:type="dxa"/>
          </w:tcPr>
          <w:p w14:paraId="5CC5143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 Virtual Conference</w:t>
            </w:r>
          </w:p>
        </w:tc>
        <w:tc>
          <w:tcPr>
            <w:tcW w:w="1867" w:type="dxa"/>
          </w:tcPr>
          <w:p w14:paraId="0FA5DC0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June 2021</w:t>
            </w:r>
          </w:p>
        </w:tc>
        <w:tc>
          <w:tcPr>
            <w:tcW w:w="1710" w:type="dxa"/>
          </w:tcPr>
          <w:p w14:paraId="68F69BA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INACSL</w:t>
            </w:r>
          </w:p>
        </w:tc>
        <w:tc>
          <w:tcPr>
            <w:tcW w:w="1080" w:type="dxa"/>
          </w:tcPr>
          <w:p w14:paraId="57BF69A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1080" w:type="dxa"/>
          </w:tcPr>
          <w:p w14:paraId="654621A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607E2B8D" w14:textId="77777777" w:rsidTr="00E31855">
        <w:tc>
          <w:tcPr>
            <w:tcW w:w="4698" w:type="dxa"/>
          </w:tcPr>
          <w:p w14:paraId="67155B5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NextGen Resources Lunch and Learn</w:t>
            </w:r>
          </w:p>
        </w:tc>
        <w:tc>
          <w:tcPr>
            <w:tcW w:w="1867" w:type="dxa"/>
          </w:tcPr>
          <w:p w14:paraId="395DE80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2021</w:t>
            </w:r>
          </w:p>
        </w:tc>
        <w:tc>
          <w:tcPr>
            <w:tcW w:w="1710" w:type="dxa"/>
          </w:tcPr>
          <w:p w14:paraId="629B430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7968939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F27BA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8A3D631" w14:textId="77777777" w:rsidTr="00E31855">
        <w:tc>
          <w:tcPr>
            <w:tcW w:w="4698" w:type="dxa"/>
          </w:tcPr>
          <w:p w14:paraId="6359AC6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Your Time to Lead is now</w:t>
            </w:r>
          </w:p>
        </w:tc>
        <w:tc>
          <w:tcPr>
            <w:tcW w:w="1867" w:type="dxa"/>
          </w:tcPr>
          <w:p w14:paraId="023869C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2021</w:t>
            </w:r>
          </w:p>
        </w:tc>
        <w:tc>
          <w:tcPr>
            <w:tcW w:w="1710" w:type="dxa"/>
          </w:tcPr>
          <w:p w14:paraId="493FAAA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2A827F9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65BA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3083952" w14:textId="77777777" w:rsidTr="00E31855">
        <w:tc>
          <w:tcPr>
            <w:tcW w:w="4698" w:type="dxa"/>
          </w:tcPr>
          <w:p w14:paraId="005CF63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If not now, When?</w:t>
            </w:r>
          </w:p>
        </w:tc>
        <w:tc>
          <w:tcPr>
            <w:tcW w:w="1867" w:type="dxa"/>
          </w:tcPr>
          <w:p w14:paraId="095F2CD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2021</w:t>
            </w:r>
          </w:p>
        </w:tc>
        <w:tc>
          <w:tcPr>
            <w:tcW w:w="1710" w:type="dxa"/>
          </w:tcPr>
          <w:p w14:paraId="23492F0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99DAA0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90834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E33266C" w14:textId="77777777" w:rsidTr="00E31855">
        <w:tc>
          <w:tcPr>
            <w:tcW w:w="4698" w:type="dxa"/>
          </w:tcPr>
          <w:p w14:paraId="6D8BB70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DINE Book Club: “The Vanishing Half”</w:t>
            </w:r>
          </w:p>
        </w:tc>
        <w:tc>
          <w:tcPr>
            <w:tcW w:w="1867" w:type="dxa"/>
          </w:tcPr>
          <w:p w14:paraId="23FAA41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2021</w:t>
            </w:r>
          </w:p>
        </w:tc>
        <w:tc>
          <w:tcPr>
            <w:tcW w:w="1710" w:type="dxa"/>
          </w:tcPr>
          <w:p w14:paraId="6176485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1C23C1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387722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EE0B9E9" w14:textId="77777777" w:rsidTr="00E31855">
        <w:tc>
          <w:tcPr>
            <w:tcW w:w="4698" w:type="dxa"/>
          </w:tcPr>
          <w:p w14:paraId="6B55D86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Microaggression Workshop</w:t>
            </w:r>
          </w:p>
        </w:tc>
        <w:tc>
          <w:tcPr>
            <w:tcW w:w="1867" w:type="dxa"/>
          </w:tcPr>
          <w:p w14:paraId="575C833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2021</w:t>
            </w:r>
          </w:p>
        </w:tc>
        <w:tc>
          <w:tcPr>
            <w:tcW w:w="1710" w:type="dxa"/>
          </w:tcPr>
          <w:p w14:paraId="1323E3D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2E7EA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20AED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1843666" w14:textId="77777777" w:rsidTr="00E31855">
        <w:tc>
          <w:tcPr>
            <w:tcW w:w="4698" w:type="dxa"/>
          </w:tcPr>
          <w:p w14:paraId="6E48FBE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 NextGen NCLEX Integrating Clinical Judgment</w:t>
            </w:r>
          </w:p>
        </w:tc>
        <w:tc>
          <w:tcPr>
            <w:tcW w:w="1867" w:type="dxa"/>
          </w:tcPr>
          <w:p w14:paraId="00F3D79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2021</w:t>
            </w:r>
          </w:p>
        </w:tc>
        <w:tc>
          <w:tcPr>
            <w:tcW w:w="1710" w:type="dxa"/>
          </w:tcPr>
          <w:p w14:paraId="25A237E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5B46C14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70AC0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E05A927" w14:textId="77777777" w:rsidTr="00E31855">
        <w:tc>
          <w:tcPr>
            <w:tcW w:w="4698" w:type="dxa"/>
          </w:tcPr>
          <w:p w14:paraId="3827C73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and Learn Scholarly Writing Habits</w:t>
            </w:r>
          </w:p>
        </w:tc>
        <w:tc>
          <w:tcPr>
            <w:tcW w:w="1867" w:type="dxa"/>
          </w:tcPr>
          <w:p w14:paraId="691157F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2021</w:t>
            </w:r>
          </w:p>
        </w:tc>
        <w:tc>
          <w:tcPr>
            <w:tcW w:w="1710" w:type="dxa"/>
          </w:tcPr>
          <w:p w14:paraId="5969D07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B70391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4B97A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58B07C23" w14:textId="77777777" w:rsidTr="00E31855">
        <w:tc>
          <w:tcPr>
            <w:tcW w:w="4698" w:type="dxa"/>
            <w:tcBorders>
              <w:bottom w:val="thickThinSmallGap" w:sz="24" w:space="0" w:color="auto"/>
            </w:tcBorders>
          </w:tcPr>
          <w:p w14:paraId="0A36FB9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 Webinar NextGen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7A5E68B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January 2021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12E4B37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6AC5948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38DEDC2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3DAD0A1" w14:textId="77777777" w:rsidTr="00E31855">
        <w:tc>
          <w:tcPr>
            <w:tcW w:w="4698" w:type="dxa"/>
            <w:tcBorders>
              <w:top w:val="thickThinSmallGap" w:sz="24" w:space="0" w:color="auto"/>
            </w:tcBorders>
          </w:tcPr>
          <w:p w14:paraId="05973ED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Academic Life: “The job talk”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16531FD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2020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0DFA45F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555BD98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3FB5932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9935483" w14:textId="77777777" w:rsidTr="00E31855">
        <w:tc>
          <w:tcPr>
            <w:tcW w:w="4698" w:type="dxa"/>
          </w:tcPr>
          <w:p w14:paraId="6C82705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and Learn RMANOVA</w:t>
            </w:r>
          </w:p>
        </w:tc>
        <w:tc>
          <w:tcPr>
            <w:tcW w:w="1867" w:type="dxa"/>
          </w:tcPr>
          <w:p w14:paraId="631C171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2020</w:t>
            </w:r>
          </w:p>
        </w:tc>
        <w:tc>
          <w:tcPr>
            <w:tcW w:w="1710" w:type="dxa"/>
          </w:tcPr>
          <w:p w14:paraId="47ADA4D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6B99B8C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51862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DDEA750" w14:textId="77777777" w:rsidTr="00E31855">
        <w:tc>
          <w:tcPr>
            <w:tcW w:w="4698" w:type="dxa"/>
          </w:tcPr>
          <w:p w14:paraId="541E0C1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Academic Life “The Job Interview”</w:t>
            </w:r>
          </w:p>
        </w:tc>
        <w:tc>
          <w:tcPr>
            <w:tcW w:w="1867" w:type="dxa"/>
          </w:tcPr>
          <w:p w14:paraId="1FC2D1C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2020</w:t>
            </w:r>
          </w:p>
        </w:tc>
        <w:tc>
          <w:tcPr>
            <w:tcW w:w="1710" w:type="dxa"/>
          </w:tcPr>
          <w:p w14:paraId="0FF6B01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5CD177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809751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2F6A1DCB" w14:textId="77777777" w:rsidTr="00E31855">
        <w:tc>
          <w:tcPr>
            <w:tcW w:w="4698" w:type="dxa"/>
          </w:tcPr>
          <w:p w14:paraId="31C5705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Open Pedagogy</w:t>
            </w:r>
          </w:p>
        </w:tc>
        <w:tc>
          <w:tcPr>
            <w:tcW w:w="1867" w:type="dxa"/>
          </w:tcPr>
          <w:p w14:paraId="7E74AAD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2020</w:t>
            </w:r>
          </w:p>
        </w:tc>
        <w:tc>
          <w:tcPr>
            <w:tcW w:w="1710" w:type="dxa"/>
          </w:tcPr>
          <w:p w14:paraId="5CCB4BD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7E28EDBC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3550D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7D0C26E2" w14:textId="77777777" w:rsidTr="00E31855">
        <w:tc>
          <w:tcPr>
            <w:tcW w:w="4698" w:type="dxa"/>
          </w:tcPr>
          <w:p w14:paraId="1505D39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Academic Life: “The Job Process”</w:t>
            </w:r>
          </w:p>
        </w:tc>
        <w:tc>
          <w:tcPr>
            <w:tcW w:w="1867" w:type="dxa"/>
          </w:tcPr>
          <w:p w14:paraId="1B93D08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2020</w:t>
            </w:r>
          </w:p>
        </w:tc>
        <w:tc>
          <w:tcPr>
            <w:tcW w:w="1710" w:type="dxa"/>
          </w:tcPr>
          <w:p w14:paraId="10B2AD9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31BB6E8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8CDD2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36CAC132" w14:textId="77777777" w:rsidTr="00E31855">
        <w:tc>
          <w:tcPr>
            <w:tcW w:w="4698" w:type="dxa"/>
          </w:tcPr>
          <w:p w14:paraId="563C9B8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Lunch and Learn: “Parametric Statistics”</w:t>
            </w:r>
          </w:p>
        </w:tc>
        <w:tc>
          <w:tcPr>
            <w:tcW w:w="1867" w:type="dxa"/>
          </w:tcPr>
          <w:p w14:paraId="6E271B0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2020</w:t>
            </w:r>
          </w:p>
        </w:tc>
        <w:tc>
          <w:tcPr>
            <w:tcW w:w="1710" w:type="dxa"/>
          </w:tcPr>
          <w:p w14:paraId="6D45A47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23C3C5B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885F9B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6F9E4F14" w14:textId="77777777" w:rsidTr="00E31855">
        <w:tc>
          <w:tcPr>
            <w:tcW w:w="4698" w:type="dxa"/>
            <w:tcBorders>
              <w:bottom w:val="thickThinSmallGap" w:sz="24" w:space="0" w:color="auto"/>
            </w:tcBorders>
          </w:tcPr>
          <w:p w14:paraId="1B626678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Rankin Lecture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2901D22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2020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45E6E8D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468085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4B8605EE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37F7751" w14:textId="77777777" w:rsidTr="00E31855">
        <w:tc>
          <w:tcPr>
            <w:tcW w:w="4698" w:type="dxa"/>
            <w:tcBorders>
              <w:top w:val="thickThinSmallGap" w:sz="24" w:space="0" w:color="auto"/>
            </w:tcBorders>
          </w:tcPr>
          <w:p w14:paraId="274CA761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 Education Summit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42BE0A7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September 2019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0FA4ED2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452A83D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0B10184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72335CBF" w14:textId="77777777" w:rsidTr="00E31855">
        <w:tc>
          <w:tcPr>
            <w:tcW w:w="4698" w:type="dxa"/>
          </w:tcPr>
          <w:p w14:paraId="4C11220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JBI Systematic Review Training</w:t>
            </w:r>
          </w:p>
        </w:tc>
        <w:tc>
          <w:tcPr>
            <w:tcW w:w="1867" w:type="dxa"/>
          </w:tcPr>
          <w:p w14:paraId="4852A0C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May 2019</w:t>
            </w:r>
          </w:p>
        </w:tc>
        <w:tc>
          <w:tcPr>
            <w:tcW w:w="1710" w:type="dxa"/>
          </w:tcPr>
          <w:p w14:paraId="24EF14B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02FB68B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ECBDA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B00B6" w:rsidRPr="00644867" w14:paraId="1F59B109" w14:textId="77777777" w:rsidTr="00E31855">
        <w:tc>
          <w:tcPr>
            <w:tcW w:w="4698" w:type="dxa"/>
          </w:tcPr>
          <w:p w14:paraId="3779F00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 xml:space="preserve">Faculty Research Symposium </w:t>
            </w:r>
          </w:p>
        </w:tc>
        <w:tc>
          <w:tcPr>
            <w:tcW w:w="1867" w:type="dxa"/>
          </w:tcPr>
          <w:p w14:paraId="5BF9733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1710" w:type="dxa"/>
          </w:tcPr>
          <w:p w14:paraId="0BC4D8F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19C393F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0FE1E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576EC75" w14:textId="77777777" w:rsidTr="00E31855">
        <w:tc>
          <w:tcPr>
            <w:tcW w:w="4698" w:type="dxa"/>
          </w:tcPr>
          <w:p w14:paraId="4EE96B9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Faculty Research Symposium</w:t>
            </w:r>
          </w:p>
        </w:tc>
        <w:tc>
          <w:tcPr>
            <w:tcW w:w="1867" w:type="dxa"/>
          </w:tcPr>
          <w:p w14:paraId="6BD0E74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1710" w:type="dxa"/>
          </w:tcPr>
          <w:p w14:paraId="484578D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2C38C4A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DD86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126A0844" w14:textId="77777777" w:rsidTr="00E31855">
        <w:tc>
          <w:tcPr>
            <w:tcW w:w="4698" w:type="dxa"/>
          </w:tcPr>
          <w:p w14:paraId="3E59F0D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Faculty Research Symposium</w:t>
            </w:r>
          </w:p>
        </w:tc>
        <w:tc>
          <w:tcPr>
            <w:tcW w:w="1867" w:type="dxa"/>
          </w:tcPr>
          <w:p w14:paraId="1B7A162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October 2019</w:t>
            </w:r>
          </w:p>
        </w:tc>
        <w:tc>
          <w:tcPr>
            <w:tcW w:w="1710" w:type="dxa"/>
          </w:tcPr>
          <w:p w14:paraId="35B0445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</w:tcPr>
          <w:p w14:paraId="463A683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BDD39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B00B6" w:rsidRPr="00644867" w14:paraId="08B0AE7E" w14:textId="77777777" w:rsidTr="00E31855">
        <w:tc>
          <w:tcPr>
            <w:tcW w:w="4698" w:type="dxa"/>
            <w:tcBorders>
              <w:bottom w:val="thickThinSmallGap" w:sz="24" w:space="0" w:color="auto"/>
            </w:tcBorders>
          </w:tcPr>
          <w:p w14:paraId="08CBE11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Comprehensive Systematic Review Training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</w:tcPr>
          <w:p w14:paraId="1086CE4E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2019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1EA53A7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TCU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43C19112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14:paraId="73E73A3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B00B6" w:rsidRPr="00644867" w14:paraId="72354229" w14:textId="77777777" w:rsidTr="00E31855">
        <w:tc>
          <w:tcPr>
            <w:tcW w:w="4698" w:type="dxa"/>
            <w:tcBorders>
              <w:top w:val="thickThinSmallGap" w:sz="24" w:space="0" w:color="auto"/>
            </w:tcBorders>
          </w:tcPr>
          <w:p w14:paraId="7D22C3E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CITI Human Subjects Research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</w:tcPr>
          <w:p w14:paraId="39C2749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August 2018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14:paraId="73FFD8D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392E7FFB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14:paraId="47F08BF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B00B6" w:rsidRPr="00644867" w14:paraId="00748CE4" w14:textId="77777777" w:rsidTr="00E31855">
        <w:tc>
          <w:tcPr>
            <w:tcW w:w="4698" w:type="dxa"/>
          </w:tcPr>
          <w:p w14:paraId="0038262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Policy Education in Nursing Think Tank Report and Recommendations</w:t>
            </w:r>
          </w:p>
        </w:tc>
        <w:tc>
          <w:tcPr>
            <w:tcW w:w="1867" w:type="dxa"/>
          </w:tcPr>
          <w:p w14:paraId="051C07A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10" w:type="dxa"/>
          </w:tcPr>
          <w:p w14:paraId="1F5F2E1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AACN</w:t>
            </w:r>
          </w:p>
        </w:tc>
        <w:tc>
          <w:tcPr>
            <w:tcW w:w="1080" w:type="dxa"/>
          </w:tcPr>
          <w:p w14:paraId="21784A6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1ECB8330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4915C35" w14:textId="77777777" w:rsidTr="00E31855">
        <w:tc>
          <w:tcPr>
            <w:tcW w:w="4698" w:type="dxa"/>
          </w:tcPr>
          <w:p w14:paraId="124DA464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Latest and Greatest Way to teach the iPod Generation</w:t>
            </w:r>
          </w:p>
        </w:tc>
        <w:tc>
          <w:tcPr>
            <w:tcW w:w="1867" w:type="dxa"/>
          </w:tcPr>
          <w:p w14:paraId="47A849D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April 2018</w:t>
            </w:r>
          </w:p>
        </w:tc>
        <w:tc>
          <w:tcPr>
            <w:tcW w:w="1710" w:type="dxa"/>
          </w:tcPr>
          <w:p w14:paraId="1E25789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NurseTim</w:t>
            </w:r>
          </w:p>
        </w:tc>
        <w:tc>
          <w:tcPr>
            <w:tcW w:w="1080" w:type="dxa"/>
          </w:tcPr>
          <w:p w14:paraId="1E9067F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080" w:type="dxa"/>
          </w:tcPr>
          <w:p w14:paraId="24F1352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11443C4D" w14:textId="77777777" w:rsidTr="00E31855">
        <w:tc>
          <w:tcPr>
            <w:tcW w:w="4698" w:type="dxa"/>
          </w:tcPr>
          <w:p w14:paraId="678B2FD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How to Utilize Real Life to Simulate 6-8 hour Clinical</w:t>
            </w:r>
          </w:p>
        </w:tc>
        <w:tc>
          <w:tcPr>
            <w:tcW w:w="1867" w:type="dxa"/>
          </w:tcPr>
          <w:p w14:paraId="61B691EF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2018</w:t>
            </w:r>
          </w:p>
        </w:tc>
        <w:tc>
          <w:tcPr>
            <w:tcW w:w="1710" w:type="dxa"/>
          </w:tcPr>
          <w:p w14:paraId="3409675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67CDAB66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5835567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056BFE7B" w14:textId="77777777" w:rsidTr="00E31855">
        <w:tc>
          <w:tcPr>
            <w:tcW w:w="4698" w:type="dxa"/>
          </w:tcPr>
          <w:p w14:paraId="01CA1A9C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lastRenderedPageBreak/>
              <w:t>Creating Active Learning Strategies for the Classroom</w:t>
            </w:r>
          </w:p>
        </w:tc>
        <w:tc>
          <w:tcPr>
            <w:tcW w:w="1867" w:type="dxa"/>
          </w:tcPr>
          <w:p w14:paraId="416B94D5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February 2018</w:t>
            </w:r>
          </w:p>
        </w:tc>
        <w:tc>
          <w:tcPr>
            <w:tcW w:w="1710" w:type="dxa"/>
          </w:tcPr>
          <w:p w14:paraId="57399821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ATI</w:t>
            </w:r>
          </w:p>
        </w:tc>
        <w:tc>
          <w:tcPr>
            <w:tcW w:w="1080" w:type="dxa"/>
          </w:tcPr>
          <w:p w14:paraId="578E18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01466A6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DC27244" w14:textId="77777777" w:rsidTr="00E31855">
        <w:tc>
          <w:tcPr>
            <w:tcW w:w="4698" w:type="dxa"/>
          </w:tcPr>
          <w:p w14:paraId="1B0E761A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Unfolding Cases</w:t>
            </w:r>
          </w:p>
        </w:tc>
        <w:tc>
          <w:tcPr>
            <w:tcW w:w="1867" w:type="dxa"/>
          </w:tcPr>
          <w:p w14:paraId="14D57203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2018</w:t>
            </w:r>
          </w:p>
        </w:tc>
        <w:tc>
          <w:tcPr>
            <w:tcW w:w="1710" w:type="dxa"/>
          </w:tcPr>
          <w:p w14:paraId="5B8397D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62661FBD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02DC700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5CBDD3A6" w14:textId="77777777" w:rsidTr="00E31855">
        <w:tc>
          <w:tcPr>
            <w:tcW w:w="4698" w:type="dxa"/>
          </w:tcPr>
          <w:p w14:paraId="07A67D9D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Advanced Evaluation</w:t>
            </w:r>
          </w:p>
        </w:tc>
        <w:tc>
          <w:tcPr>
            <w:tcW w:w="1867" w:type="dxa"/>
          </w:tcPr>
          <w:p w14:paraId="192DB186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2018</w:t>
            </w:r>
          </w:p>
        </w:tc>
        <w:tc>
          <w:tcPr>
            <w:tcW w:w="1710" w:type="dxa"/>
          </w:tcPr>
          <w:p w14:paraId="09003215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678DFF48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4D875B13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644867" w14:paraId="4E21229B" w14:textId="77777777" w:rsidTr="00E31855">
        <w:tc>
          <w:tcPr>
            <w:tcW w:w="4698" w:type="dxa"/>
          </w:tcPr>
          <w:p w14:paraId="796D68C9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Beyond Basic Debriefing</w:t>
            </w:r>
          </w:p>
        </w:tc>
        <w:tc>
          <w:tcPr>
            <w:tcW w:w="1867" w:type="dxa"/>
          </w:tcPr>
          <w:p w14:paraId="7559CCEB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2018</w:t>
            </w:r>
          </w:p>
        </w:tc>
        <w:tc>
          <w:tcPr>
            <w:tcW w:w="1710" w:type="dxa"/>
          </w:tcPr>
          <w:p w14:paraId="111754C7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471BFE14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7EF306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0B6" w:rsidRPr="00E31855" w14:paraId="1358ECCB" w14:textId="77777777" w:rsidTr="00E31855">
        <w:tc>
          <w:tcPr>
            <w:tcW w:w="4698" w:type="dxa"/>
          </w:tcPr>
          <w:p w14:paraId="683974D0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Standardized Simulated Patients</w:t>
            </w:r>
          </w:p>
        </w:tc>
        <w:tc>
          <w:tcPr>
            <w:tcW w:w="1867" w:type="dxa"/>
          </w:tcPr>
          <w:p w14:paraId="7F434DF7" w14:textId="77777777" w:rsidR="002B00B6" w:rsidRPr="00644867" w:rsidRDefault="002B00B6" w:rsidP="002B00B6">
            <w:pPr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December 2018</w:t>
            </w:r>
          </w:p>
        </w:tc>
        <w:tc>
          <w:tcPr>
            <w:tcW w:w="1710" w:type="dxa"/>
          </w:tcPr>
          <w:p w14:paraId="5412E6FA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NLN</w:t>
            </w:r>
          </w:p>
        </w:tc>
        <w:tc>
          <w:tcPr>
            <w:tcW w:w="1080" w:type="dxa"/>
          </w:tcPr>
          <w:p w14:paraId="7433F489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0839254F" w14:textId="77777777" w:rsidR="002B00B6" w:rsidRPr="00644867" w:rsidRDefault="002B00B6" w:rsidP="002B0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80D7D9" w14:textId="77777777" w:rsidR="00650113" w:rsidRPr="005B2DB9" w:rsidRDefault="00650113" w:rsidP="00644867">
      <w:pPr>
        <w:rPr>
          <w:sz w:val="18"/>
          <w:szCs w:val="18"/>
        </w:rPr>
      </w:pPr>
    </w:p>
    <w:sectPr w:rsidR="00650113" w:rsidRPr="005B2DB9" w:rsidSect="00546DC2">
      <w:footerReference w:type="default" r:id="rId25"/>
      <w:endnotePr>
        <w:numFmt w:val="decimal"/>
      </w:endnotePr>
      <w:pgSz w:w="12240" w:h="15840"/>
      <w:pgMar w:top="720" w:right="1260" w:bottom="720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8198" w14:textId="77777777" w:rsidR="00CD605F" w:rsidRDefault="00CD605F">
      <w:pPr>
        <w:spacing w:line="20" w:lineRule="exact"/>
        <w:rPr>
          <w:szCs w:val="24"/>
        </w:rPr>
      </w:pPr>
    </w:p>
  </w:endnote>
  <w:endnote w:type="continuationSeparator" w:id="0">
    <w:p w14:paraId="7210B90F" w14:textId="77777777" w:rsidR="00CD605F" w:rsidRDefault="00CD605F">
      <w:r>
        <w:rPr>
          <w:szCs w:val="24"/>
        </w:rPr>
        <w:t xml:space="preserve"> </w:t>
      </w:r>
    </w:p>
  </w:endnote>
  <w:endnote w:type="continuationNotice" w:id="1">
    <w:p w14:paraId="1F72B701" w14:textId="77777777" w:rsidR="00CD605F" w:rsidRDefault="00CD605F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C4D6" w14:textId="77777777" w:rsidR="00516A24" w:rsidRDefault="00516A24">
    <w:pPr>
      <w:tabs>
        <w:tab w:val="center" w:pos="5220"/>
        <w:tab w:val="right" w:pos="10260"/>
      </w:tabs>
      <w:suppressAutoHyphens/>
      <w:spacing w:line="240" w:lineRule="atLeast"/>
      <w:ind w:right="252"/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fldChar w:fldCharType="begin"/>
    </w:r>
    <w:r>
      <w:rPr>
        <w:rFonts w:ascii="Arial" w:hAnsi="Arial" w:cs="Arial"/>
        <w:szCs w:val="18"/>
      </w:rPr>
      <w:instrText>page \* arabic</w:instrText>
    </w:r>
    <w:r>
      <w:rPr>
        <w:rFonts w:ascii="Arial" w:hAnsi="Arial" w:cs="Arial"/>
        <w:szCs w:val="18"/>
      </w:rPr>
      <w:fldChar w:fldCharType="separate"/>
    </w:r>
    <w:r w:rsidR="003020AB">
      <w:rPr>
        <w:rFonts w:ascii="Arial" w:hAnsi="Arial" w:cs="Arial"/>
        <w:noProof/>
        <w:szCs w:val="18"/>
      </w:rPr>
      <w:t>8</w:t>
    </w:r>
    <w:r>
      <w:rPr>
        <w:rFonts w:ascii="Arial" w:hAnsi="Arial"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6AEB" w14:textId="77777777" w:rsidR="00CD605F" w:rsidRDefault="00CD605F">
      <w:r>
        <w:rPr>
          <w:szCs w:val="24"/>
        </w:rPr>
        <w:separator/>
      </w:r>
    </w:p>
  </w:footnote>
  <w:footnote w:type="continuationSeparator" w:id="0">
    <w:p w14:paraId="64C4A7A0" w14:textId="77777777" w:rsidR="00CD605F" w:rsidRDefault="00CD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F405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9342F"/>
    <w:multiLevelType w:val="hybridMultilevel"/>
    <w:tmpl w:val="7D8C0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166847"/>
    <w:multiLevelType w:val="hybridMultilevel"/>
    <w:tmpl w:val="6074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1C66"/>
    <w:multiLevelType w:val="hybridMultilevel"/>
    <w:tmpl w:val="7F9AD094"/>
    <w:lvl w:ilvl="0" w:tplc="FB082C80">
      <w:start w:val="2023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21750"/>
    <w:multiLevelType w:val="hybridMultilevel"/>
    <w:tmpl w:val="49AE2AB2"/>
    <w:lvl w:ilvl="0" w:tplc="178EF024">
      <w:start w:val="2023"/>
      <w:numFmt w:val="decimal"/>
      <w:lvlText w:val="%1"/>
      <w:lvlJc w:val="left"/>
      <w:pPr>
        <w:ind w:left="1583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3" w:hanging="360"/>
      </w:pPr>
    </w:lvl>
    <w:lvl w:ilvl="2" w:tplc="0409001B" w:tentative="1">
      <w:start w:val="1"/>
      <w:numFmt w:val="lowerRoman"/>
      <w:lvlText w:val="%3."/>
      <w:lvlJc w:val="right"/>
      <w:pPr>
        <w:ind w:left="2993" w:hanging="180"/>
      </w:pPr>
    </w:lvl>
    <w:lvl w:ilvl="3" w:tplc="0409000F" w:tentative="1">
      <w:start w:val="1"/>
      <w:numFmt w:val="decimal"/>
      <w:lvlText w:val="%4."/>
      <w:lvlJc w:val="left"/>
      <w:pPr>
        <w:ind w:left="3713" w:hanging="360"/>
      </w:pPr>
    </w:lvl>
    <w:lvl w:ilvl="4" w:tplc="04090019" w:tentative="1">
      <w:start w:val="1"/>
      <w:numFmt w:val="lowerLetter"/>
      <w:lvlText w:val="%5."/>
      <w:lvlJc w:val="left"/>
      <w:pPr>
        <w:ind w:left="4433" w:hanging="360"/>
      </w:pPr>
    </w:lvl>
    <w:lvl w:ilvl="5" w:tplc="0409001B" w:tentative="1">
      <w:start w:val="1"/>
      <w:numFmt w:val="lowerRoman"/>
      <w:lvlText w:val="%6."/>
      <w:lvlJc w:val="right"/>
      <w:pPr>
        <w:ind w:left="5153" w:hanging="180"/>
      </w:pPr>
    </w:lvl>
    <w:lvl w:ilvl="6" w:tplc="0409000F" w:tentative="1">
      <w:start w:val="1"/>
      <w:numFmt w:val="decimal"/>
      <w:lvlText w:val="%7."/>
      <w:lvlJc w:val="left"/>
      <w:pPr>
        <w:ind w:left="5873" w:hanging="360"/>
      </w:pPr>
    </w:lvl>
    <w:lvl w:ilvl="7" w:tplc="04090019" w:tentative="1">
      <w:start w:val="1"/>
      <w:numFmt w:val="lowerLetter"/>
      <w:lvlText w:val="%8."/>
      <w:lvlJc w:val="left"/>
      <w:pPr>
        <w:ind w:left="6593" w:hanging="360"/>
      </w:pPr>
    </w:lvl>
    <w:lvl w:ilvl="8" w:tplc="040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" w15:restartNumberingAfterBreak="0">
    <w:nsid w:val="34F67A68"/>
    <w:multiLevelType w:val="hybridMultilevel"/>
    <w:tmpl w:val="A82C4590"/>
    <w:lvl w:ilvl="0" w:tplc="99D4FE2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F9D2D12"/>
    <w:multiLevelType w:val="multilevel"/>
    <w:tmpl w:val="A1A81916"/>
    <w:lvl w:ilvl="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551A17"/>
    <w:multiLevelType w:val="hybridMultilevel"/>
    <w:tmpl w:val="28E678A6"/>
    <w:lvl w:ilvl="0" w:tplc="C2D280A8">
      <w:start w:val="20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1801"/>
    <w:multiLevelType w:val="hybridMultilevel"/>
    <w:tmpl w:val="A1A81916"/>
    <w:lvl w:ilvl="0" w:tplc="E6A049AE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AC7B60"/>
    <w:multiLevelType w:val="hybridMultilevel"/>
    <w:tmpl w:val="39DC2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497A"/>
    <w:multiLevelType w:val="hybridMultilevel"/>
    <w:tmpl w:val="BE54247A"/>
    <w:lvl w:ilvl="0" w:tplc="BA5E469A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E46822"/>
    <w:multiLevelType w:val="hybridMultilevel"/>
    <w:tmpl w:val="6436F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B674E"/>
    <w:multiLevelType w:val="hybridMultilevel"/>
    <w:tmpl w:val="DD8854BA"/>
    <w:lvl w:ilvl="0" w:tplc="8B384CE2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C60018"/>
    <w:multiLevelType w:val="hybridMultilevel"/>
    <w:tmpl w:val="A874F332"/>
    <w:lvl w:ilvl="0" w:tplc="C3DE91EC">
      <w:start w:val="2023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35090118">
    <w:abstractNumId w:val="1"/>
  </w:num>
  <w:num w:numId="2" w16cid:durableId="1195540278">
    <w:abstractNumId w:val="10"/>
  </w:num>
  <w:num w:numId="3" w16cid:durableId="253516830">
    <w:abstractNumId w:val="8"/>
  </w:num>
  <w:num w:numId="4" w16cid:durableId="644892556">
    <w:abstractNumId w:val="6"/>
  </w:num>
  <w:num w:numId="5" w16cid:durableId="59907949">
    <w:abstractNumId w:val="12"/>
  </w:num>
  <w:num w:numId="6" w16cid:durableId="1140852237">
    <w:abstractNumId w:val="0"/>
  </w:num>
  <w:num w:numId="7" w16cid:durableId="1644382677">
    <w:abstractNumId w:val="5"/>
  </w:num>
  <w:num w:numId="8" w16cid:durableId="805587746">
    <w:abstractNumId w:val="2"/>
  </w:num>
  <w:num w:numId="9" w16cid:durableId="787165092">
    <w:abstractNumId w:val="9"/>
  </w:num>
  <w:num w:numId="10" w16cid:durableId="1650553817">
    <w:abstractNumId w:val="11"/>
  </w:num>
  <w:num w:numId="11" w16cid:durableId="436684605">
    <w:abstractNumId w:val="7"/>
  </w:num>
  <w:num w:numId="12" w16cid:durableId="639919406">
    <w:abstractNumId w:val="3"/>
  </w:num>
  <w:num w:numId="13" w16cid:durableId="1354920024">
    <w:abstractNumId w:val="13"/>
  </w:num>
  <w:num w:numId="14" w16cid:durableId="92924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D"/>
    <w:rsid w:val="00000061"/>
    <w:rsid w:val="000011D2"/>
    <w:rsid w:val="0000196B"/>
    <w:rsid w:val="00002DEF"/>
    <w:rsid w:val="00003DF3"/>
    <w:rsid w:val="0000400A"/>
    <w:rsid w:val="00005177"/>
    <w:rsid w:val="0000628C"/>
    <w:rsid w:val="000117C0"/>
    <w:rsid w:val="00012593"/>
    <w:rsid w:val="0001574E"/>
    <w:rsid w:val="000204C5"/>
    <w:rsid w:val="00023831"/>
    <w:rsid w:val="00024757"/>
    <w:rsid w:val="00025FE2"/>
    <w:rsid w:val="00026398"/>
    <w:rsid w:val="000275E5"/>
    <w:rsid w:val="00027D96"/>
    <w:rsid w:val="000303F4"/>
    <w:rsid w:val="00030A13"/>
    <w:rsid w:val="00036333"/>
    <w:rsid w:val="00037716"/>
    <w:rsid w:val="0004193E"/>
    <w:rsid w:val="000427E9"/>
    <w:rsid w:val="00042C7E"/>
    <w:rsid w:val="0004421C"/>
    <w:rsid w:val="00046E58"/>
    <w:rsid w:val="00052B04"/>
    <w:rsid w:val="0005396F"/>
    <w:rsid w:val="00054B02"/>
    <w:rsid w:val="000550D9"/>
    <w:rsid w:val="0005620F"/>
    <w:rsid w:val="00057703"/>
    <w:rsid w:val="00060054"/>
    <w:rsid w:val="00060486"/>
    <w:rsid w:val="00061121"/>
    <w:rsid w:val="0006378C"/>
    <w:rsid w:val="00067D39"/>
    <w:rsid w:val="0007175C"/>
    <w:rsid w:val="000720D7"/>
    <w:rsid w:val="000737E2"/>
    <w:rsid w:val="00073BE4"/>
    <w:rsid w:val="00074434"/>
    <w:rsid w:val="00075E0D"/>
    <w:rsid w:val="00080F97"/>
    <w:rsid w:val="0008223A"/>
    <w:rsid w:val="00086068"/>
    <w:rsid w:val="000863DC"/>
    <w:rsid w:val="000871E6"/>
    <w:rsid w:val="000908AD"/>
    <w:rsid w:val="00091B80"/>
    <w:rsid w:val="00093E76"/>
    <w:rsid w:val="000954B6"/>
    <w:rsid w:val="0009593D"/>
    <w:rsid w:val="00095DA7"/>
    <w:rsid w:val="00096647"/>
    <w:rsid w:val="000A1C3F"/>
    <w:rsid w:val="000A2D8C"/>
    <w:rsid w:val="000A3A40"/>
    <w:rsid w:val="000A4CEE"/>
    <w:rsid w:val="000A552A"/>
    <w:rsid w:val="000A750B"/>
    <w:rsid w:val="000A7812"/>
    <w:rsid w:val="000B0402"/>
    <w:rsid w:val="000B14D8"/>
    <w:rsid w:val="000B69B4"/>
    <w:rsid w:val="000B7156"/>
    <w:rsid w:val="000B757E"/>
    <w:rsid w:val="000C18A5"/>
    <w:rsid w:val="000C2B3F"/>
    <w:rsid w:val="000C359E"/>
    <w:rsid w:val="000C4444"/>
    <w:rsid w:val="000C4F38"/>
    <w:rsid w:val="000C5772"/>
    <w:rsid w:val="000C712F"/>
    <w:rsid w:val="000C7F36"/>
    <w:rsid w:val="000D0738"/>
    <w:rsid w:val="000D101D"/>
    <w:rsid w:val="000D1CF2"/>
    <w:rsid w:val="000D26A6"/>
    <w:rsid w:val="000D2C34"/>
    <w:rsid w:val="000D3F78"/>
    <w:rsid w:val="000D587E"/>
    <w:rsid w:val="000D5E14"/>
    <w:rsid w:val="000D6069"/>
    <w:rsid w:val="000D60F8"/>
    <w:rsid w:val="000E0096"/>
    <w:rsid w:val="000E1F5E"/>
    <w:rsid w:val="000E3770"/>
    <w:rsid w:val="000E3BE0"/>
    <w:rsid w:val="000E40F9"/>
    <w:rsid w:val="000E4324"/>
    <w:rsid w:val="000E6763"/>
    <w:rsid w:val="000E6FF6"/>
    <w:rsid w:val="000F1CBC"/>
    <w:rsid w:val="000F3414"/>
    <w:rsid w:val="000F4BFF"/>
    <w:rsid w:val="000F5946"/>
    <w:rsid w:val="000F60FC"/>
    <w:rsid w:val="000F71E4"/>
    <w:rsid w:val="001013D3"/>
    <w:rsid w:val="0010222B"/>
    <w:rsid w:val="001049AC"/>
    <w:rsid w:val="0010568B"/>
    <w:rsid w:val="001059DD"/>
    <w:rsid w:val="0011094A"/>
    <w:rsid w:val="0011095F"/>
    <w:rsid w:val="00110B87"/>
    <w:rsid w:val="001122D2"/>
    <w:rsid w:val="00115A6B"/>
    <w:rsid w:val="00115D10"/>
    <w:rsid w:val="00116FBE"/>
    <w:rsid w:val="001174E3"/>
    <w:rsid w:val="00117F6A"/>
    <w:rsid w:val="0012310E"/>
    <w:rsid w:val="00125339"/>
    <w:rsid w:val="00125D54"/>
    <w:rsid w:val="0012626C"/>
    <w:rsid w:val="00127F38"/>
    <w:rsid w:val="00130C43"/>
    <w:rsid w:val="00131558"/>
    <w:rsid w:val="00131DAC"/>
    <w:rsid w:val="00133942"/>
    <w:rsid w:val="00133E8E"/>
    <w:rsid w:val="00134B5C"/>
    <w:rsid w:val="001353D9"/>
    <w:rsid w:val="001355E4"/>
    <w:rsid w:val="00135953"/>
    <w:rsid w:val="001364CA"/>
    <w:rsid w:val="00136C3F"/>
    <w:rsid w:val="00142BD1"/>
    <w:rsid w:val="001435EA"/>
    <w:rsid w:val="0014397D"/>
    <w:rsid w:val="00144ABA"/>
    <w:rsid w:val="00144F0C"/>
    <w:rsid w:val="0014548C"/>
    <w:rsid w:val="00145539"/>
    <w:rsid w:val="00145D1D"/>
    <w:rsid w:val="001507FE"/>
    <w:rsid w:val="00150FD6"/>
    <w:rsid w:val="001542BC"/>
    <w:rsid w:val="00155248"/>
    <w:rsid w:val="00156313"/>
    <w:rsid w:val="00156C88"/>
    <w:rsid w:val="00156DBD"/>
    <w:rsid w:val="0015733A"/>
    <w:rsid w:val="001576EE"/>
    <w:rsid w:val="0016165E"/>
    <w:rsid w:val="00161D44"/>
    <w:rsid w:val="0016334E"/>
    <w:rsid w:val="00165797"/>
    <w:rsid w:val="00165A82"/>
    <w:rsid w:val="00165B98"/>
    <w:rsid w:val="00165DBF"/>
    <w:rsid w:val="001661F2"/>
    <w:rsid w:val="00167D4B"/>
    <w:rsid w:val="00174627"/>
    <w:rsid w:val="001747A6"/>
    <w:rsid w:val="00175174"/>
    <w:rsid w:val="001820FE"/>
    <w:rsid w:val="00182414"/>
    <w:rsid w:val="00182B17"/>
    <w:rsid w:val="00183E38"/>
    <w:rsid w:val="001855BC"/>
    <w:rsid w:val="001863F7"/>
    <w:rsid w:val="001864EF"/>
    <w:rsid w:val="00187A09"/>
    <w:rsid w:val="00187BF9"/>
    <w:rsid w:val="0019673E"/>
    <w:rsid w:val="00197750"/>
    <w:rsid w:val="001A29EB"/>
    <w:rsid w:val="001A4588"/>
    <w:rsid w:val="001A73EA"/>
    <w:rsid w:val="001B198C"/>
    <w:rsid w:val="001B1F5B"/>
    <w:rsid w:val="001B2181"/>
    <w:rsid w:val="001B3DFD"/>
    <w:rsid w:val="001B43F9"/>
    <w:rsid w:val="001B721C"/>
    <w:rsid w:val="001C0699"/>
    <w:rsid w:val="001C0E82"/>
    <w:rsid w:val="001C179F"/>
    <w:rsid w:val="001C654B"/>
    <w:rsid w:val="001C7B56"/>
    <w:rsid w:val="001D08D2"/>
    <w:rsid w:val="001D23C1"/>
    <w:rsid w:val="001D3CF4"/>
    <w:rsid w:val="001D65D0"/>
    <w:rsid w:val="001D6A3B"/>
    <w:rsid w:val="001E07B3"/>
    <w:rsid w:val="001E2263"/>
    <w:rsid w:val="001E6815"/>
    <w:rsid w:val="001E6C8A"/>
    <w:rsid w:val="001E7E92"/>
    <w:rsid w:val="001F0DB7"/>
    <w:rsid w:val="001F1C92"/>
    <w:rsid w:val="001F37A5"/>
    <w:rsid w:val="001F5F7E"/>
    <w:rsid w:val="001F6D7B"/>
    <w:rsid w:val="002009FF"/>
    <w:rsid w:val="0020167B"/>
    <w:rsid w:val="0020409F"/>
    <w:rsid w:val="0020521D"/>
    <w:rsid w:val="0020592D"/>
    <w:rsid w:val="00206CFB"/>
    <w:rsid w:val="002072A6"/>
    <w:rsid w:val="00207AD0"/>
    <w:rsid w:val="002101A4"/>
    <w:rsid w:val="00210251"/>
    <w:rsid w:val="002107BA"/>
    <w:rsid w:val="00210833"/>
    <w:rsid w:val="00213B86"/>
    <w:rsid w:val="002144C6"/>
    <w:rsid w:val="00214C84"/>
    <w:rsid w:val="00216BAD"/>
    <w:rsid w:val="002201D4"/>
    <w:rsid w:val="002210FE"/>
    <w:rsid w:val="002211C1"/>
    <w:rsid w:val="00222810"/>
    <w:rsid w:val="00224E2B"/>
    <w:rsid w:val="00225743"/>
    <w:rsid w:val="0022798E"/>
    <w:rsid w:val="00230A30"/>
    <w:rsid w:val="00232483"/>
    <w:rsid w:val="00234168"/>
    <w:rsid w:val="0023758D"/>
    <w:rsid w:val="00241B16"/>
    <w:rsid w:val="00243291"/>
    <w:rsid w:val="0024434F"/>
    <w:rsid w:val="002447EE"/>
    <w:rsid w:val="00245315"/>
    <w:rsid w:val="0024592C"/>
    <w:rsid w:val="00247003"/>
    <w:rsid w:val="00250175"/>
    <w:rsid w:val="00251651"/>
    <w:rsid w:val="002525E9"/>
    <w:rsid w:val="00256F11"/>
    <w:rsid w:val="00257BD1"/>
    <w:rsid w:val="00262F50"/>
    <w:rsid w:val="00264A49"/>
    <w:rsid w:val="002664C0"/>
    <w:rsid w:val="002708D4"/>
    <w:rsid w:val="00270AF8"/>
    <w:rsid w:val="0027135B"/>
    <w:rsid w:val="00281783"/>
    <w:rsid w:val="002841DA"/>
    <w:rsid w:val="00284A36"/>
    <w:rsid w:val="00285DCA"/>
    <w:rsid w:val="0028782C"/>
    <w:rsid w:val="00287DE6"/>
    <w:rsid w:val="00291C20"/>
    <w:rsid w:val="00295509"/>
    <w:rsid w:val="0029687B"/>
    <w:rsid w:val="002A6160"/>
    <w:rsid w:val="002A61C8"/>
    <w:rsid w:val="002A6C3D"/>
    <w:rsid w:val="002A703D"/>
    <w:rsid w:val="002A7138"/>
    <w:rsid w:val="002B00B6"/>
    <w:rsid w:val="002B19E7"/>
    <w:rsid w:val="002B2D4D"/>
    <w:rsid w:val="002B377E"/>
    <w:rsid w:val="002B4F86"/>
    <w:rsid w:val="002B53E6"/>
    <w:rsid w:val="002B7E5F"/>
    <w:rsid w:val="002C0AF0"/>
    <w:rsid w:val="002C19A0"/>
    <w:rsid w:val="002C32FB"/>
    <w:rsid w:val="002C796E"/>
    <w:rsid w:val="002C7F38"/>
    <w:rsid w:val="002D041E"/>
    <w:rsid w:val="002D0A0E"/>
    <w:rsid w:val="002D0A4C"/>
    <w:rsid w:val="002D1A96"/>
    <w:rsid w:val="002D20E7"/>
    <w:rsid w:val="002D579C"/>
    <w:rsid w:val="002E2263"/>
    <w:rsid w:val="002E2348"/>
    <w:rsid w:val="002E2FE9"/>
    <w:rsid w:val="002E31B2"/>
    <w:rsid w:val="002E35A8"/>
    <w:rsid w:val="002E5BC4"/>
    <w:rsid w:val="002F0431"/>
    <w:rsid w:val="002F2F41"/>
    <w:rsid w:val="002F4582"/>
    <w:rsid w:val="002F4D31"/>
    <w:rsid w:val="002F68F8"/>
    <w:rsid w:val="00300BA7"/>
    <w:rsid w:val="00301572"/>
    <w:rsid w:val="003020AB"/>
    <w:rsid w:val="00302E6F"/>
    <w:rsid w:val="003045EE"/>
    <w:rsid w:val="003047B5"/>
    <w:rsid w:val="00305D35"/>
    <w:rsid w:val="003067B4"/>
    <w:rsid w:val="00306EB3"/>
    <w:rsid w:val="00307459"/>
    <w:rsid w:val="00314B22"/>
    <w:rsid w:val="0031526B"/>
    <w:rsid w:val="00315B61"/>
    <w:rsid w:val="0031711F"/>
    <w:rsid w:val="00317824"/>
    <w:rsid w:val="00320969"/>
    <w:rsid w:val="0032171B"/>
    <w:rsid w:val="00324342"/>
    <w:rsid w:val="00324B90"/>
    <w:rsid w:val="00326897"/>
    <w:rsid w:val="00326A0B"/>
    <w:rsid w:val="00327A9A"/>
    <w:rsid w:val="00327F53"/>
    <w:rsid w:val="00332C2E"/>
    <w:rsid w:val="00332C95"/>
    <w:rsid w:val="00333387"/>
    <w:rsid w:val="00333E78"/>
    <w:rsid w:val="00333EEF"/>
    <w:rsid w:val="00333F48"/>
    <w:rsid w:val="0033405D"/>
    <w:rsid w:val="0033608D"/>
    <w:rsid w:val="0033797E"/>
    <w:rsid w:val="00340402"/>
    <w:rsid w:val="00340CEC"/>
    <w:rsid w:val="00342BE2"/>
    <w:rsid w:val="0034379D"/>
    <w:rsid w:val="00345957"/>
    <w:rsid w:val="00345EB9"/>
    <w:rsid w:val="0034721E"/>
    <w:rsid w:val="003478B7"/>
    <w:rsid w:val="00356BE7"/>
    <w:rsid w:val="003579E6"/>
    <w:rsid w:val="003611C2"/>
    <w:rsid w:val="00362F0B"/>
    <w:rsid w:val="003635FD"/>
    <w:rsid w:val="00365064"/>
    <w:rsid w:val="0036531C"/>
    <w:rsid w:val="00366003"/>
    <w:rsid w:val="003678E1"/>
    <w:rsid w:val="003703E5"/>
    <w:rsid w:val="0037040A"/>
    <w:rsid w:val="00370A6C"/>
    <w:rsid w:val="00371CE5"/>
    <w:rsid w:val="00375004"/>
    <w:rsid w:val="00375067"/>
    <w:rsid w:val="00375B11"/>
    <w:rsid w:val="00377270"/>
    <w:rsid w:val="00377BBB"/>
    <w:rsid w:val="003809BB"/>
    <w:rsid w:val="00380B84"/>
    <w:rsid w:val="00380C3A"/>
    <w:rsid w:val="00382887"/>
    <w:rsid w:val="00382AE3"/>
    <w:rsid w:val="003842FC"/>
    <w:rsid w:val="0038479D"/>
    <w:rsid w:val="003849BF"/>
    <w:rsid w:val="003974F2"/>
    <w:rsid w:val="003A01E8"/>
    <w:rsid w:val="003A105F"/>
    <w:rsid w:val="003A362E"/>
    <w:rsid w:val="003A4130"/>
    <w:rsid w:val="003A65DE"/>
    <w:rsid w:val="003A6896"/>
    <w:rsid w:val="003B2C4C"/>
    <w:rsid w:val="003B303E"/>
    <w:rsid w:val="003B782C"/>
    <w:rsid w:val="003B79B7"/>
    <w:rsid w:val="003C3796"/>
    <w:rsid w:val="003C47B5"/>
    <w:rsid w:val="003C6B04"/>
    <w:rsid w:val="003D1005"/>
    <w:rsid w:val="003D12D8"/>
    <w:rsid w:val="003D13BA"/>
    <w:rsid w:val="003D58A5"/>
    <w:rsid w:val="003E5B87"/>
    <w:rsid w:val="003E659D"/>
    <w:rsid w:val="003E6D61"/>
    <w:rsid w:val="003E7779"/>
    <w:rsid w:val="003F16B9"/>
    <w:rsid w:val="003F5235"/>
    <w:rsid w:val="003F5C4E"/>
    <w:rsid w:val="00400E1B"/>
    <w:rsid w:val="00402081"/>
    <w:rsid w:val="00402735"/>
    <w:rsid w:val="00402C3F"/>
    <w:rsid w:val="00403C97"/>
    <w:rsid w:val="00406880"/>
    <w:rsid w:val="00407F1C"/>
    <w:rsid w:val="00411450"/>
    <w:rsid w:val="004118FD"/>
    <w:rsid w:val="00414E1C"/>
    <w:rsid w:val="004171E4"/>
    <w:rsid w:val="004208B0"/>
    <w:rsid w:val="00420DDD"/>
    <w:rsid w:val="0042187A"/>
    <w:rsid w:val="00422020"/>
    <w:rsid w:val="00423B0A"/>
    <w:rsid w:val="00424B50"/>
    <w:rsid w:val="004261CD"/>
    <w:rsid w:val="00426966"/>
    <w:rsid w:val="0042720E"/>
    <w:rsid w:val="00427879"/>
    <w:rsid w:val="00427CEC"/>
    <w:rsid w:val="00430789"/>
    <w:rsid w:val="00430CBD"/>
    <w:rsid w:val="00431325"/>
    <w:rsid w:val="004338FE"/>
    <w:rsid w:val="00434CA2"/>
    <w:rsid w:val="004351D2"/>
    <w:rsid w:val="00435637"/>
    <w:rsid w:val="0043624C"/>
    <w:rsid w:val="00436627"/>
    <w:rsid w:val="00437396"/>
    <w:rsid w:val="00440581"/>
    <w:rsid w:val="00441213"/>
    <w:rsid w:val="004425E0"/>
    <w:rsid w:val="00442674"/>
    <w:rsid w:val="004427BB"/>
    <w:rsid w:val="00445B7D"/>
    <w:rsid w:val="00445FE9"/>
    <w:rsid w:val="00446639"/>
    <w:rsid w:val="00450642"/>
    <w:rsid w:val="0045196E"/>
    <w:rsid w:val="00452609"/>
    <w:rsid w:val="00456CD0"/>
    <w:rsid w:val="00457076"/>
    <w:rsid w:val="004602AE"/>
    <w:rsid w:val="00462D94"/>
    <w:rsid w:val="00466AA6"/>
    <w:rsid w:val="00472787"/>
    <w:rsid w:val="00475532"/>
    <w:rsid w:val="00475CA0"/>
    <w:rsid w:val="00476F58"/>
    <w:rsid w:val="004772CE"/>
    <w:rsid w:val="004805C6"/>
    <w:rsid w:val="00481985"/>
    <w:rsid w:val="00483B4B"/>
    <w:rsid w:val="004846AF"/>
    <w:rsid w:val="00486A44"/>
    <w:rsid w:val="00487A3D"/>
    <w:rsid w:val="0049068D"/>
    <w:rsid w:val="004909DA"/>
    <w:rsid w:val="00492018"/>
    <w:rsid w:val="00495609"/>
    <w:rsid w:val="00496987"/>
    <w:rsid w:val="00497B79"/>
    <w:rsid w:val="00497F37"/>
    <w:rsid w:val="004A03CE"/>
    <w:rsid w:val="004A1675"/>
    <w:rsid w:val="004A21C7"/>
    <w:rsid w:val="004A2FA0"/>
    <w:rsid w:val="004A3340"/>
    <w:rsid w:val="004A5174"/>
    <w:rsid w:val="004A6F16"/>
    <w:rsid w:val="004A713E"/>
    <w:rsid w:val="004B2B70"/>
    <w:rsid w:val="004B39CF"/>
    <w:rsid w:val="004B51C3"/>
    <w:rsid w:val="004B65B2"/>
    <w:rsid w:val="004B7307"/>
    <w:rsid w:val="004B7309"/>
    <w:rsid w:val="004C03DC"/>
    <w:rsid w:val="004C1F4D"/>
    <w:rsid w:val="004D4FE1"/>
    <w:rsid w:val="004D59A7"/>
    <w:rsid w:val="004D5BE3"/>
    <w:rsid w:val="004D729B"/>
    <w:rsid w:val="004E1CFF"/>
    <w:rsid w:val="004E1EAC"/>
    <w:rsid w:val="004E1ED2"/>
    <w:rsid w:val="004E5A46"/>
    <w:rsid w:val="004F6356"/>
    <w:rsid w:val="004F68C7"/>
    <w:rsid w:val="004F75C0"/>
    <w:rsid w:val="005012C6"/>
    <w:rsid w:val="00504565"/>
    <w:rsid w:val="00504576"/>
    <w:rsid w:val="0050635B"/>
    <w:rsid w:val="005110AA"/>
    <w:rsid w:val="00514268"/>
    <w:rsid w:val="00516A24"/>
    <w:rsid w:val="00517F90"/>
    <w:rsid w:val="005221D0"/>
    <w:rsid w:val="00522DDF"/>
    <w:rsid w:val="00524CEA"/>
    <w:rsid w:val="00531489"/>
    <w:rsid w:val="005321A1"/>
    <w:rsid w:val="00532549"/>
    <w:rsid w:val="00533C29"/>
    <w:rsid w:val="00535E23"/>
    <w:rsid w:val="005373B4"/>
    <w:rsid w:val="00537B0F"/>
    <w:rsid w:val="0054057E"/>
    <w:rsid w:val="00541801"/>
    <w:rsid w:val="005424E8"/>
    <w:rsid w:val="00542E9A"/>
    <w:rsid w:val="00543EE1"/>
    <w:rsid w:val="005448DC"/>
    <w:rsid w:val="0054645C"/>
    <w:rsid w:val="00546614"/>
    <w:rsid w:val="00546DC2"/>
    <w:rsid w:val="00547496"/>
    <w:rsid w:val="005478C7"/>
    <w:rsid w:val="00547CFB"/>
    <w:rsid w:val="005502D6"/>
    <w:rsid w:val="00550F85"/>
    <w:rsid w:val="00551CA5"/>
    <w:rsid w:val="0055278D"/>
    <w:rsid w:val="00553073"/>
    <w:rsid w:val="00553FED"/>
    <w:rsid w:val="00555190"/>
    <w:rsid w:val="00556FE0"/>
    <w:rsid w:val="00560ED4"/>
    <w:rsid w:val="00561D47"/>
    <w:rsid w:val="0056287D"/>
    <w:rsid w:val="00564B10"/>
    <w:rsid w:val="00565B2B"/>
    <w:rsid w:val="00567053"/>
    <w:rsid w:val="00567491"/>
    <w:rsid w:val="0056794B"/>
    <w:rsid w:val="00567F65"/>
    <w:rsid w:val="0057129E"/>
    <w:rsid w:val="00571654"/>
    <w:rsid w:val="00572B8C"/>
    <w:rsid w:val="00572C15"/>
    <w:rsid w:val="00573E93"/>
    <w:rsid w:val="00573EBD"/>
    <w:rsid w:val="0057466A"/>
    <w:rsid w:val="00574706"/>
    <w:rsid w:val="00574838"/>
    <w:rsid w:val="00574B99"/>
    <w:rsid w:val="00574D20"/>
    <w:rsid w:val="00575189"/>
    <w:rsid w:val="00575499"/>
    <w:rsid w:val="00577659"/>
    <w:rsid w:val="00577F24"/>
    <w:rsid w:val="00580485"/>
    <w:rsid w:val="005812C3"/>
    <w:rsid w:val="00581555"/>
    <w:rsid w:val="005835E6"/>
    <w:rsid w:val="00584E1C"/>
    <w:rsid w:val="00590095"/>
    <w:rsid w:val="005902CD"/>
    <w:rsid w:val="00590317"/>
    <w:rsid w:val="00592BD1"/>
    <w:rsid w:val="00593317"/>
    <w:rsid w:val="00593AC2"/>
    <w:rsid w:val="00594767"/>
    <w:rsid w:val="00594BE3"/>
    <w:rsid w:val="00594CEB"/>
    <w:rsid w:val="00595620"/>
    <w:rsid w:val="00595D23"/>
    <w:rsid w:val="005A038D"/>
    <w:rsid w:val="005A0E16"/>
    <w:rsid w:val="005A1599"/>
    <w:rsid w:val="005A15FA"/>
    <w:rsid w:val="005A206F"/>
    <w:rsid w:val="005A2BAE"/>
    <w:rsid w:val="005A567A"/>
    <w:rsid w:val="005B0B3C"/>
    <w:rsid w:val="005B2DB9"/>
    <w:rsid w:val="005B2FF8"/>
    <w:rsid w:val="005B4E39"/>
    <w:rsid w:val="005B4E49"/>
    <w:rsid w:val="005C3E8F"/>
    <w:rsid w:val="005C4375"/>
    <w:rsid w:val="005C5FB5"/>
    <w:rsid w:val="005D2317"/>
    <w:rsid w:val="005D2876"/>
    <w:rsid w:val="005D364B"/>
    <w:rsid w:val="005D55F3"/>
    <w:rsid w:val="005D5740"/>
    <w:rsid w:val="005D5BCE"/>
    <w:rsid w:val="005D7DA4"/>
    <w:rsid w:val="005E2237"/>
    <w:rsid w:val="005E3E7A"/>
    <w:rsid w:val="005E6A59"/>
    <w:rsid w:val="005E7DD1"/>
    <w:rsid w:val="005F021A"/>
    <w:rsid w:val="005F3F66"/>
    <w:rsid w:val="005F44F5"/>
    <w:rsid w:val="005F4529"/>
    <w:rsid w:val="005F76C8"/>
    <w:rsid w:val="00600391"/>
    <w:rsid w:val="00600D90"/>
    <w:rsid w:val="006045F5"/>
    <w:rsid w:val="00605675"/>
    <w:rsid w:val="00605A15"/>
    <w:rsid w:val="006114A7"/>
    <w:rsid w:val="00612984"/>
    <w:rsid w:val="006130F6"/>
    <w:rsid w:val="006141EC"/>
    <w:rsid w:val="0061440C"/>
    <w:rsid w:val="006149CB"/>
    <w:rsid w:val="00615092"/>
    <w:rsid w:val="00615795"/>
    <w:rsid w:val="00617109"/>
    <w:rsid w:val="00617579"/>
    <w:rsid w:val="0062061D"/>
    <w:rsid w:val="00620732"/>
    <w:rsid w:val="0062111D"/>
    <w:rsid w:val="00621B2B"/>
    <w:rsid w:val="00621F6B"/>
    <w:rsid w:val="00621FB9"/>
    <w:rsid w:val="00622269"/>
    <w:rsid w:val="00623B93"/>
    <w:rsid w:val="00625089"/>
    <w:rsid w:val="00625B30"/>
    <w:rsid w:val="00626E4D"/>
    <w:rsid w:val="0063050E"/>
    <w:rsid w:val="00630919"/>
    <w:rsid w:val="006309A4"/>
    <w:rsid w:val="00631521"/>
    <w:rsid w:val="0063177A"/>
    <w:rsid w:val="00633FC0"/>
    <w:rsid w:val="0063595E"/>
    <w:rsid w:val="00636C80"/>
    <w:rsid w:val="006409D3"/>
    <w:rsid w:val="00640A87"/>
    <w:rsid w:val="00641F2C"/>
    <w:rsid w:val="0064243D"/>
    <w:rsid w:val="00644867"/>
    <w:rsid w:val="006454D7"/>
    <w:rsid w:val="006455AB"/>
    <w:rsid w:val="00646D9D"/>
    <w:rsid w:val="00650113"/>
    <w:rsid w:val="00650DA6"/>
    <w:rsid w:val="00651902"/>
    <w:rsid w:val="00653007"/>
    <w:rsid w:val="00653DAE"/>
    <w:rsid w:val="00653F11"/>
    <w:rsid w:val="006542ED"/>
    <w:rsid w:val="006551A3"/>
    <w:rsid w:val="00655823"/>
    <w:rsid w:val="0065658E"/>
    <w:rsid w:val="006569F3"/>
    <w:rsid w:val="00662622"/>
    <w:rsid w:val="00663575"/>
    <w:rsid w:val="00663E35"/>
    <w:rsid w:val="00665374"/>
    <w:rsid w:val="00665E7E"/>
    <w:rsid w:val="00666F0E"/>
    <w:rsid w:val="00667C53"/>
    <w:rsid w:val="00670C1B"/>
    <w:rsid w:val="00674ECB"/>
    <w:rsid w:val="00675D02"/>
    <w:rsid w:val="00675D7E"/>
    <w:rsid w:val="00677065"/>
    <w:rsid w:val="00680C02"/>
    <w:rsid w:val="00681055"/>
    <w:rsid w:val="006868C4"/>
    <w:rsid w:val="00686995"/>
    <w:rsid w:val="00690783"/>
    <w:rsid w:val="00692167"/>
    <w:rsid w:val="006923F3"/>
    <w:rsid w:val="0069270B"/>
    <w:rsid w:val="00694513"/>
    <w:rsid w:val="00696088"/>
    <w:rsid w:val="006A1528"/>
    <w:rsid w:val="006A1CF9"/>
    <w:rsid w:val="006A20E1"/>
    <w:rsid w:val="006A232F"/>
    <w:rsid w:val="006A2D9F"/>
    <w:rsid w:val="006A3996"/>
    <w:rsid w:val="006A416B"/>
    <w:rsid w:val="006A66DA"/>
    <w:rsid w:val="006B2C19"/>
    <w:rsid w:val="006B3F12"/>
    <w:rsid w:val="006B5AC5"/>
    <w:rsid w:val="006B623A"/>
    <w:rsid w:val="006C161D"/>
    <w:rsid w:val="006C217C"/>
    <w:rsid w:val="006C4723"/>
    <w:rsid w:val="006C503E"/>
    <w:rsid w:val="006C78A5"/>
    <w:rsid w:val="006C7A86"/>
    <w:rsid w:val="006D1180"/>
    <w:rsid w:val="006D1ECA"/>
    <w:rsid w:val="006D40E5"/>
    <w:rsid w:val="006D46D3"/>
    <w:rsid w:val="006D6844"/>
    <w:rsid w:val="006D6A8F"/>
    <w:rsid w:val="006D7527"/>
    <w:rsid w:val="006D7534"/>
    <w:rsid w:val="006E0079"/>
    <w:rsid w:val="006E0998"/>
    <w:rsid w:val="006E113A"/>
    <w:rsid w:val="006E19CB"/>
    <w:rsid w:val="006E1E7B"/>
    <w:rsid w:val="006E212C"/>
    <w:rsid w:val="006E275A"/>
    <w:rsid w:val="006E27FF"/>
    <w:rsid w:val="006E288A"/>
    <w:rsid w:val="006E5713"/>
    <w:rsid w:val="006E6CB5"/>
    <w:rsid w:val="006E6D5E"/>
    <w:rsid w:val="006E6F85"/>
    <w:rsid w:val="006E722D"/>
    <w:rsid w:val="006F4AB2"/>
    <w:rsid w:val="006F6418"/>
    <w:rsid w:val="006F645E"/>
    <w:rsid w:val="006F774F"/>
    <w:rsid w:val="00704BA8"/>
    <w:rsid w:val="00704BD4"/>
    <w:rsid w:val="00705C09"/>
    <w:rsid w:val="0070677A"/>
    <w:rsid w:val="0070769B"/>
    <w:rsid w:val="00714C64"/>
    <w:rsid w:val="007155E1"/>
    <w:rsid w:val="00716FF2"/>
    <w:rsid w:val="00720073"/>
    <w:rsid w:val="00722547"/>
    <w:rsid w:val="00723A06"/>
    <w:rsid w:val="00723ED2"/>
    <w:rsid w:val="007264CA"/>
    <w:rsid w:val="00727164"/>
    <w:rsid w:val="007318E9"/>
    <w:rsid w:val="0073369F"/>
    <w:rsid w:val="007366FF"/>
    <w:rsid w:val="007370B1"/>
    <w:rsid w:val="00737B5B"/>
    <w:rsid w:val="00741BEB"/>
    <w:rsid w:val="00742243"/>
    <w:rsid w:val="00742703"/>
    <w:rsid w:val="007451DF"/>
    <w:rsid w:val="0074533E"/>
    <w:rsid w:val="00746750"/>
    <w:rsid w:val="007477AF"/>
    <w:rsid w:val="00747D2A"/>
    <w:rsid w:val="00751C4E"/>
    <w:rsid w:val="00751D37"/>
    <w:rsid w:val="00751D4C"/>
    <w:rsid w:val="00752E6C"/>
    <w:rsid w:val="00754644"/>
    <w:rsid w:val="00761BB0"/>
    <w:rsid w:val="007625FD"/>
    <w:rsid w:val="007634B8"/>
    <w:rsid w:val="0076362E"/>
    <w:rsid w:val="00763BC7"/>
    <w:rsid w:val="007670A8"/>
    <w:rsid w:val="00771963"/>
    <w:rsid w:val="007721E1"/>
    <w:rsid w:val="00772B56"/>
    <w:rsid w:val="007744B2"/>
    <w:rsid w:val="00774874"/>
    <w:rsid w:val="007760E4"/>
    <w:rsid w:val="007773AA"/>
    <w:rsid w:val="00777843"/>
    <w:rsid w:val="00777ABA"/>
    <w:rsid w:val="00782806"/>
    <w:rsid w:val="00786213"/>
    <w:rsid w:val="00790155"/>
    <w:rsid w:val="00793485"/>
    <w:rsid w:val="00795022"/>
    <w:rsid w:val="00795890"/>
    <w:rsid w:val="0079680F"/>
    <w:rsid w:val="007A196F"/>
    <w:rsid w:val="007A2ED6"/>
    <w:rsid w:val="007A4A61"/>
    <w:rsid w:val="007A50EF"/>
    <w:rsid w:val="007A5AE4"/>
    <w:rsid w:val="007A745C"/>
    <w:rsid w:val="007B0339"/>
    <w:rsid w:val="007B1725"/>
    <w:rsid w:val="007B3199"/>
    <w:rsid w:val="007B4DD9"/>
    <w:rsid w:val="007B547F"/>
    <w:rsid w:val="007B5EE0"/>
    <w:rsid w:val="007B5EE6"/>
    <w:rsid w:val="007B711F"/>
    <w:rsid w:val="007C0051"/>
    <w:rsid w:val="007C1A82"/>
    <w:rsid w:val="007C23D7"/>
    <w:rsid w:val="007C3D2D"/>
    <w:rsid w:val="007C4739"/>
    <w:rsid w:val="007C5029"/>
    <w:rsid w:val="007C5258"/>
    <w:rsid w:val="007C5CF3"/>
    <w:rsid w:val="007C5D83"/>
    <w:rsid w:val="007C7292"/>
    <w:rsid w:val="007D0656"/>
    <w:rsid w:val="007D248A"/>
    <w:rsid w:val="007D2ECA"/>
    <w:rsid w:val="007D4FCF"/>
    <w:rsid w:val="007D576C"/>
    <w:rsid w:val="007D60B5"/>
    <w:rsid w:val="007D677C"/>
    <w:rsid w:val="007E0EFD"/>
    <w:rsid w:val="007E1B9A"/>
    <w:rsid w:val="007E3374"/>
    <w:rsid w:val="007E349C"/>
    <w:rsid w:val="007E4299"/>
    <w:rsid w:val="007E5A88"/>
    <w:rsid w:val="007F0B9F"/>
    <w:rsid w:val="007F475B"/>
    <w:rsid w:val="007F4A15"/>
    <w:rsid w:val="007F6D3A"/>
    <w:rsid w:val="00800B32"/>
    <w:rsid w:val="00801601"/>
    <w:rsid w:val="00801966"/>
    <w:rsid w:val="00801B7E"/>
    <w:rsid w:val="00802A43"/>
    <w:rsid w:val="00803EF2"/>
    <w:rsid w:val="0080553C"/>
    <w:rsid w:val="008060C5"/>
    <w:rsid w:val="00806199"/>
    <w:rsid w:val="008061AF"/>
    <w:rsid w:val="008067FA"/>
    <w:rsid w:val="00810A94"/>
    <w:rsid w:val="00811046"/>
    <w:rsid w:val="00811190"/>
    <w:rsid w:val="0081202B"/>
    <w:rsid w:val="00813C80"/>
    <w:rsid w:val="00814483"/>
    <w:rsid w:val="00814C91"/>
    <w:rsid w:val="00814EE7"/>
    <w:rsid w:val="008175A7"/>
    <w:rsid w:val="0082186D"/>
    <w:rsid w:val="00822347"/>
    <w:rsid w:val="00822AB6"/>
    <w:rsid w:val="00826F22"/>
    <w:rsid w:val="00826F73"/>
    <w:rsid w:val="0083027F"/>
    <w:rsid w:val="0083187E"/>
    <w:rsid w:val="0083416E"/>
    <w:rsid w:val="00834CF4"/>
    <w:rsid w:val="008350CB"/>
    <w:rsid w:val="00841593"/>
    <w:rsid w:val="00841BD5"/>
    <w:rsid w:val="00841F44"/>
    <w:rsid w:val="00842755"/>
    <w:rsid w:val="00843F72"/>
    <w:rsid w:val="00844239"/>
    <w:rsid w:val="00845B4C"/>
    <w:rsid w:val="00846EA4"/>
    <w:rsid w:val="00846F4F"/>
    <w:rsid w:val="008509F5"/>
    <w:rsid w:val="00850CD1"/>
    <w:rsid w:val="00851432"/>
    <w:rsid w:val="0085285D"/>
    <w:rsid w:val="00854216"/>
    <w:rsid w:val="00855339"/>
    <w:rsid w:val="00857938"/>
    <w:rsid w:val="008628B5"/>
    <w:rsid w:val="008631B6"/>
    <w:rsid w:val="00865DF9"/>
    <w:rsid w:val="008661C1"/>
    <w:rsid w:val="008669ED"/>
    <w:rsid w:val="00867211"/>
    <w:rsid w:val="0086735A"/>
    <w:rsid w:val="00874E2A"/>
    <w:rsid w:val="00875142"/>
    <w:rsid w:val="00875B52"/>
    <w:rsid w:val="0087706F"/>
    <w:rsid w:val="00880714"/>
    <w:rsid w:val="0088138D"/>
    <w:rsid w:val="00881B77"/>
    <w:rsid w:val="00883B68"/>
    <w:rsid w:val="00884B99"/>
    <w:rsid w:val="00885774"/>
    <w:rsid w:val="00885D15"/>
    <w:rsid w:val="008862FF"/>
    <w:rsid w:val="00886504"/>
    <w:rsid w:val="008869CF"/>
    <w:rsid w:val="00887E12"/>
    <w:rsid w:val="008903BC"/>
    <w:rsid w:val="008930DB"/>
    <w:rsid w:val="00895F51"/>
    <w:rsid w:val="00895FCE"/>
    <w:rsid w:val="008A1CA7"/>
    <w:rsid w:val="008A24F5"/>
    <w:rsid w:val="008A781E"/>
    <w:rsid w:val="008A7C4F"/>
    <w:rsid w:val="008B0386"/>
    <w:rsid w:val="008B0AD8"/>
    <w:rsid w:val="008B1604"/>
    <w:rsid w:val="008B2148"/>
    <w:rsid w:val="008B4A9C"/>
    <w:rsid w:val="008B5375"/>
    <w:rsid w:val="008B5736"/>
    <w:rsid w:val="008B5C90"/>
    <w:rsid w:val="008B6578"/>
    <w:rsid w:val="008B668D"/>
    <w:rsid w:val="008C0601"/>
    <w:rsid w:val="008D27E8"/>
    <w:rsid w:val="008D30AC"/>
    <w:rsid w:val="008D667E"/>
    <w:rsid w:val="008D6DC2"/>
    <w:rsid w:val="008D76D2"/>
    <w:rsid w:val="008D7A2E"/>
    <w:rsid w:val="008E0110"/>
    <w:rsid w:val="008E06CC"/>
    <w:rsid w:val="008E0757"/>
    <w:rsid w:val="008E0E23"/>
    <w:rsid w:val="008E2341"/>
    <w:rsid w:val="008E2D56"/>
    <w:rsid w:val="008E3241"/>
    <w:rsid w:val="008E38A2"/>
    <w:rsid w:val="008E4028"/>
    <w:rsid w:val="008E4B77"/>
    <w:rsid w:val="008E6F28"/>
    <w:rsid w:val="008E7AC6"/>
    <w:rsid w:val="008F3960"/>
    <w:rsid w:val="008F4594"/>
    <w:rsid w:val="008F4AA9"/>
    <w:rsid w:val="008F4F05"/>
    <w:rsid w:val="00900307"/>
    <w:rsid w:val="00900433"/>
    <w:rsid w:val="009011D0"/>
    <w:rsid w:val="0090340A"/>
    <w:rsid w:val="00904A87"/>
    <w:rsid w:val="00906BD7"/>
    <w:rsid w:val="00907222"/>
    <w:rsid w:val="009100D1"/>
    <w:rsid w:val="00910A03"/>
    <w:rsid w:val="00914FB3"/>
    <w:rsid w:val="009168A5"/>
    <w:rsid w:val="0091740E"/>
    <w:rsid w:val="009202F9"/>
    <w:rsid w:val="009227EB"/>
    <w:rsid w:val="0092303C"/>
    <w:rsid w:val="009236D8"/>
    <w:rsid w:val="00923DE0"/>
    <w:rsid w:val="00925507"/>
    <w:rsid w:val="009255AA"/>
    <w:rsid w:val="00926684"/>
    <w:rsid w:val="00926734"/>
    <w:rsid w:val="00930165"/>
    <w:rsid w:val="00931448"/>
    <w:rsid w:val="00932227"/>
    <w:rsid w:val="00933ADC"/>
    <w:rsid w:val="0093406C"/>
    <w:rsid w:val="00935276"/>
    <w:rsid w:val="009409B5"/>
    <w:rsid w:val="00942E8A"/>
    <w:rsid w:val="0094447A"/>
    <w:rsid w:val="00944C80"/>
    <w:rsid w:val="00946673"/>
    <w:rsid w:val="00946A0A"/>
    <w:rsid w:val="00946FF5"/>
    <w:rsid w:val="009473B0"/>
    <w:rsid w:val="00950215"/>
    <w:rsid w:val="0095306D"/>
    <w:rsid w:val="00953709"/>
    <w:rsid w:val="00954BCB"/>
    <w:rsid w:val="00955A47"/>
    <w:rsid w:val="00956E94"/>
    <w:rsid w:val="0095705C"/>
    <w:rsid w:val="009626B9"/>
    <w:rsid w:val="00963219"/>
    <w:rsid w:val="00963454"/>
    <w:rsid w:val="00963900"/>
    <w:rsid w:val="0096469C"/>
    <w:rsid w:val="00965006"/>
    <w:rsid w:val="00965197"/>
    <w:rsid w:val="009675A4"/>
    <w:rsid w:val="009679D4"/>
    <w:rsid w:val="00970778"/>
    <w:rsid w:val="0097270A"/>
    <w:rsid w:val="00972E7E"/>
    <w:rsid w:val="00981033"/>
    <w:rsid w:val="0098143D"/>
    <w:rsid w:val="00981C99"/>
    <w:rsid w:val="00982A15"/>
    <w:rsid w:val="00983C15"/>
    <w:rsid w:val="0098457F"/>
    <w:rsid w:val="00985800"/>
    <w:rsid w:val="009902EB"/>
    <w:rsid w:val="00990461"/>
    <w:rsid w:val="009905E5"/>
    <w:rsid w:val="00991DD3"/>
    <w:rsid w:val="00992117"/>
    <w:rsid w:val="00992D03"/>
    <w:rsid w:val="00992F3A"/>
    <w:rsid w:val="00994FD1"/>
    <w:rsid w:val="00996E13"/>
    <w:rsid w:val="0099779E"/>
    <w:rsid w:val="00997846"/>
    <w:rsid w:val="009A31B7"/>
    <w:rsid w:val="009A4729"/>
    <w:rsid w:val="009A577B"/>
    <w:rsid w:val="009A6E87"/>
    <w:rsid w:val="009A7544"/>
    <w:rsid w:val="009B14E9"/>
    <w:rsid w:val="009B18B5"/>
    <w:rsid w:val="009B1958"/>
    <w:rsid w:val="009B3ABF"/>
    <w:rsid w:val="009B4DFB"/>
    <w:rsid w:val="009B53A1"/>
    <w:rsid w:val="009B59DF"/>
    <w:rsid w:val="009B6DAF"/>
    <w:rsid w:val="009B74FF"/>
    <w:rsid w:val="009B7594"/>
    <w:rsid w:val="009C1740"/>
    <w:rsid w:val="009C1DB2"/>
    <w:rsid w:val="009C26A6"/>
    <w:rsid w:val="009C35E5"/>
    <w:rsid w:val="009C48ED"/>
    <w:rsid w:val="009C5000"/>
    <w:rsid w:val="009C577E"/>
    <w:rsid w:val="009C6014"/>
    <w:rsid w:val="009C6782"/>
    <w:rsid w:val="009D0A83"/>
    <w:rsid w:val="009D0FDF"/>
    <w:rsid w:val="009D271C"/>
    <w:rsid w:val="009D3289"/>
    <w:rsid w:val="009D42AD"/>
    <w:rsid w:val="009D48CB"/>
    <w:rsid w:val="009D6832"/>
    <w:rsid w:val="009D7739"/>
    <w:rsid w:val="009D7F2A"/>
    <w:rsid w:val="009E1370"/>
    <w:rsid w:val="009E14FB"/>
    <w:rsid w:val="009E3666"/>
    <w:rsid w:val="009E52C0"/>
    <w:rsid w:val="009E5994"/>
    <w:rsid w:val="009F071D"/>
    <w:rsid w:val="009F072C"/>
    <w:rsid w:val="009F170E"/>
    <w:rsid w:val="009F1BED"/>
    <w:rsid w:val="009F2662"/>
    <w:rsid w:val="009F3218"/>
    <w:rsid w:val="009F3FDA"/>
    <w:rsid w:val="009F5972"/>
    <w:rsid w:val="009F6FC5"/>
    <w:rsid w:val="009F72DE"/>
    <w:rsid w:val="009F7CD5"/>
    <w:rsid w:val="00A003A0"/>
    <w:rsid w:val="00A005A5"/>
    <w:rsid w:val="00A02149"/>
    <w:rsid w:val="00A0234A"/>
    <w:rsid w:val="00A03FE3"/>
    <w:rsid w:val="00A05DBB"/>
    <w:rsid w:val="00A12030"/>
    <w:rsid w:val="00A14E4F"/>
    <w:rsid w:val="00A15581"/>
    <w:rsid w:val="00A219F3"/>
    <w:rsid w:val="00A22F9E"/>
    <w:rsid w:val="00A246B5"/>
    <w:rsid w:val="00A25096"/>
    <w:rsid w:val="00A2709B"/>
    <w:rsid w:val="00A30C87"/>
    <w:rsid w:val="00A3226B"/>
    <w:rsid w:val="00A36B8D"/>
    <w:rsid w:val="00A37E9B"/>
    <w:rsid w:val="00A37EE0"/>
    <w:rsid w:val="00A4032D"/>
    <w:rsid w:val="00A42117"/>
    <w:rsid w:val="00A42EC4"/>
    <w:rsid w:val="00A44D25"/>
    <w:rsid w:val="00A46F91"/>
    <w:rsid w:val="00A47083"/>
    <w:rsid w:val="00A47C70"/>
    <w:rsid w:val="00A47D42"/>
    <w:rsid w:val="00A50041"/>
    <w:rsid w:val="00A5254C"/>
    <w:rsid w:val="00A54047"/>
    <w:rsid w:val="00A55204"/>
    <w:rsid w:val="00A56015"/>
    <w:rsid w:val="00A57831"/>
    <w:rsid w:val="00A60CD1"/>
    <w:rsid w:val="00A60DC5"/>
    <w:rsid w:val="00A6221D"/>
    <w:rsid w:val="00A636F8"/>
    <w:rsid w:val="00A6410E"/>
    <w:rsid w:val="00A648EF"/>
    <w:rsid w:val="00A64B63"/>
    <w:rsid w:val="00A650B1"/>
    <w:rsid w:val="00A65314"/>
    <w:rsid w:val="00A66B67"/>
    <w:rsid w:val="00A6750D"/>
    <w:rsid w:val="00A67C98"/>
    <w:rsid w:val="00A73510"/>
    <w:rsid w:val="00A754DA"/>
    <w:rsid w:val="00A7573A"/>
    <w:rsid w:val="00A759CD"/>
    <w:rsid w:val="00A77046"/>
    <w:rsid w:val="00A8063D"/>
    <w:rsid w:val="00A81544"/>
    <w:rsid w:val="00A82AB6"/>
    <w:rsid w:val="00A83111"/>
    <w:rsid w:val="00A853BD"/>
    <w:rsid w:val="00A8671A"/>
    <w:rsid w:val="00A915B9"/>
    <w:rsid w:val="00A91629"/>
    <w:rsid w:val="00A91940"/>
    <w:rsid w:val="00A92EAF"/>
    <w:rsid w:val="00A958F7"/>
    <w:rsid w:val="00A95918"/>
    <w:rsid w:val="00AA1BCE"/>
    <w:rsid w:val="00AA48FA"/>
    <w:rsid w:val="00AA4F69"/>
    <w:rsid w:val="00AA501F"/>
    <w:rsid w:val="00AA5E0E"/>
    <w:rsid w:val="00AB098B"/>
    <w:rsid w:val="00AB0AC9"/>
    <w:rsid w:val="00AB3899"/>
    <w:rsid w:val="00AB45D0"/>
    <w:rsid w:val="00AB49C4"/>
    <w:rsid w:val="00AB57FA"/>
    <w:rsid w:val="00AB5A98"/>
    <w:rsid w:val="00AB5F87"/>
    <w:rsid w:val="00AB61D9"/>
    <w:rsid w:val="00AB69FE"/>
    <w:rsid w:val="00AC0847"/>
    <w:rsid w:val="00AC09FE"/>
    <w:rsid w:val="00AC3695"/>
    <w:rsid w:val="00AC41F1"/>
    <w:rsid w:val="00AC5DDE"/>
    <w:rsid w:val="00AC66AE"/>
    <w:rsid w:val="00AC7EBE"/>
    <w:rsid w:val="00AD1528"/>
    <w:rsid w:val="00AD28D3"/>
    <w:rsid w:val="00AD2D0E"/>
    <w:rsid w:val="00AD3A35"/>
    <w:rsid w:val="00AD3DA2"/>
    <w:rsid w:val="00AD3FBD"/>
    <w:rsid w:val="00AD63E8"/>
    <w:rsid w:val="00AD746F"/>
    <w:rsid w:val="00AE5D1B"/>
    <w:rsid w:val="00AF05BB"/>
    <w:rsid w:val="00AF1673"/>
    <w:rsid w:val="00AF182F"/>
    <w:rsid w:val="00AF41EA"/>
    <w:rsid w:val="00B02129"/>
    <w:rsid w:val="00B02304"/>
    <w:rsid w:val="00B023F6"/>
    <w:rsid w:val="00B02D04"/>
    <w:rsid w:val="00B044B6"/>
    <w:rsid w:val="00B05488"/>
    <w:rsid w:val="00B055A8"/>
    <w:rsid w:val="00B0680C"/>
    <w:rsid w:val="00B07D44"/>
    <w:rsid w:val="00B15650"/>
    <w:rsid w:val="00B161E3"/>
    <w:rsid w:val="00B163B8"/>
    <w:rsid w:val="00B1666B"/>
    <w:rsid w:val="00B21663"/>
    <w:rsid w:val="00B21681"/>
    <w:rsid w:val="00B22CC4"/>
    <w:rsid w:val="00B23C44"/>
    <w:rsid w:val="00B24D09"/>
    <w:rsid w:val="00B26679"/>
    <w:rsid w:val="00B30301"/>
    <w:rsid w:val="00B30521"/>
    <w:rsid w:val="00B31956"/>
    <w:rsid w:val="00B3306A"/>
    <w:rsid w:val="00B3377A"/>
    <w:rsid w:val="00B34AB5"/>
    <w:rsid w:val="00B36795"/>
    <w:rsid w:val="00B36A0C"/>
    <w:rsid w:val="00B36FE0"/>
    <w:rsid w:val="00B403E7"/>
    <w:rsid w:val="00B405FD"/>
    <w:rsid w:val="00B44A49"/>
    <w:rsid w:val="00B50E2D"/>
    <w:rsid w:val="00B5188A"/>
    <w:rsid w:val="00B51F97"/>
    <w:rsid w:val="00B5506C"/>
    <w:rsid w:val="00B60BF8"/>
    <w:rsid w:val="00B60E97"/>
    <w:rsid w:val="00B62310"/>
    <w:rsid w:val="00B639BD"/>
    <w:rsid w:val="00B64715"/>
    <w:rsid w:val="00B7023D"/>
    <w:rsid w:val="00B74F26"/>
    <w:rsid w:val="00B76FD7"/>
    <w:rsid w:val="00B771FD"/>
    <w:rsid w:val="00B82ACF"/>
    <w:rsid w:val="00B86A9A"/>
    <w:rsid w:val="00B87985"/>
    <w:rsid w:val="00B87FA0"/>
    <w:rsid w:val="00B901A8"/>
    <w:rsid w:val="00B9061C"/>
    <w:rsid w:val="00B93333"/>
    <w:rsid w:val="00B94BF1"/>
    <w:rsid w:val="00B966E7"/>
    <w:rsid w:val="00B96B33"/>
    <w:rsid w:val="00B96C07"/>
    <w:rsid w:val="00BA0723"/>
    <w:rsid w:val="00BA2E6E"/>
    <w:rsid w:val="00BA56CA"/>
    <w:rsid w:val="00BA5EF0"/>
    <w:rsid w:val="00BA67C4"/>
    <w:rsid w:val="00BB08A9"/>
    <w:rsid w:val="00BC0921"/>
    <w:rsid w:val="00BC2BBF"/>
    <w:rsid w:val="00BC426A"/>
    <w:rsid w:val="00BC48BB"/>
    <w:rsid w:val="00BC51DE"/>
    <w:rsid w:val="00BC5C11"/>
    <w:rsid w:val="00BC6691"/>
    <w:rsid w:val="00BD011E"/>
    <w:rsid w:val="00BD042A"/>
    <w:rsid w:val="00BD06DB"/>
    <w:rsid w:val="00BD1CC7"/>
    <w:rsid w:val="00BD27C4"/>
    <w:rsid w:val="00BD361B"/>
    <w:rsid w:val="00BD3865"/>
    <w:rsid w:val="00BD3A83"/>
    <w:rsid w:val="00BD56E8"/>
    <w:rsid w:val="00BD6F61"/>
    <w:rsid w:val="00BD7511"/>
    <w:rsid w:val="00BE01DD"/>
    <w:rsid w:val="00BE6A14"/>
    <w:rsid w:val="00BF2019"/>
    <w:rsid w:val="00BF2FCE"/>
    <w:rsid w:val="00BF321F"/>
    <w:rsid w:val="00BF5800"/>
    <w:rsid w:val="00BF68D3"/>
    <w:rsid w:val="00C0063C"/>
    <w:rsid w:val="00C011F0"/>
    <w:rsid w:val="00C0142D"/>
    <w:rsid w:val="00C020CE"/>
    <w:rsid w:val="00C02DBE"/>
    <w:rsid w:val="00C03F93"/>
    <w:rsid w:val="00C03FCE"/>
    <w:rsid w:val="00C048F8"/>
    <w:rsid w:val="00C05231"/>
    <w:rsid w:val="00C05D73"/>
    <w:rsid w:val="00C0671D"/>
    <w:rsid w:val="00C106B4"/>
    <w:rsid w:val="00C147A1"/>
    <w:rsid w:val="00C14B8D"/>
    <w:rsid w:val="00C14D7A"/>
    <w:rsid w:val="00C16BC7"/>
    <w:rsid w:val="00C20310"/>
    <w:rsid w:val="00C20A33"/>
    <w:rsid w:val="00C2223B"/>
    <w:rsid w:val="00C232BF"/>
    <w:rsid w:val="00C24B01"/>
    <w:rsid w:val="00C257EE"/>
    <w:rsid w:val="00C26479"/>
    <w:rsid w:val="00C26C77"/>
    <w:rsid w:val="00C30F36"/>
    <w:rsid w:val="00C31603"/>
    <w:rsid w:val="00C35908"/>
    <w:rsid w:val="00C3651D"/>
    <w:rsid w:val="00C403A6"/>
    <w:rsid w:val="00C40B02"/>
    <w:rsid w:val="00C4170B"/>
    <w:rsid w:val="00C41DAC"/>
    <w:rsid w:val="00C4205E"/>
    <w:rsid w:val="00C421A8"/>
    <w:rsid w:val="00C439E2"/>
    <w:rsid w:val="00C44CEA"/>
    <w:rsid w:val="00C451DF"/>
    <w:rsid w:val="00C458A6"/>
    <w:rsid w:val="00C459A7"/>
    <w:rsid w:val="00C45D42"/>
    <w:rsid w:val="00C47C74"/>
    <w:rsid w:val="00C50112"/>
    <w:rsid w:val="00C52098"/>
    <w:rsid w:val="00C531B3"/>
    <w:rsid w:val="00C53C31"/>
    <w:rsid w:val="00C546A6"/>
    <w:rsid w:val="00C54B30"/>
    <w:rsid w:val="00C554F7"/>
    <w:rsid w:val="00C55E11"/>
    <w:rsid w:val="00C5677F"/>
    <w:rsid w:val="00C570EB"/>
    <w:rsid w:val="00C62616"/>
    <w:rsid w:val="00C62C5C"/>
    <w:rsid w:val="00C63098"/>
    <w:rsid w:val="00C64223"/>
    <w:rsid w:val="00C6788E"/>
    <w:rsid w:val="00C67D1A"/>
    <w:rsid w:val="00C70051"/>
    <w:rsid w:val="00C70CE9"/>
    <w:rsid w:val="00C71A3C"/>
    <w:rsid w:val="00C71D40"/>
    <w:rsid w:val="00C74C1E"/>
    <w:rsid w:val="00C76352"/>
    <w:rsid w:val="00C77693"/>
    <w:rsid w:val="00C80A8E"/>
    <w:rsid w:val="00C84467"/>
    <w:rsid w:val="00C85DB0"/>
    <w:rsid w:val="00C90387"/>
    <w:rsid w:val="00C90620"/>
    <w:rsid w:val="00C908D4"/>
    <w:rsid w:val="00C9419E"/>
    <w:rsid w:val="00C9455A"/>
    <w:rsid w:val="00CA17DD"/>
    <w:rsid w:val="00CA18A4"/>
    <w:rsid w:val="00CA197A"/>
    <w:rsid w:val="00CA1B7E"/>
    <w:rsid w:val="00CA33BA"/>
    <w:rsid w:val="00CA3583"/>
    <w:rsid w:val="00CA464C"/>
    <w:rsid w:val="00CA47C6"/>
    <w:rsid w:val="00CA6621"/>
    <w:rsid w:val="00CA6F27"/>
    <w:rsid w:val="00CB112F"/>
    <w:rsid w:val="00CB19B8"/>
    <w:rsid w:val="00CB1D3E"/>
    <w:rsid w:val="00CB5E06"/>
    <w:rsid w:val="00CB6453"/>
    <w:rsid w:val="00CB7B00"/>
    <w:rsid w:val="00CD1A30"/>
    <w:rsid w:val="00CD23A3"/>
    <w:rsid w:val="00CD2899"/>
    <w:rsid w:val="00CD5175"/>
    <w:rsid w:val="00CD525E"/>
    <w:rsid w:val="00CD605F"/>
    <w:rsid w:val="00CD6AFA"/>
    <w:rsid w:val="00CD7147"/>
    <w:rsid w:val="00CE0DAF"/>
    <w:rsid w:val="00CE1801"/>
    <w:rsid w:val="00CE29D0"/>
    <w:rsid w:val="00CE501B"/>
    <w:rsid w:val="00CE6BF7"/>
    <w:rsid w:val="00CE7D7F"/>
    <w:rsid w:val="00CF0B92"/>
    <w:rsid w:val="00CF0DD9"/>
    <w:rsid w:val="00CF7168"/>
    <w:rsid w:val="00CF77EC"/>
    <w:rsid w:val="00CF7A68"/>
    <w:rsid w:val="00D009D2"/>
    <w:rsid w:val="00D053AA"/>
    <w:rsid w:val="00D10B1F"/>
    <w:rsid w:val="00D10B53"/>
    <w:rsid w:val="00D10CEF"/>
    <w:rsid w:val="00D13410"/>
    <w:rsid w:val="00D16BFE"/>
    <w:rsid w:val="00D21311"/>
    <w:rsid w:val="00D2193F"/>
    <w:rsid w:val="00D22559"/>
    <w:rsid w:val="00D23130"/>
    <w:rsid w:val="00D30EB0"/>
    <w:rsid w:val="00D33831"/>
    <w:rsid w:val="00D36F59"/>
    <w:rsid w:val="00D36FFC"/>
    <w:rsid w:val="00D407B3"/>
    <w:rsid w:val="00D408D9"/>
    <w:rsid w:val="00D50AEA"/>
    <w:rsid w:val="00D534A7"/>
    <w:rsid w:val="00D53EED"/>
    <w:rsid w:val="00D54E6F"/>
    <w:rsid w:val="00D563A8"/>
    <w:rsid w:val="00D56483"/>
    <w:rsid w:val="00D601D9"/>
    <w:rsid w:val="00D609D0"/>
    <w:rsid w:val="00D6138A"/>
    <w:rsid w:val="00D64625"/>
    <w:rsid w:val="00D6477F"/>
    <w:rsid w:val="00D64791"/>
    <w:rsid w:val="00D650FB"/>
    <w:rsid w:val="00D65A40"/>
    <w:rsid w:val="00D669D6"/>
    <w:rsid w:val="00D67E7B"/>
    <w:rsid w:val="00D67F6D"/>
    <w:rsid w:val="00D74063"/>
    <w:rsid w:val="00D7438D"/>
    <w:rsid w:val="00D74E22"/>
    <w:rsid w:val="00D74E4D"/>
    <w:rsid w:val="00D7599F"/>
    <w:rsid w:val="00D822ED"/>
    <w:rsid w:val="00D83BB5"/>
    <w:rsid w:val="00D83EDC"/>
    <w:rsid w:val="00D84397"/>
    <w:rsid w:val="00D85EA7"/>
    <w:rsid w:val="00D867DF"/>
    <w:rsid w:val="00D91575"/>
    <w:rsid w:val="00D92285"/>
    <w:rsid w:val="00D94CB3"/>
    <w:rsid w:val="00D95DEA"/>
    <w:rsid w:val="00D96411"/>
    <w:rsid w:val="00DA0C91"/>
    <w:rsid w:val="00DA2122"/>
    <w:rsid w:val="00DA3000"/>
    <w:rsid w:val="00DA41DE"/>
    <w:rsid w:val="00DB0BA0"/>
    <w:rsid w:val="00DB146F"/>
    <w:rsid w:val="00DB1CE6"/>
    <w:rsid w:val="00DB2AEB"/>
    <w:rsid w:val="00DB3E7F"/>
    <w:rsid w:val="00DB5A6D"/>
    <w:rsid w:val="00DB7382"/>
    <w:rsid w:val="00DB7DE2"/>
    <w:rsid w:val="00DC012C"/>
    <w:rsid w:val="00DC3B70"/>
    <w:rsid w:val="00DC3C42"/>
    <w:rsid w:val="00DC446B"/>
    <w:rsid w:val="00DC7088"/>
    <w:rsid w:val="00DC7EB1"/>
    <w:rsid w:val="00DD46FC"/>
    <w:rsid w:val="00DD48E0"/>
    <w:rsid w:val="00DD544E"/>
    <w:rsid w:val="00DD5E12"/>
    <w:rsid w:val="00DD5F5F"/>
    <w:rsid w:val="00DE136A"/>
    <w:rsid w:val="00DE1C71"/>
    <w:rsid w:val="00DE2AE1"/>
    <w:rsid w:val="00DE799B"/>
    <w:rsid w:val="00DF1E02"/>
    <w:rsid w:val="00DF2228"/>
    <w:rsid w:val="00DF2701"/>
    <w:rsid w:val="00DF338F"/>
    <w:rsid w:val="00DF49B5"/>
    <w:rsid w:val="00DF5B11"/>
    <w:rsid w:val="00E01436"/>
    <w:rsid w:val="00E01C2A"/>
    <w:rsid w:val="00E03951"/>
    <w:rsid w:val="00E03D7B"/>
    <w:rsid w:val="00E04624"/>
    <w:rsid w:val="00E05539"/>
    <w:rsid w:val="00E062BB"/>
    <w:rsid w:val="00E11B14"/>
    <w:rsid w:val="00E120BB"/>
    <w:rsid w:val="00E1437D"/>
    <w:rsid w:val="00E14EB3"/>
    <w:rsid w:val="00E1506F"/>
    <w:rsid w:val="00E16240"/>
    <w:rsid w:val="00E21DB0"/>
    <w:rsid w:val="00E22975"/>
    <w:rsid w:val="00E22A0F"/>
    <w:rsid w:val="00E22DFB"/>
    <w:rsid w:val="00E2493E"/>
    <w:rsid w:val="00E26FBD"/>
    <w:rsid w:val="00E27581"/>
    <w:rsid w:val="00E27DF4"/>
    <w:rsid w:val="00E30827"/>
    <w:rsid w:val="00E30CBD"/>
    <w:rsid w:val="00E3113B"/>
    <w:rsid w:val="00E31855"/>
    <w:rsid w:val="00E32DCE"/>
    <w:rsid w:val="00E34B9F"/>
    <w:rsid w:val="00E368F9"/>
    <w:rsid w:val="00E369AC"/>
    <w:rsid w:val="00E3742D"/>
    <w:rsid w:val="00E37CB4"/>
    <w:rsid w:val="00E421A5"/>
    <w:rsid w:val="00E42888"/>
    <w:rsid w:val="00E44DB7"/>
    <w:rsid w:val="00E4533B"/>
    <w:rsid w:val="00E4617D"/>
    <w:rsid w:val="00E46A22"/>
    <w:rsid w:val="00E47045"/>
    <w:rsid w:val="00E474AE"/>
    <w:rsid w:val="00E503D3"/>
    <w:rsid w:val="00E51058"/>
    <w:rsid w:val="00E5128D"/>
    <w:rsid w:val="00E51BB7"/>
    <w:rsid w:val="00E53ABD"/>
    <w:rsid w:val="00E53F21"/>
    <w:rsid w:val="00E54AF2"/>
    <w:rsid w:val="00E54B4B"/>
    <w:rsid w:val="00E55A95"/>
    <w:rsid w:val="00E572F9"/>
    <w:rsid w:val="00E57FCA"/>
    <w:rsid w:val="00E6428D"/>
    <w:rsid w:val="00E642CB"/>
    <w:rsid w:val="00E6592C"/>
    <w:rsid w:val="00E66408"/>
    <w:rsid w:val="00E6711A"/>
    <w:rsid w:val="00E7084A"/>
    <w:rsid w:val="00E70D6B"/>
    <w:rsid w:val="00E71B4B"/>
    <w:rsid w:val="00E7360D"/>
    <w:rsid w:val="00E73B4D"/>
    <w:rsid w:val="00E76228"/>
    <w:rsid w:val="00E765C4"/>
    <w:rsid w:val="00E76868"/>
    <w:rsid w:val="00E80EC7"/>
    <w:rsid w:val="00E81246"/>
    <w:rsid w:val="00E822C4"/>
    <w:rsid w:val="00E82A3F"/>
    <w:rsid w:val="00E83643"/>
    <w:rsid w:val="00E847BC"/>
    <w:rsid w:val="00E84882"/>
    <w:rsid w:val="00E8531E"/>
    <w:rsid w:val="00E93467"/>
    <w:rsid w:val="00E93637"/>
    <w:rsid w:val="00E9388D"/>
    <w:rsid w:val="00E93D6E"/>
    <w:rsid w:val="00E9429B"/>
    <w:rsid w:val="00E95C6D"/>
    <w:rsid w:val="00E95C73"/>
    <w:rsid w:val="00E96357"/>
    <w:rsid w:val="00E972EE"/>
    <w:rsid w:val="00EA0AAB"/>
    <w:rsid w:val="00EA1F63"/>
    <w:rsid w:val="00EA2C02"/>
    <w:rsid w:val="00EA2F5B"/>
    <w:rsid w:val="00EA3649"/>
    <w:rsid w:val="00EA3AF7"/>
    <w:rsid w:val="00EA53A4"/>
    <w:rsid w:val="00EA53D6"/>
    <w:rsid w:val="00EA5FFA"/>
    <w:rsid w:val="00EB0241"/>
    <w:rsid w:val="00EB2540"/>
    <w:rsid w:val="00EB50DE"/>
    <w:rsid w:val="00EB582F"/>
    <w:rsid w:val="00EB5C01"/>
    <w:rsid w:val="00EC083B"/>
    <w:rsid w:val="00EC093E"/>
    <w:rsid w:val="00EC2264"/>
    <w:rsid w:val="00EC4AFA"/>
    <w:rsid w:val="00EC5274"/>
    <w:rsid w:val="00ED0CFF"/>
    <w:rsid w:val="00ED1E6C"/>
    <w:rsid w:val="00ED2B5D"/>
    <w:rsid w:val="00ED3257"/>
    <w:rsid w:val="00ED4B23"/>
    <w:rsid w:val="00ED595F"/>
    <w:rsid w:val="00ED7285"/>
    <w:rsid w:val="00ED7378"/>
    <w:rsid w:val="00ED7F6B"/>
    <w:rsid w:val="00EE5900"/>
    <w:rsid w:val="00EE649A"/>
    <w:rsid w:val="00EF0C3A"/>
    <w:rsid w:val="00EF2CCC"/>
    <w:rsid w:val="00EF75BB"/>
    <w:rsid w:val="00F0188D"/>
    <w:rsid w:val="00F02F87"/>
    <w:rsid w:val="00F04526"/>
    <w:rsid w:val="00F05B8D"/>
    <w:rsid w:val="00F06D04"/>
    <w:rsid w:val="00F07F06"/>
    <w:rsid w:val="00F109A6"/>
    <w:rsid w:val="00F12200"/>
    <w:rsid w:val="00F129BC"/>
    <w:rsid w:val="00F13CEF"/>
    <w:rsid w:val="00F16582"/>
    <w:rsid w:val="00F21863"/>
    <w:rsid w:val="00F24527"/>
    <w:rsid w:val="00F27913"/>
    <w:rsid w:val="00F27C13"/>
    <w:rsid w:val="00F319EF"/>
    <w:rsid w:val="00F32A62"/>
    <w:rsid w:val="00F36D83"/>
    <w:rsid w:val="00F40FB6"/>
    <w:rsid w:val="00F514AF"/>
    <w:rsid w:val="00F5168A"/>
    <w:rsid w:val="00F575F2"/>
    <w:rsid w:val="00F61CD9"/>
    <w:rsid w:val="00F6354F"/>
    <w:rsid w:val="00F64DF9"/>
    <w:rsid w:val="00F71B2B"/>
    <w:rsid w:val="00F71D94"/>
    <w:rsid w:val="00F72C0B"/>
    <w:rsid w:val="00F77109"/>
    <w:rsid w:val="00F77ED5"/>
    <w:rsid w:val="00F813DC"/>
    <w:rsid w:val="00F82E97"/>
    <w:rsid w:val="00F8397D"/>
    <w:rsid w:val="00F83E70"/>
    <w:rsid w:val="00F8615B"/>
    <w:rsid w:val="00F901E6"/>
    <w:rsid w:val="00F90DB4"/>
    <w:rsid w:val="00F930DD"/>
    <w:rsid w:val="00F957A5"/>
    <w:rsid w:val="00F95BBF"/>
    <w:rsid w:val="00F95ED6"/>
    <w:rsid w:val="00F96A00"/>
    <w:rsid w:val="00F97A17"/>
    <w:rsid w:val="00FA3613"/>
    <w:rsid w:val="00FA4AE3"/>
    <w:rsid w:val="00FA4D63"/>
    <w:rsid w:val="00FA67BC"/>
    <w:rsid w:val="00FA7473"/>
    <w:rsid w:val="00FA7835"/>
    <w:rsid w:val="00FB0326"/>
    <w:rsid w:val="00FB07CB"/>
    <w:rsid w:val="00FB0D3D"/>
    <w:rsid w:val="00FB0DE9"/>
    <w:rsid w:val="00FB0F1A"/>
    <w:rsid w:val="00FB2430"/>
    <w:rsid w:val="00FB24BC"/>
    <w:rsid w:val="00FB251E"/>
    <w:rsid w:val="00FB38B3"/>
    <w:rsid w:val="00FB5D9B"/>
    <w:rsid w:val="00FB5DFC"/>
    <w:rsid w:val="00FC1E82"/>
    <w:rsid w:val="00FC347C"/>
    <w:rsid w:val="00FC3C55"/>
    <w:rsid w:val="00FC49A8"/>
    <w:rsid w:val="00FC4DD3"/>
    <w:rsid w:val="00FC5474"/>
    <w:rsid w:val="00FC62DF"/>
    <w:rsid w:val="00FC72C2"/>
    <w:rsid w:val="00FC74D6"/>
    <w:rsid w:val="00FC7C66"/>
    <w:rsid w:val="00FD2F9B"/>
    <w:rsid w:val="00FD3073"/>
    <w:rsid w:val="00FD46DF"/>
    <w:rsid w:val="00FD4A96"/>
    <w:rsid w:val="00FD552C"/>
    <w:rsid w:val="00FD74A1"/>
    <w:rsid w:val="00FE0A4F"/>
    <w:rsid w:val="00FE0DF5"/>
    <w:rsid w:val="00FE1522"/>
    <w:rsid w:val="00FE2775"/>
    <w:rsid w:val="00FE2EA5"/>
    <w:rsid w:val="00FE31AB"/>
    <w:rsid w:val="00FE31B1"/>
    <w:rsid w:val="00FE3750"/>
    <w:rsid w:val="00FE56AB"/>
    <w:rsid w:val="00FE70B8"/>
    <w:rsid w:val="00FF179C"/>
    <w:rsid w:val="00FF3869"/>
    <w:rsid w:val="00FF3D47"/>
    <w:rsid w:val="00FF3FCE"/>
    <w:rsid w:val="00FF4847"/>
    <w:rsid w:val="00FF4DAD"/>
    <w:rsid w:val="00FF5AD8"/>
    <w:rsid w:val="00FF5B62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6533E"/>
  <w15:chartTrackingRefBased/>
  <w15:docId w15:val="{83F5F863-F448-44F7-B4B5-5DCF1E56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BED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67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935276"/>
    <w:rPr>
      <w:color w:val="0000FF"/>
      <w:u w:val="single"/>
    </w:rPr>
  </w:style>
  <w:style w:type="paragraph" w:customStyle="1" w:styleId="MediumList2-Accent41">
    <w:name w:val="Medium List 2 - Accent 41"/>
    <w:basedOn w:val="Normal"/>
    <w:uiPriority w:val="34"/>
    <w:qFormat/>
    <w:rsid w:val="00492018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9E36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8531E"/>
    <w:rPr>
      <w:color w:val="605E5C"/>
      <w:shd w:val="clear" w:color="auto" w:fill="E1DFDD"/>
    </w:rPr>
  </w:style>
  <w:style w:type="character" w:styleId="FollowedHyperlink">
    <w:name w:val="FollowedHyperlink"/>
    <w:rsid w:val="00026398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FD552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FD552C"/>
    <w:rPr>
      <w:sz w:val="18"/>
      <w:szCs w:val="18"/>
    </w:rPr>
  </w:style>
  <w:style w:type="paragraph" w:styleId="NormalWeb">
    <w:name w:val="Normal (Web)"/>
    <w:basedOn w:val="Normal"/>
    <w:rsid w:val="00B163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a.rogers@tcu.edu" TargetMode="External"/><Relationship Id="rId13" Type="http://schemas.openxmlformats.org/officeDocument/2006/relationships/hyperlink" Target="https://doi.org/10.11124/JBIES-24-00130" TargetMode="External"/><Relationship Id="rId18" Type="http://schemas.openxmlformats.org/officeDocument/2006/relationships/hyperlink" Target="https://doi.org/10.1016/j.nedt.2021.10481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n-sim.member365.ca/sharingnetwork/education/videolibra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77/23779608251330034" TargetMode="External"/><Relationship Id="rId17" Type="http://schemas.openxmlformats.org/officeDocument/2006/relationships/hyperlink" Target="https://doi.org/10.1016/j.ecns.2022.08.00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nedt.2023.105769" TargetMode="External"/><Relationship Id="rId20" Type="http://schemas.openxmlformats.org/officeDocument/2006/relationships/hyperlink" Target="https://doi.org/10.11124/JBISRIR-D-19-00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7/SIH.0000000000000875" TargetMode="External"/><Relationship Id="rId24" Type="http://schemas.openxmlformats.org/officeDocument/2006/relationships/hyperlink" Target="https://nursingedge.nln.org/unscript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ecns.2024.101527" TargetMode="External"/><Relationship Id="rId23" Type="http://schemas.openxmlformats.org/officeDocument/2006/relationships/hyperlink" Target="https://podcasters.spotify.com/pod/show/inacsl-lets-talk-sim/episodes/The-Importance-of-the-Observer-Role-in-Healthcare-and-Nursing-Simulation-e28guqo/a-aa9cq4o" TargetMode="External"/><Relationship Id="rId10" Type="http://schemas.openxmlformats.org/officeDocument/2006/relationships/hyperlink" Target="https://doi.org/10.1097/01.NEP.0000000000001469" TargetMode="External"/><Relationship Id="rId19" Type="http://schemas.openxmlformats.org/officeDocument/2006/relationships/hyperlink" Target="https://doi.org/10.1016/j.ecns.2020.06.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cns.2026.101915" TargetMode="External"/><Relationship Id="rId14" Type="http://schemas.openxmlformats.org/officeDocument/2006/relationships/hyperlink" Target="https://doi.org/10.1016/j.ecns.2024.101607" TargetMode="External"/><Relationship Id="rId22" Type="http://schemas.openxmlformats.org/officeDocument/2006/relationships/hyperlink" Target="https://www.youtube.com/watch?v=kJ8NvVuYjZk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scellaneous\TCU%20Vita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A3F4-6342-4C72-BFEF-13C3EFCE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TCU Vita 2009</Template>
  <TotalTime>114</TotalTime>
  <Pages>15</Pages>
  <Words>7958</Words>
  <Characters>45367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CHRISTIAN UNIVERSITY - HARRIS COLLEGE OF NURSING</vt:lpstr>
    </vt:vector>
  </TitlesOfParts>
  <Company>Fort Worth, TX</Company>
  <LinksUpToDate>false</LinksUpToDate>
  <CharactersWithSpaces>53219</CharactersWithSpaces>
  <SharedDoc>false</SharedDoc>
  <HLinks>
    <vt:vector size="102" baseType="variant">
      <vt:variant>
        <vt:i4>4063290</vt:i4>
      </vt:variant>
      <vt:variant>
        <vt:i4>48</vt:i4>
      </vt:variant>
      <vt:variant>
        <vt:i4>0</vt:i4>
      </vt:variant>
      <vt:variant>
        <vt:i4>5</vt:i4>
      </vt:variant>
      <vt:variant>
        <vt:lpwstr>https://nursingedge.nln.org/unscripted/</vt:lpwstr>
      </vt:variant>
      <vt:variant>
        <vt:lpwstr/>
      </vt:variant>
      <vt:variant>
        <vt:i4>524293</vt:i4>
      </vt:variant>
      <vt:variant>
        <vt:i4>45</vt:i4>
      </vt:variant>
      <vt:variant>
        <vt:i4>0</vt:i4>
      </vt:variant>
      <vt:variant>
        <vt:i4>5</vt:i4>
      </vt:variant>
      <vt:variant>
        <vt:lpwstr>https://podcasters.spotify.com/pod/show/inacsl-lets-talk-sim/episodes/The-Importance-of-the-Observer-Role-in-Healthcare-and-Nursing-Simulation-e28guqo/a-aa9cq4o</vt:lpwstr>
      </vt:variant>
      <vt:variant>
        <vt:lpwstr/>
      </vt:variant>
      <vt:variant>
        <vt:i4>3014773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https://www.youtube.com/watch?v=kJ8NvVuYjZk</vt:lpwstr>
      </vt:variant>
      <vt:variant>
        <vt:lpwstr/>
      </vt:variant>
      <vt:variant>
        <vt:i4>7078004</vt:i4>
      </vt:variant>
      <vt:variant>
        <vt:i4>39</vt:i4>
      </vt:variant>
      <vt:variant>
        <vt:i4>0</vt:i4>
      </vt:variant>
      <vt:variant>
        <vt:i4>5</vt:i4>
      </vt:variant>
      <vt:variant>
        <vt:lpwstr>https://can-sim.member365.ca/sharingnetwork/education/videolibrary</vt:lpwstr>
      </vt:variant>
      <vt:variant>
        <vt:lpwstr/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https://doi.org/10.11124/JBISRIR-D-19-00172</vt:lpwstr>
      </vt:variant>
      <vt:variant>
        <vt:lpwstr/>
      </vt:variant>
      <vt:variant>
        <vt:i4>3604541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https://doi.org/10.1016/j.ecns.2020.06.003</vt:lpwstr>
      </vt:variant>
      <vt:variant>
        <vt:lpwstr/>
      </vt:variant>
      <vt:variant>
        <vt:i4>4063271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https://doi.org/10.1016/j.nedt.2021.104815</vt:lpwstr>
      </vt:variant>
      <vt:variant>
        <vt:lpwstr/>
      </vt:variant>
      <vt:variant>
        <vt:i4>3866687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https://doi.org/10.1016/j.ecns.2022.08.001</vt:lpwstr>
      </vt:variant>
      <vt:variant>
        <vt:lpwstr/>
      </vt:variant>
      <vt:variant>
        <vt:i4>3997731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https://doi.org/10.1016/j.nedt.2023.105769</vt:lpwstr>
      </vt:variant>
      <vt:variant>
        <vt:lpwstr/>
      </vt:variant>
      <vt:variant>
        <vt:i4>3145765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https://doi.org/10.1016/j.ecns.2024.101527</vt:lpwstr>
      </vt:variant>
      <vt:variant>
        <vt:lpwstr/>
      </vt:variant>
      <vt:variant>
        <vt:i4>3342375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https://doi.org/10.1016/j.ecns.2024.101607</vt:lpwstr>
      </vt:variant>
      <vt:variant>
        <vt:lpwstr/>
      </vt:variant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https://doi.org/10.11124/JBIES-24-00130</vt:lpwstr>
      </vt:variant>
      <vt:variant>
        <vt:lpwstr/>
      </vt:variant>
      <vt:variant>
        <vt:i4>1769552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https://doi.org/10.1177/23779608251330034</vt:lpwstr>
      </vt:variant>
      <vt:variant>
        <vt:lpwstr/>
      </vt:variant>
      <vt:variant>
        <vt:i4>5242945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https://doi.org/10.1097/SIH.0000000000000875</vt:lpwstr>
      </vt:variant>
      <vt:variant>
        <vt:lpwstr/>
      </vt:variant>
      <vt:variant>
        <vt:i4>3276860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https://doi.org/10.1097/01.NEP.0000000000001469</vt:lpwstr>
      </vt:variant>
      <vt:variant>
        <vt:lpwstr/>
      </vt:variant>
      <vt:variant>
        <vt:i4>4063268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https://doi.org/10.1016/j.ecns.2026.101915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mailto:b.a.rogers@tcu.edu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CHRISTIAN UNIVERSITY - HARRIS COLLEGE OF NURSING</dc:title>
  <dc:subject/>
  <dc:creator>abedge</dc:creator>
  <cp:keywords/>
  <dc:description/>
  <cp:lastModifiedBy>Beth Rogers</cp:lastModifiedBy>
  <cp:revision>71</cp:revision>
  <cp:lastPrinted>2024-08-20T19:31:00Z</cp:lastPrinted>
  <dcterms:created xsi:type="dcterms:W3CDTF">2026-02-28T16:08:00Z</dcterms:created>
  <dcterms:modified xsi:type="dcterms:W3CDTF">2026-02-28T18:17:00Z</dcterms:modified>
</cp:coreProperties>
</file>